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24266" w14:textId="75B92487" w:rsidR="0087753E" w:rsidRPr="00D40229" w:rsidRDefault="00D40229" w:rsidP="00D40229">
      <w:pPr>
        <w:jc w:val="center"/>
        <w:rPr>
          <w:b/>
          <w:sz w:val="18"/>
          <w:szCs w:val="18"/>
        </w:rPr>
      </w:pPr>
      <w:r w:rsidRPr="00D40229">
        <w:rPr>
          <w:b/>
          <w:sz w:val="18"/>
          <w:szCs w:val="18"/>
        </w:rPr>
        <w:t>NOTICE OF PUBLIC RIGHTS AND PUBLICATION OF UNAUDITED ANNUAL GOVERNANCE AND ACCOUNTABILITY RETURN</w:t>
      </w:r>
    </w:p>
    <w:p w14:paraId="5ABB3F49" w14:textId="77777777" w:rsidR="00D40229" w:rsidRPr="00D40229" w:rsidRDefault="00D40229" w:rsidP="0087753E">
      <w:pPr>
        <w:rPr>
          <w:sz w:val="18"/>
          <w:szCs w:val="18"/>
        </w:rPr>
      </w:pPr>
    </w:p>
    <w:p w14:paraId="5C77B141" w14:textId="77FC085F" w:rsidR="00D40229" w:rsidRPr="00D40229" w:rsidRDefault="00D40229" w:rsidP="00D40229">
      <w:pPr>
        <w:jc w:val="center"/>
        <w:rPr>
          <w:b/>
          <w:sz w:val="18"/>
          <w:szCs w:val="18"/>
        </w:rPr>
      </w:pPr>
      <w:r w:rsidRPr="00D40229">
        <w:rPr>
          <w:b/>
          <w:sz w:val="18"/>
          <w:szCs w:val="18"/>
        </w:rPr>
        <w:t>ACCOUNTS FOR THE YEAR ENDED 31</w:t>
      </w:r>
      <w:r w:rsidRPr="00D40229">
        <w:rPr>
          <w:b/>
          <w:sz w:val="18"/>
          <w:szCs w:val="18"/>
          <w:vertAlign w:val="superscript"/>
        </w:rPr>
        <w:t>ST</w:t>
      </w:r>
      <w:r w:rsidRPr="00D40229">
        <w:rPr>
          <w:b/>
          <w:sz w:val="18"/>
          <w:szCs w:val="18"/>
        </w:rPr>
        <w:t xml:space="preserve"> MARCH 20</w:t>
      </w:r>
      <w:r w:rsidR="00A4459E">
        <w:rPr>
          <w:b/>
          <w:sz w:val="18"/>
          <w:szCs w:val="18"/>
        </w:rPr>
        <w:t>2</w:t>
      </w:r>
      <w:r w:rsidR="00CE5F82">
        <w:rPr>
          <w:b/>
          <w:sz w:val="18"/>
          <w:szCs w:val="18"/>
        </w:rPr>
        <w:t>2</w:t>
      </w:r>
    </w:p>
    <w:p w14:paraId="0247C905" w14:textId="77777777" w:rsidR="00D40229" w:rsidRPr="00D40229" w:rsidRDefault="00D40229" w:rsidP="00D40229">
      <w:pPr>
        <w:jc w:val="center"/>
        <w:rPr>
          <w:b/>
          <w:sz w:val="18"/>
          <w:szCs w:val="18"/>
        </w:rPr>
      </w:pPr>
    </w:p>
    <w:p w14:paraId="118339A0" w14:textId="77777777" w:rsidR="00D40229" w:rsidRPr="00D40229" w:rsidRDefault="00D40229" w:rsidP="00D40229">
      <w:pPr>
        <w:jc w:val="center"/>
        <w:rPr>
          <w:b/>
          <w:sz w:val="18"/>
          <w:szCs w:val="18"/>
        </w:rPr>
      </w:pPr>
    </w:p>
    <w:tbl>
      <w:tblPr>
        <w:tblStyle w:val="TableGrid"/>
        <w:tblW w:w="0" w:type="auto"/>
        <w:tblLook w:val="04A0" w:firstRow="1" w:lastRow="0" w:firstColumn="1" w:lastColumn="0" w:noHBand="0" w:noVBand="1"/>
      </w:tblPr>
      <w:tblGrid>
        <w:gridCol w:w="8636"/>
      </w:tblGrid>
      <w:tr w:rsidR="00CE5F82" w:rsidRPr="00D40229" w14:paraId="68091854" w14:textId="77777777" w:rsidTr="00F86620">
        <w:tc>
          <w:tcPr>
            <w:tcW w:w="8862" w:type="dxa"/>
          </w:tcPr>
          <w:p w14:paraId="23ED775E" w14:textId="77777777" w:rsidR="00CE5F82" w:rsidRPr="00D40229" w:rsidRDefault="00CE5F82" w:rsidP="00F86620">
            <w:pPr>
              <w:jc w:val="center"/>
              <w:rPr>
                <w:b/>
                <w:sz w:val="18"/>
                <w:szCs w:val="18"/>
              </w:rPr>
            </w:pPr>
            <w:r w:rsidRPr="00D40229">
              <w:rPr>
                <w:b/>
                <w:sz w:val="18"/>
                <w:szCs w:val="18"/>
              </w:rPr>
              <w:t>NOTICE</w:t>
            </w:r>
          </w:p>
        </w:tc>
      </w:tr>
      <w:tr w:rsidR="00CE5F82" w:rsidRPr="00D40229" w14:paraId="0B0A17BF" w14:textId="77777777" w:rsidTr="00F86620">
        <w:tc>
          <w:tcPr>
            <w:tcW w:w="8862" w:type="dxa"/>
          </w:tcPr>
          <w:p w14:paraId="3FF73DC9" w14:textId="77777777" w:rsidR="00CE5F82" w:rsidRPr="00D40229" w:rsidRDefault="00CE5F82" w:rsidP="00F86620">
            <w:pPr>
              <w:rPr>
                <w:b/>
                <w:sz w:val="18"/>
                <w:szCs w:val="18"/>
              </w:rPr>
            </w:pPr>
            <w:r>
              <w:rPr>
                <w:b/>
                <w:sz w:val="18"/>
                <w:szCs w:val="18"/>
              </w:rPr>
              <w:t>1. Date of Ann</w:t>
            </w:r>
            <w:r w:rsidRPr="00D40229">
              <w:rPr>
                <w:b/>
                <w:sz w:val="18"/>
                <w:szCs w:val="18"/>
              </w:rPr>
              <w:t xml:space="preserve">ouncement: </w:t>
            </w:r>
            <w:r>
              <w:rPr>
                <w:b/>
                <w:sz w:val="18"/>
                <w:szCs w:val="18"/>
              </w:rPr>
              <w:t>27</w:t>
            </w:r>
            <w:r w:rsidRPr="00941609">
              <w:rPr>
                <w:b/>
                <w:sz w:val="18"/>
                <w:szCs w:val="18"/>
                <w:vertAlign w:val="superscript"/>
              </w:rPr>
              <w:t>th</w:t>
            </w:r>
            <w:r>
              <w:rPr>
                <w:b/>
                <w:sz w:val="18"/>
                <w:szCs w:val="18"/>
              </w:rPr>
              <w:t xml:space="preserve"> </w:t>
            </w:r>
            <w:r w:rsidRPr="00D40229">
              <w:rPr>
                <w:b/>
                <w:sz w:val="18"/>
                <w:szCs w:val="18"/>
              </w:rPr>
              <w:t xml:space="preserve">June through to </w:t>
            </w:r>
            <w:r>
              <w:rPr>
                <w:b/>
                <w:sz w:val="18"/>
                <w:szCs w:val="18"/>
              </w:rPr>
              <w:t>8</w:t>
            </w:r>
            <w:r w:rsidRPr="00941609">
              <w:rPr>
                <w:b/>
                <w:sz w:val="18"/>
                <w:szCs w:val="18"/>
                <w:vertAlign w:val="superscript"/>
              </w:rPr>
              <w:t>th</w:t>
            </w:r>
            <w:r>
              <w:rPr>
                <w:b/>
                <w:sz w:val="18"/>
                <w:szCs w:val="18"/>
              </w:rPr>
              <w:t xml:space="preserve"> August</w:t>
            </w:r>
            <w:r w:rsidRPr="00D40229">
              <w:rPr>
                <w:b/>
                <w:sz w:val="18"/>
                <w:szCs w:val="18"/>
              </w:rPr>
              <w:t xml:space="preserve"> 20</w:t>
            </w:r>
            <w:r>
              <w:rPr>
                <w:b/>
                <w:sz w:val="18"/>
                <w:szCs w:val="18"/>
              </w:rPr>
              <w:t>22</w:t>
            </w:r>
          </w:p>
        </w:tc>
      </w:tr>
      <w:tr w:rsidR="00CE5F82" w:rsidRPr="00D40229" w14:paraId="7E02B4CF" w14:textId="77777777" w:rsidTr="00F86620">
        <w:tc>
          <w:tcPr>
            <w:tcW w:w="8862" w:type="dxa"/>
          </w:tcPr>
          <w:p w14:paraId="1D3DB80E" w14:textId="77777777" w:rsidR="00CE5F82" w:rsidRPr="00D40229" w:rsidRDefault="00CE5F82" w:rsidP="00F86620">
            <w:pPr>
              <w:rPr>
                <w:b/>
                <w:sz w:val="18"/>
                <w:szCs w:val="18"/>
              </w:rPr>
            </w:pPr>
            <w:r w:rsidRPr="00D40229">
              <w:rPr>
                <w:b/>
                <w:sz w:val="18"/>
                <w:szCs w:val="18"/>
              </w:rPr>
              <w:t>2. Each Year the small authority’s Annual</w:t>
            </w:r>
            <w:r>
              <w:rPr>
                <w:b/>
                <w:sz w:val="18"/>
                <w:szCs w:val="18"/>
              </w:rPr>
              <w:t xml:space="preserve"> Governance and Accountability </w:t>
            </w:r>
            <w:r w:rsidRPr="00D40229">
              <w:rPr>
                <w:b/>
                <w:sz w:val="18"/>
                <w:szCs w:val="18"/>
              </w:rPr>
              <w:t>Return (AGAR) needs to be reviewed by an external auditor appointed by Smaller Authorities Audit Appointments Ltd.  The unaudited AGAR has been published with this notice.  As it has yet to be re</w:t>
            </w:r>
            <w:r>
              <w:rPr>
                <w:b/>
                <w:sz w:val="18"/>
                <w:szCs w:val="18"/>
              </w:rPr>
              <w:t>viewed by the appointed auditor</w:t>
            </w:r>
            <w:r w:rsidRPr="00D40229">
              <w:rPr>
                <w:b/>
                <w:sz w:val="18"/>
                <w:szCs w:val="18"/>
              </w:rPr>
              <w:t xml:space="preserve"> it is subject to change </w:t>
            </w:r>
            <w:proofErr w:type="gramStart"/>
            <w:r w:rsidRPr="00D40229">
              <w:rPr>
                <w:b/>
                <w:sz w:val="18"/>
                <w:szCs w:val="18"/>
              </w:rPr>
              <w:t>as a result of</w:t>
            </w:r>
            <w:proofErr w:type="gramEnd"/>
            <w:r w:rsidRPr="00D40229">
              <w:rPr>
                <w:b/>
                <w:sz w:val="18"/>
                <w:szCs w:val="18"/>
              </w:rPr>
              <w:t xml:space="preserve"> that review.</w:t>
            </w:r>
          </w:p>
          <w:p w14:paraId="63CAB75E" w14:textId="77777777" w:rsidR="00CE5F82" w:rsidRPr="00D40229" w:rsidRDefault="00CE5F82" w:rsidP="00F86620">
            <w:pPr>
              <w:rPr>
                <w:b/>
                <w:sz w:val="18"/>
                <w:szCs w:val="18"/>
              </w:rPr>
            </w:pPr>
          </w:p>
          <w:p w14:paraId="72E97985" w14:textId="77777777" w:rsidR="00CE5F82" w:rsidRPr="00D40229" w:rsidRDefault="00CE5F82" w:rsidP="00F86620">
            <w:pPr>
              <w:rPr>
                <w:b/>
                <w:sz w:val="18"/>
                <w:szCs w:val="18"/>
              </w:rPr>
            </w:pPr>
            <w:r w:rsidRPr="00D40229">
              <w:rPr>
                <w:b/>
                <w:sz w:val="18"/>
                <w:szCs w:val="18"/>
              </w:rPr>
              <w:t>Any person interested has the right to inspect and make copies of the accounting record</w:t>
            </w:r>
            <w:r>
              <w:rPr>
                <w:b/>
                <w:sz w:val="18"/>
                <w:szCs w:val="18"/>
              </w:rPr>
              <w:t>s for the financial</w:t>
            </w:r>
            <w:r w:rsidRPr="00D40229">
              <w:rPr>
                <w:b/>
                <w:sz w:val="18"/>
                <w:szCs w:val="18"/>
              </w:rPr>
              <w:t xml:space="preserve"> year to which the audit relates and other documents</w:t>
            </w:r>
            <w:r>
              <w:rPr>
                <w:b/>
                <w:sz w:val="18"/>
                <w:szCs w:val="18"/>
              </w:rPr>
              <w:t>,</w:t>
            </w:r>
            <w:r w:rsidRPr="00D40229">
              <w:rPr>
                <w:b/>
                <w:sz w:val="18"/>
                <w:szCs w:val="18"/>
              </w:rPr>
              <w:t xml:space="preserve"> relating to those records</w:t>
            </w:r>
            <w:r>
              <w:rPr>
                <w:b/>
                <w:sz w:val="18"/>
                <w:szCs w:val="18"/>
              </w:rPr>
              <w:t>,</w:t>
            </w:r>
            <w:r w:rsidRPr="00D40229">
              <w:rPr>
                <w:b/>
                <w:sz w:val="18"/>
                <w:szCs w:val="18"/>
              </w:rPr>
              <w:t xml:space="preserve"> must be m</w:t>
            </w:r>
            <w:r>
              <w:rPr>
                <w:b/>
                <w:sz w:val="18"/>
                <w:szCs w:val="18"/>
              </w:rPr>
              <w:t>ade available for inspection for any person interested.</w:t>
            </w:r>
            <w:r w:rsidRPr="00D40229">
              <w:rPr>
                <w:b/>
                <w:sz w:val="18"/>
                <w:szCs w:val="18"/>
              </w:rPr>
              <w:t xml:space="preserve">  For the year ended 31</w:t>
            </w:r>
            <w:r w:rsidRPr="00D40229">
              <w:rPr>
                <w:b/>
                <w:sz w:val="18"/>
                <w:szCs w:val="18"/>
                <w:vertAlign w:val="superscript"/>
              </w:rPr>
              <w:t>st</w:t>
            </w:r>
            <w:r w:rsidRPr="00D40229">
              <w:rPr>
                <w:b/>
                <w:sz w:val="18"/>
                <w:szCs w:val="18"/>
              </w:rPr>
              <w:t xml:space="preserve"> March 20</w:t>
            </w:r>
            <w:r>
              <w:rPr>
                <w:b/>
                <w:sz w:val="18"/>
                <w:szCs w:val="18"/>
              </w:rPr>
              <w:t>22</w:t>
            </w:r>
            <w:r w:rsidRPr="00D40229">
              <w:rPr>
                <w:b/>
                <w:sz w:val="18"/>
                <w:szCs w:val="18"/>
              </w:rPr>
              <w:t xml:space="preserve"> these documents will be available on reasonable notice by application to:</w:t>
            </w:r>
          </w:p>
          <w:p w14:paraId="01E7E47F" w14:textId="77777777" w:rsidR="00CE5F82" w:rsidRPr="00D40229" w:rsidRDefault="00CE5F82" w:rsidP="00F86620">
            <w:pPr>
              <w:rPr>
                <w:b/>
                <w:sz w:val="18"/>
                <w:szCs w:val="18"/>
              </w:rPr>
            </w:pPr>
          </w:p>
          <w:p w14:paraId="3835954F" w14:textId="77777777" w:rsidR="00CE5F82" w:rsidRPr="00D40229" w:rsidRDefault="00CE5F82" w:rsidP="00F86620">
            <w:pPr>
              <w:rPr>
                <w:b/>
                <w:sz w:val="18"/>
                <w:szCs w:val="18"/>
              </w:rPr>
            </w:pPr>
            <w:r>
              <w:rPr>
                <w:b/>
                <w:sz w:val="18"/>
                <w:szCs w:val="18"/>
              </w:rPr>
              <w:t xml:space="preserve">Ruth </w:t>
            </w:r>
            <w:proofErr w:type="spellStart"/>
            <w:r>
              <w:rPr>
                <w:b/>
                <w:sz w:val="18"/>
                <w:szCs w:val="18"/>
              </w:rPr>
              <w:t>Hoose</w:t>
            </w:r>
            <w:proofErr w:type="spellEnd"/>
          </w:p>
          <w:p w14:paraId="7AADC1E1" w14:textId="77777777" w:rsidR="00CE5F82" w:rsidRPr="00D40229" w:rsidRDefault="00CE5F82" w:rsidP="00F86620">
            <w:pPr>
              <w:rPr>
                <w:b/>
                <w:sz w:val="18"/>
                <w:szCs w:val="18"/>
              </w:rPr>
            </w:pPr>
            <w:r>
              <w:rPr>
                <w:b/>
                <w:sz w:val="18"/>
                <w:szCs w:val="18"/>
              </w:rPr>
              <w:t xml:space="preserve">Interim </w:t>
            </w:r>
            <w:r w:rsidRPr="00D40229">
              <w:rPr>
                <w:b/>
                <w:sz w:val="18"/>
                <w:szCs w:val="18"/>
              </w:rPr>
              <w:t>Clerk/RFO</w:t>
            </w:r>
          </w:p>
          <w:p w14:paraId="76F3BED5" w14:textId="77777777" w:rsidR="00CE5F82" w:rsidRPr="00D40229" w:rsidRDefault="00CE5F82" w:rsidP="00F86620">
            <w:pPr>
              <w:rPr>
                <w:b/>
                <w:sz w:val="18"/>
                <w:szCs w:val="18"/>
              </w:rPr>
            </w:pPr>
            <w:r w:rsidRPr="00D40229">
              <w:rPr>
                <w:b/>
                <w:sz w:val="18"/>
                <w:szCs w:val="18"/>
              </w:rPr>
              <w:t>Address as above</w:t>
            </w:r>
          </w:p>
          <w:p w14:paraId="7FECF95F" w14:textId="77777777" w:rsidR="00CE5F82" w:rsidRPr="00D40229" w:rsidRDefault="00CE5F82" w:rsidP="00F86620">
            <w:pPr>
              <w:rPr>
                <w:b/>
                <w:sz w:val="18"/>
                <w:szCs w:val="18"/>
              </w:rPr>
            </w:pPr>
            <w:r w:rsidRPr="00D40229">
              <w:rPr>
                <w:b/>
                <w:sz w:val="18"/>
                <w:szCs w:val="18"/>
              </w:rPr>
              <w:t>Email address &amp; Telephone Number below</w:t>
            </w:r>
          </w:p>
          <w:p w14:paraId="4127A56D" w14:textId="77777777" w:rsidR="00CE5F82" w:rsidRPr="00D40229" w:rsidRDefault="00CE5F82" w:rsidP="00F86620">
            <w:pPr>
              <w:rPr>
                <w:b/>
                <w:sz w:val="18"/>
                <w:szCs w:val="18"/>
              </w:rPr>
            </w:pPr>
          </w:p>
          <w:p w14:paraId="29022070" w14:textId="77777777" w:rsidR="00CE5F82" w:rsidRPr="00D40229" w:rsidRDefault="00CE5F82" w:rsidP="00F86620">
            <w:pPr>
              <w:rPr>
                <w:b/>
                <w:sz w:val="18"/>
                <w:szCs w:val="18"/>
              </w:rPr>
            </w:pPr>
            <w:r w:rsidRPr="00D40229">
              <w:rPr>
                <w:b/>
                <w:sz w:val="18"/>
                <w:szCs w:val="18"/>
              </w:rPr>
              <w:t>Commencing</w:t>
            </w:r>
            <w:r>
              <w:rPr>
                <w:b/>
                <w:sz w:val="18"/>
                <w:szCs w:val="18"/>
              </w:rPr>
              <w:t>: 27</w:t>
            </w:r>
            <w:r w:rsidRPr="00B3524F">
              <w:rPr>
                <w:b/>
                <w:sz w:val="18"/>
                <w:szCs w:val="18"/>
                <w:vertAlign w:val="superscript"/>
              </w:rPr>
              <w:t>th</w:t>
            </w:r>
            <w:r>
              <w:rPr>
                <w:b/>
                <w:sz w:val="18"/>
                <w:szCs w:val="18"/>
              </w:rPr>
              <w:t xml:space="preserve"> </w:t>
            </w:r>
            <w:r w:rsidRPr="00D40229">
              <w:rPr>
                <w:b/>
                <w:sz w:val="18"/>
                <w:szCs w:val="18"/>
              </w:rPr>
              <w:t>June 20</w:t>
            </w:r>
            <w:r>
              <w:rPr>
                <w:b/>
                <w:sz w:val="18"/>
                <w:szCs w:val="18"/>
              </w:rPr>
              <w:t>22</w:t>
            </w:r>
            <w:r w:rsidRPr="00D40229">
              <w:rPr>
                <w:b/>
                <w:sz w:val="18"/>
                <w:szCs w:val="18"/>
              </w:rPr>
              <w:t>, and</w:t>
            </w:r>
          </w:p>
          <w:p w14:paraId="51A33A5C" w14:textId="77777777" w:rsidR="00CE5F82" w:rsidRPr="00D40229" w:rsidRDefault="00CE5F82" w:rsidP="00F86620">
            <w:pPr>
              <w:rPr>
                <w:b/>
                <w:sz w:val="18"/>
                <w:szCs w:val="18"/>
              </w:rPr>
            </w:pPr>
            <w:r w:rsidRPr="00D40229">
              <w:rPr>
                <w:b/>
                <w:sz w:val="18"/>
                <w:szCs w:val="18"/>
              </w:rPr>
              <w:t>Ending</w:t>
            </w:r>
            <w:r>
              <w:rPr>
                <w:b/>
                <w:sz w:val="18"/>
                <w:szCs w:val="18"/>
              </w:rPr>
              <w:t>: 8</w:t>
            </w:r>
            <w:r w:rsidRPr="00B3524F">
              <w:rPr>
                <w:b/>
                <w:sz w:val="18"/>
                <w:szCs w:val="18"/>
                <w:vertAlign w:val="superscript"/>
              </w:rPr>
              <w:t>th</w:t>
            </w:r>
            <w:r>
              <w:rPr>
                <w:b/>
                <w:sz w:val="18"/>
                <w:szCs w:val="18"/>
              </w:rPr>
              <w:t xml:space="preserve"> August 2022</w:t>
            </w:r>
          </w:p>
        </w:tc>
      </w:tr>
      <w:tr w:rsidR="00CE5F82" w:rsidRPr="00D40229" w14:paraId="078624E4" w14:textId="77777777" w:rsidTr="00F86620">
        <w:tc>
          <w:tcPr>
            <w:tcW w:w="8862" w:type="dxa"/>
          </w:tcPr>
          <w:p w14:paraId="48DF5DCA" w14:textId="77777777" w:rsidR="00CE5F82" w:rsidRPr="00D40229" w:rsidRDefault="00CE5F82" w:rsidP="00F86620">
            <w:pPr>
              <w:rPr>
                <w:b/>
                <w:sz w:val="18"/>
                <w:szCs w:val="18"/>
              </w:rPr>
            </w:pPr>
            <w:r w:rsidRPr="00D40229">
              <w:rPr>
                <w:b/>
                <w:sz w:val="18"/>
                <w:szCs w:val="18"/>
              </w:rPr>
              <w:t>3. Local Government electors and their representat</w:t>
            </w:r>
            <w:r>
              <w:rPr>
                <w:b/>
                <w:sz w:val="18"/>
                <w:szCs w:val="18"/>
              </w:rPr>
              <w:t>i</w:t>
            </w:r>
            <w:r w:rsidRPr="00D40229">
              <w:rPr>
                <w:b/>
                <w:sz w:val="18"/>
                <w:szCs w:val="18"/>
              </w:rPr>
              <w:t>ves also have:</w:t>
            </w:r>
          </w:p>
          <w:p w14:paraId="3C1DDA23" w14:textId="77777777" w:rsidR="00CE5F82" w:rsidRDefault="00CE5F82" w:rsidP="00F86620">
            <w:pPr>
              <w:rPr>
                <w:b/>
                <w:sz w:val="18"/>
                <w:szCs w:val="18"/>
              </w:rPr>
            </w:pPr>
          </w:p>
          <w:p w14:paraId="60463CB1" w14:textId="77777777" w:rsidR="00CE5F82" w:rsidRPr="00D40229" w:rsidRDefault="00CE5F82" w:rsidP="00F86620">
            <w:pPr>
              <w:rPr>
                <w:b/>
                <w:sz w:val="18"/>
                <w:szCs w:val="18"/>
              </w:rPr>
            </w:pPr>
            <w:r w:rsidRPr="00D40229">
              <w:rPr>
                <w:b/>
                <w:sz w:val="18"/>
                <w:szCs w:val="18"/>
              </w:rPr>
              <w:t>a) The opportunity to question the appointed auditor about the accounting records</w:t>
            </w:r>
          </w:p>
          <w:p w14:paraId="01933330" w14:textId="77777777" w:rsidR="00CE5F82" w:rsidRDefault="00CE5F82" w:rsidP="00F86620">
            <w:pPr>
              <w:rPr>
                <w:b/>
                <w:sz w:val="18"/>
                <w:szCs w:val="18"/>
              </w:rPr>
            </w:pPr>
            <w:r w:rsidRPr="00D40229">
              <w:rPr>
                <w:b/>
                <w:sz w:val="18"/>
                <w:szCs w:val="18"/>
              </w:rPr>
              <w:t xml:space="preserve">b) The right to make an objection which concerns a matter in respect of which the appointed </w:t>
            </w:r>
            <w:r>
              <w:rPr>
                <w:b/>
                <w:sz w:val="18"/>
                <w:szCs w:val="18"/>
              </w:rPr>
              <w:t xml:space="preserve">      </w:t>
            </w:r>
            <w:r w:rsidRPr="00D40229">
              <w:rPr>
                <w:b/>
                <w:sz w:val="18"/>
                <w:szCs w:val="18"/>
              </w:rPr>
              <w:t>auditor could either make a public interest report or apply to the court for a declaration that</w:t>
            </w:r>
            <w:r>
              <w:rPr>
                <w:b/>
                <w:sz w:val="18"/>
                <w:szCs w:val="18"/>
              </w:rPr>
              <w:t xml:space="preserve"> an item of account is unlawful. </w:t>
            </w:r>
            <w:r w:rsidRPr="00D40229">
              <w:rPr>
                <w:b/>
                <w:sz w:val="18"/>
                <w:szCs w:val="18"/>
              </w:rPr>
              <w:t xml:space="preserve"> Written notice of an objection must first be given to the auditor and a copy sent to the Parish Council</w:t>
            </w:r>
          </w:p>
          <w:p w14:paraId="071F6699" w14:textId="77777777" w:rsidR="00CE5F82" w:rsidRDefault="00CE5F82" w:rsidP="00F86620">
            <w:pPr>
              <w:rPr>
                <w:b/>
                <w:sz w:val="18"/>
                <w:szCs w:val="18"/>
              </w:rPr>
            </w:pPr>
          </w:p>
          <w:p w14:paraId="5AAFAADD" w14:textId="77777777" w:rsidR="00CE5F82" w:rsidRDefault="00CE5F82" w:rsidP="00F86620">
            <w:pPr>
              <w:rPr>
                <w:b/>
                <w:sz w:val="18"/>
                <w:szCs w:val="18"/>
              </w:rPr>
            </w:pPr>
            <w:r>
              <w:rPr>
                <w:b/>
                <w:sz w:val="18"/>
                <w:szCs w:val="18"/>
              </w:rPr>
              <w:t>The appointed auditor can be contacted at the address in paragraph 4 below for this purpose between the above dates only.</w:t>
            </w:r>
          </w:p>
          <w:p w14:paraId="203AB6DE" w14:textId="77777777" w:rsidR="00CE5F82" w:rsidRPr="00D40229" w:rsidRDefault="00CE5F82" w:rsidP="00F86620">
            <w:pPr>
              <w:rPr>
                <w:b/>
                <w:sz w:val="18"/>
                <w:szCs w:val="18"/>
              </w:rPr>
            </w:pPr>
          </w:p>
        </w:tc>
      </w:tr>
      <w:tr w:rsidR="00CE5F82" w:rsidRPr="00D40229" w14:paraId="2FC2AA35" w14:textId="77777777" w:rsidTr="00F86620">
        <w:tc>
          <w:tcPr>
            <w:tcW w:w="8862" w:type="dxa"/>
          </w:tcPr>
          <w:p w14:paraId="4041E1D2" w14:textId="77777777" w:rsidR="00CE5F82" w:rsidRDefault="00CE5F82" w:rsidP="00F86620">
            <w:pPr>
              <w:rPr>
                <w:b/>
                <w:sz w:val="18"/>
                <w:szCs w:val="18"/>
              </w:rPr>
            </w:pPr>
            <w:r>
              <w:rPr>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3A810876" w14:textId="77777777" w:rsidR="00CE5F82" w:rsidRDefault="00CE5F82" w:rsidP="00F86620">
            <w:pPr>
              <w:rPr>
                <w:b/>
                <w:sz w:val="18"/>
                <w:szCs w:val="18"/>
              </w:rPr>
            </w:pPr>
          </w:p>
          <w:p w14:paraId="032E622D" w14:textId="77777777" w:rsidR="00CE5F82" w:rsidRDefault="00CE5F82" w:rsidP="00F86620">
            <w:pPr>
              <w:rPr>
                <w:b/>
                <w:sz w:val="18"/>
                <w:szCs w:val="18"/>
              </w:rPr>
            </w:pPr>
            <w:r>
              <w:rPr>
                <w:b/>
                <w:sz w:val="18"/>
                <w:szCs w:val="18"/>
              </w:rPr>
              <w:t>PKF Littlejohn LLP (Ref: SBA Team)</w:t>
            </w:r>
          </w:p>
          <w:p w14:paraId="2578FA84" w14:textId="77777777" w:rsidR="00CE5F82" w:rsidRDefault="00CE5F82" w:rsidP="00F86620">
            <w:pPr>
              <w:rPr>
                <w:b/>
                <w:sz w:val="18"/>
                <w:szCs w:val="18"/>
              </w:rPr>
            </w:pPr>
            <w:r>
              <w:rPr>
                <w:b/>
                <w:sz w:val="18"/>
                <w:szCs w:val="18"/>
              </w:rPr>
              <w:t xml:space="preserve">1 </w:t>
            </w:r>
            <w:proofErr w:type="spellStart"/>
            <w:r>
              <w:rPr>
                <w:b/>
                <w:sz w:val="18"/>
                <w:szCs w:val="18"/>
              </w:rPr>
              <w:t>Westferry</w:t>
            </w:r>
            <w:proofErr w:type="spellEnd"/>
            <w:r>
              <w:rPr>
                <w:b/>
                <w:sz w:val="18"/>
                <w:szCs w:val="18"/>
              </w:rPr>
              <w:t xml:space="preserve"> Circus</w:t>
            </w:r>
          </w:p>
          <w:p w14:paraId="2D2F6D34" w14:textId="77777777" w:rsidR="00CE5F82" w:rsidRDefault="00CE5F82" w:rsidP="00F86620">
            <w:pPr>
              <w:rPr>
                <w:b/>
                <w:sz w:val="18"/>
                <w:szCs w:val="18"/>
              </w:rPr>
            </w:pPr>
            <w:r>
              <w:rPr>
                <w:b/>
                <w:sz w:val="18"/>
                <w:szCs w:val="18"/>
              </w:rPr>
              <w:t>Canary Wharf</w:t>
            </w:r>
          </w:p>
          <w:p w14:paraId="0F7D26CE" w14:textId="77777777" w:rsidR="00CE5F82" w:rsidRDefault="00CE5F82" w:rsidP="00F86620">
            <w:pPr>
              <w:rPr>
                <w:b/>
                <w:sz w:val="18"/>
                <w:szCs w:val="18"/>
              </w:rPr>
            </w:pPr>
            <w:r>
              <w:rPr>
                <w:b/>
                <w:sz w:val="18"/>
                <w:szCs w:val="18"/>
              </w:rPr>
              <w:t>London E14 4HD</w:t>
            </w:r>
          </w:p>
          <w:p w14:paraId="4F46682E" w14:textId="77777777" w:rsidR="00CE5F82" w:rsidRDefault="00CE5F82" w:rsidP="00F86620">
            <w:pPr>
              <w:rPr>
                <w:b/>
                <w:sz w:val="18"/>
                <w:szCs w:val="18"/>
              </w:rPr>
            </w:pPr>
            <w:r>
              <w:rPr>
                <w:b/>
                <w:sz w:val="18"/>
                <w:szCs w:val="18"/>
              </w:rPr>
              <w:t>(</w:t>
            </w:r>
            <w:hyperlink r:id="rId8" w:history="1">
              <w:r w:rsidRPr="00056C38">
                <w:rPr>
                  <w:rStyle w:val="Hyperlink"/>
                  <w:b/>
                  <w:sz w:val="18"/>
                  <w:szCs w:val="18"/>
                </w:rPr>
                <w:t>sba@pkf-littlejohn.com</w:t>
              </w:r>
            </w:hyperlink>
            <w:r>
              <w:rPr>
                <w:b/>
                <w:sz w:val="18"/>
                <w:szCs w:val="18"/>
              </w:rPr>
              <w:t>)</w:t>
            </w:r>
          </w:p>
          <w:p w14:paraId="5B178127" w14:textId="77777777" w:rsidR="00CE5F82" w:rsidRPr="00D40229" w:rsidRDefault="00CE5F82" w:rsidP="00F86620">
            <w:pPr>
              <w:rPr>
                <w:b/>
                <w:sz w:val="18"/>
                <w:szCs w:val="18"/>
              </w:rPr>
            </w:pPr>
          </w:p>
        </w:tc>
      </w:tr>
      <w:tr w:rsidR="00CE5F82" w:rsidRPr="00D40229" w14:paraId="138175C2" w14:textId="77777777" w:rsidTr="00F86620">
        <w:tc>
          <w:tcPr>
            <w:tcW w:w="8862" w:type="dxa"/>
          </w:tcPr>
          <w:p w14:paraId="5A088274" w14:textId="77777777" w:rsidR="00CE5F82" w:rsidRDefault="00CE5F82" w:rsidP="00F86620">
            <w:pPr>
              <w:rPr>
                <w:b/>
                <w:sz w:val="18"/>
                <w:szCs w:val="18"/>
              </w:rPr>
            </w:pPr>
            <w:r>
              <w:rPr>
                <w:b/>
                <w:sz w:val="18"/>
                <w:szCs w:val="18"/>
              </w:rPr>
              <w:t xml:space="preserve">5. This announcement is made by Ruth </w:t>
            </w:r>
            <w:proofErr w:type="spellStart"/>
            <w:r>
              <w:rPr>
                <w:b/>
                <w:sz w:val="18"/>
                <w:szCs w:val="18"/>
              </w:rPr>
              <w:t>Hoose</w:t>
            </w:r>
            <w:proofErr w:type="spellEnd"/>
            <w:r>
              <w:rPr>
                <w:b/>
                <w:sz w:val="18"/>
                <w:szCs w:val="18"/>
              </w:rPr>
              <w:t>, Interim Clerk/RFO</w:t>
            </w:r>
          </w:p>
        </w:tc>
      </w:tr>
    </w:tbl>
    <w:p w14:paraId="0FAF11BA" w14:textId="77777777" w:rsidR="00D40229" w:rsidRPr="00D40229" w:rsidRDefault="00D40229" w:rsidP="00D40229">
      <w:pPr>
        <w:rPr>
          <w:b/>
          <w:sz w:val="18"/>
          <w:szCs w:val="18"/>
        </w:rPr>
      </w:pPr>
    </w:p>
    <w:sectPr w:rsidR="00D40229" w:rsidRPr="00D40229" w:rsidSect="00431EE0">
      <w:headerReference w:type="default" r:id="rId9"/>
      <w:footerReference w:type="default" r:id="rId10"/>
      <w:headerReference w:type="first" r:id="rId11"/>
      <w:footerReference w:type="first" r:id="rId12"/>
      <w:pgSz w:w="12240" w:h="15840" w:code="1"/>
      <w:pgMar w:top="1440" w:right="1797" w:bottom="1440" w:left="1797" w:header="357"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D481D" w14:textId="77777777" w:rsidR="00D76A42" w:rsidRDefault="00D76A42">
      <w:r>
        <w:separator/>
      </w:r>
    </w:p>
  </w:endnote>
  <w:endnote w:type="continuationSeparator" w:id="0">
    <w:p w14:paraId="6E53533D" w14:textId="77777777" w:rsidR="00D76A42" w:rsidRDefault="00D7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89D3" w14:textId="77777777" w:rsidR="005F2375" w:rsidRDefault="005F2375" w:rsidP="00EA35BE">
    <w:pPr>
      <w:pStyle w:val="Header"/>
    </w:pPr>
  </w:p>
  <w:p w14:paraId="4FDC36AC" w14:textId="77777777" w:rsidR="005F2375" w:rsidRDefault="005F2375" w:rsidP="00EA35BE"/>
  <w:p w14:paraId="4E2A4837" w14:textId="77777777" w:rsidR="005F2375" w:rsidRPr="00A06B8A" w:rsidRDefault="005F2375" w:rsidP="00EA35BE">
    <w:pPr>
      <w:pStyle w:val="Footer"/>
      <w:jc w:val="center"/>
      <w:rPr>
        <w:b/>
      </w:rPr>
    </w:pPr>
    <w:r>
      <w:rPr>
        <w:b/>
      </w:rPr>
      <w:t>Chairman:</w:t>
    </w:r>
    <w:r w:rsidRPr="001B3EF1">
      <w:rPr>
        <w:b/>
      </w:rPr>
      <w:t xml:space="preserve"> </w:t>
    </w:r>
    <w:r>
      <w:rPr>
        <w:b/>
      </w:rPr>
      <w:t>Cllr. Alan Youel</w:t>
    </w:r>
  </w:p>
  <w:p w14:paraId="472136C1" w14:textId="77777777" w:rsidR="005F2375" w:rsidRDefault="005F2375" w:rsidP="00EA35BE">
    <w:pPr>
      <w:pStyle w:val="Footer"/>
      <w:jc w:val="center"/>
      <w:rPr>
        <w:b/>
      </w:rPr>
    </w:pPr>
    <w:r>
      <w:rPr>
        <w:b/>
      </w:rPr>
      <w:t>Vice Chairman: Cllr. Sue. Jerrams Coughtrey</w:t>
    </w:r>
  </w:p>
  <w:p w14:paraId="603E5C9C" w14:textId="77777777" w:rsidR="005F2375" w:rsidRPr="00533425" w:rsidRDefault="005F2375" w:rsidP="00EA35BE">
    <w:pPr>
      <w:jc w:val="center"/>
      <w:rPr>
        <w:b/>
        <w:szCs w:val="22"/>
      </w:rPr>
    </w:pPr>
    <w:r>
      <w:rPr>
        <w:b/>
      </w:rPr>
      <w:t>Clerk: 01295 713500 -</w:t>
    </w:r>
    <w:r>
      <w:rPr>
        <w:szCs w:val="22"/>
      </w:rPr>
      <w:t xml:space="preserve"> </w:t>
    </w:r>
    <w:r w:rsidRPr="00533425">
      <w:rPr>
        <w:b/>
        <w:szCs w:val="22"/>
      </w:rPr>
      <w:t>Email: clerk@middletoncheney.org.uk</w:t>
    </w:r>
  </w:p>
  <w:p w14:paraId="5373A5FC" w14:textId="77777777" w:rsidR="005F2375" w:rsidRDefault="005F2375">
    <w:pPr>
      <w:pStyle w:val="Footer"/>
    </w:pPr>
  </w:p>
  <w:p w14:paraId="16B3A22B" w14:textId="77777777" w:rsidR="005F2375" w:rsidRPr="00533425" w:rsidRDefault="005F2375" w:rsidP="009D7D5B">
    <w:pPr>
      <w:jc w:val="center"/>
      <w:rPr>
        <w:b/>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86D8" w14:textId="77777777" w:rsidR="005F2375" w:rsidRPr="00533425" w:rsidRDefault="005F2375" w:rsidP="00533425">
    <w:pPr>
      <w:jc w:val="center"/>
      <w:rPr>
        <w:b/>
        <w:szCs w:val="22"/>
      </w:rPr>
    </w:pPr>
    <w:r>
      <w:rPr>
        <w:b/>
      </w:rPr>
      <w:t>Clerk: 01295 713500 -</w:t>
    </w:r>
    <w:r>
      <w:rPr>
        <w:szCs w:val="22"/>
      </w:rPr>
      <w:t xml:space="preserve"> </w:t>
    </w:r>
    <w:r w:rsidRPr="00533425">
      <w:rPr>
        <w:b/>
        <w:szCs w:val="22"/>
      </w:rPr>
      <w:t>Email: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1A297" w14:textId="77777777" w:rsidR="00D76A42" w:rsidRDefault="00D76A42">
      <w:r>
        <w:separator/>
      </w:r>
    </w:p>
  </w:footnote>
  <w:footnote w:type="continuationSeparator" w:id="0">
    <w:p w14:paraId="3AEAB389" w14:textId="77777777" w:rsidR="00D76A42" w:rsidRDefault="00D76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4C33A" w14:textId="77777777" w:rsidR="005F2375" w:rsidRDefault="005F2375">
    <w:pPr>
      <w:pStyle w:val="Header"/>
    </w:pPr>
  </w:p>
  <w:p w14:paraId="19826908" w14:textId="77777777" w:rsidR="005F2375" w:rsidRPr="00F0690C" w:rsidRDefault="005F2375" w:rsidP="00E717F3">
    <w:pPr>
      <w:jc w:val="center"/>
      <w:rPr>
        <w:b/>
        <w:sz w:val="40"/>
        <w:szCs w:val="40"/>
      </w:rPr>
    </w:pPr>
    <w:r w:rsidRPr="00F0690C">
      <w:rPr>
        <w:b/>
        <w:sz w:val="40"/>
        <w:szCs w:val="40"/>
      </w:rPr>
      <w:t>MIDDLETON CHENEY</w:t>
    </w:r>
  </w:p>
  <w:p w14:paraId="3B040D08" w14:textId="77777777" w:rsidR="005F2375" w:rsidRDefault="005F2375" w:rsidP="00E717F3">
    <w:pPr>
      <w:pStyle w:val="Header"/>
      <w:jc w:val="center"/>
    </w:pPr>
    <w:r w:rsidRPr="00F0690C">
      <w:rPr>
        <w:b/>
        <w:sz w:val="32"/>
        <w:szCs w:val="32"/>
      </w:rPr>
      <w:t>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80" w:type="dxa"/>
      <w:tblInd w:w="-1152" w:type="dxa"/>
      <w:tblLayout w:type="fixed"/>
      <w:tblLook w:val="01E0" w:firstRow="1" w:lastRow="1" w:firstColumn="1" w:lastColumn="1" w:noHBand="0" w:noVBand="0"/>
    </w:tblPr>
    <w:tblGrid>
      <w:gridCol w:w="3060"/>
      <w:gridCol w:w="5220"/>
      <w:gridCol w:w="2800"/>
    </w:tblGrid>
    <w:tr w:rsidR="005F2375" w:rsidRPr="001B3EF1" w14:paraId="75381110" w14:textId="77777777" w:rsidTr="005F2375">
      <w:tc>
        <w:tcPr>
          <w:tcW w:w="11080" w:type="dxa"/>
          <w:gridSpan w:val="3"/>
        </w:tcPr>
        <w:p w14:paraId="1C68A2BE" w14:textId="77777777" w:rsidR="005F2375" w:rsidRPr="00F0690C" w:rsidRDefault="005F2375" w:rsidP="00431EE0">
          <w:pPr>
            <w:jc w:val="center"/>
            <w:rPr>
              <w:sz w:val="32"/>
              <w:szCs w:val="32"/>
            </w:rPr>
          </w:pPr>
        </w:p>
      </w:tc>
    </w:tr>
    <w:tr w:rsidR="005F2375" w:rsidRPr="001B3EF1" w14:paraId="2E0551CC" w14:textId="77777777" w:rsidTr="005F2375">
      <w:trPr>
        <w:trHeight w:val="2191"/>
      </w:trPr>
      <w:tc>
        <w:tcPr>
          <w:tcW w:w="3060" w:type="dxa"/>
        </w:tcPr>
        <w:p w14:paraId="02F37BF1" w14:textId="77777777" w:rsidR="005F2375" w:rsidRPr="001B3EF1" w:rsidRDefault="005F2375" w:rsidP="00431EE0">
          <w:r>
            <w:rPr>
              <w:noProof/>
              <w:lang w:val="en-US"/>
            </w:rPr>
            <w:drawing>
              <wp:inline distT="0" distB="0" distL="0" distR="0" wp14:anchorId="7B3998CB" wp14:editId="6BA79509">
                <wp:extent cx="2105025" cy="1771650"/>
                <wp:effectExtent l="0" t="0" r="9525" b="0"/>
                <wp:docPr id="7" name="Picture 7"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771650"/>
                        </a:xfrm>
                        <a:prstGeom prst="rect">
                          <a:avLst/>
                        </a:prstGeom>
                        <a:noFill/>
                        <a:ln>
                          <a:noFill/>
                        </a:ln>
                      </pic:spPr>
                    </pic:pic>
                  </a:graphicData>
                </a:graphic>
              </wp:inline>
            </w:drawing>
          </w:r>
        </w:p>
      </w:tc>
      <w:tc>
        <w:tcPr>
          <w:tcW w:w="5220" w:type="dxa"/>
        </w:tcPr>
        <w:p w14:paraId="51E67A08" w14:textId="77777777" w:rsidR="005F2375" w:rsidRPr="00F0690C" w:rsidRDefault="005F2375" w:rsidP="00431EE0">
          <w:pPr>
            <w:jc w:val="center"/>
            <w:rPr>
              <w:b/>
              <w:sz w:val="40"/>
              <w:szCs w:val="40"/>
            </w:rPr>
          </w:pPr>
          <w:r w:rsidRPr="00F0690C">
            <w:rPr>
              <w:b/>
              <w:sz w:val="40"/>
              <w:szCs w:val="40"/>
            </w:rPr>
            <w:t>MIDDLETON CHENEY</w:t>
          </w:r>
        </w:p>
        <w:p w14:paraId="11E46891" w14:textId="77777777" w:rsidR="005F2375" w:rsidRPr="001B3EF1" w:rsidRDefault="005F2375" w:rsidP="00431EE0">
          <w:pPr>
            <w:jc w:val="center"/>
          </w:pPr>
          <w:r w:rsidRPr="00F0690C">
            <w:rPr>
              <w:b/>
              <w:sz w:val="32"/>
              <w:szCs w:val="32"/>
            </w:rPr>
            <w:t>Parish Council</w:t>
          </w:r>
        </w:p>
      </w:tc>
      <w:tc>
        <w:tcPr>
          <w:tcW w:w="2800" w:type="dxa"/>
        </w:tcPr>
        <w:p w14:paraId="028C3D20" w14:textId="77777777" w:rsidR="005F2375" w:rsidRPr="00F0690C" w:rsidRDefault="005F2375" w:rsidP="00431EE0">
          <w:pPr>
            <w:rPr>
              <w:szCs w:val="22"/>
            </w:rPr>
          </w:pPr>
        </w:p>
        <w:p w14:paraId="59119BD0" w14:textId="77777777" w:rsidR="005F2375" w:rsidRPr="00F0690C" w:rsidRDefault="005F2375" w:rsidP="00431EE0">
          <w:pPr>
            <w:rPr>
              <w:szCs w:val="22"/>
            </w:rPr>
          </w:pPr>
        </w:p>
        <w:p w14:paraId="13935455" w14:textId="77777777" w:rsidR="005F2375" w:rsidRPr="00F0690C" w:rsidRDefault="005F2375" w:rsidP="00431EE0">
          <w:pPr>
            <w:rPr>
              <w:szCs w:val="22"/>
            </w:rPr>
          </w:pPr>
        </w:p>
        <w:p w14:paraId="1616FC3A" w14:textId="77777777" w:rsidR="005F2375" w:rsidRPr="00F0690C" w:rsidRDefault="005F2375" w:rsidP="00431EE0">
          <w:pPr>
            <w:rPr>
              <w:szCs w:val="22"/>
            </w:rPr>
          </w:pPr>
          <w:r>
            <w:rPr>
              <w:szCs w:val="22"/>
            </w:rPr>
            <w:t>Parish Meeting Room</w:t>
          </w:r>
        </w:p>
        <w:p w14:paraId="0AD6EB28" w14:textId="77777777" w:rsidR="005F2375" w:rsidRPr="00F0690C" w:rsidRDefault="005F2375" w:rsidP="00431EE0">
          <w:pPr>
            <w:rPr>
              <w:szCs w:val="22"/>
            </w:rPr>
          </w:pPr>
          <w:r w:rsidRPr="00F0690C">
            <w:rPr>
              <w:szCs w:val="22"/>
            </w:rPr>
            <w:t>Main Road</w:t>
          </w:r>
        </w:p>
        <w:p w14:paraId="720805D7" w14:textId="77777777" w:rsidR="005F2375" w:rsidRPr="00F0690C" w:rsidRDefault="005F2375" w:rsidP="00431EE0">
          <w:pPr>
            <w:rPr>
              <w:szCs w:val="22"/>
            </w:rPr>
          </w:pPr>
          <w:r w:rsidRPr="00F0690C">
            <w:rPr>
              <w:szCs w:val="22"/>
            </w:rPr>
            <w:t>Middleton Cheney</w:t>
          </w:r>
        </w:p>
        <w:p w14:paraId="38D4FEAB" w14:textId="77777777" w:rsidR="005F2375" w:rsidRPr="00F0690C" w:rsidRDefault="005F2375" w:rsidP="00431EE0">
          <w:pPr>
            <w:rPr>
              <w:szCs w:val="22"/>
            </w:rPr>
          </w:pPr>
          <w:r w:rsidRPr="00F0690C">
            <w:rPr>
              <w:szCs w:val="22"/>
            </w:rPr>
            <w:t>Banbury</w:t>
          </w:r>
        </w:p>
        <w:p w14:paraId="5E3ABFCF" w14:textId="77777777" w:rsidR="005F2375" w:rsidRDefault="005F2375" w:rsidP="00431EE0">
          <w:pPr>
            <w:rPr>
              <w:szCs w:val="22"/>
            </w:rPr>
          </w:pPr>
          <w:r w:rsidRPr="00F0690C">
            <w:rPr>
              <w:szCs w:val="22"/>
            </w:rPr>
            <w:t xml:space="preserve">Oxon </w:t>
          </w:r>
        </w:p>
        <w:p w14:paraId="0EDD524D" w14:textId="77777777" w:rsidR="005F2375" w:rsidRPr="00F0690C" w:rsidRDefault="005F2375" w:rsidP="00431EE0">
          <w:pPr>
            <w:rPr>
              <w:szCs w:val="22"/>
            </w:rPr>
          </w:pPr>
          <w:r w:rsidRPr="00F0690C">
            <w:rPr>
              <w:szCs w:val="22"/>
            </w:rPr>
            <w:t>OX17 2LR</w:t>
          </w:r>
        </w:p>
        <w:p w14:paraId="5BAB0F3D" w14:textId="77777777" w:rsidR="005F2375" w:rsidRPr="00F0690C" w:rsidRDefault="005F2375" w:rsidP="00431EE0">
          <w:pPr>
            <w:rPr>
              <w:szCs w:val="22"/>
            </w:rPr>
          </w:pPr>
        </w:p>
        <w:p w14:paraId="4C748B00" w14:textId="77777777" w:rsidR="005F2375" w:rsidRPr="00F0690C" w:rsidRDefault="005F2375" w:rsidP="00533425">
          <w:pPr>
            <w:rPr>
              <w:szCs w:val="22"/>
            </w:rPr>
          </w:pPr>
        </w:p>
      </w:tc>
    </w:tr>
  </w:tbl>
  <w:p w14:paraId="1D1FCDF0" w14:textId="77777777" w:rsidR="005F2375" w:rsidRDefault="005F2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A3ACB"/>
    <w:multiLevelType w:val="hybridMultilevel"/>
    <w:tmpl w:val="D6422ACC"/>
    <w:lvl w:ilvl="0" w:tplc="362C8F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622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E0"/>
    <w:rsid w:val="0000677E"/>
    <w:rsid w:val="000367D7"/>
    <w:rsid w:val="00041271"/>
    <w:rsid w:val="0004658E"/>
    <w:rsid w:val="00051D23"/>
    <w:rsid w:val="00057E08"/>
    <w:rsid w:val="000643F1"/>
    <w:rsid w:val="000655B4"/>
    <w:rsid w:val="00065A0F"/>
    <w:rsid w:val="00092838"/>
    <w:rsid w:val="00096F9F"/>
    <w:rsid w:val="000B33CC"/>
    <w:rsid w:val="000E0324"/>
    <w:rsid w:val="000E069D"/>
    <w:rsid w:val="001031C7"/>
    <w:rsid w:val="001118B3"/>
    <w:rsid w:val="00180F76"/>
    <w:rsid w:val="001B3EF1"/>
    <w:rsid w:val="001B6DE3"/>
    <w:rsid w:val="001D7C6A"/>
    <w:rsid w:val="001E3720"/>
    <w:rsid w:val="001F3C7A"/>
    <w:rsid w:val="00213FBB"/>
    <w:rsid w:val="00220588"/>
    <w:rsid w:val="00231326"/>
    <w:rsid w:val="00244AB3"/>
    <w:rsid w:val="002760BC"/>
    <w:rsid w:val="0028610A"/>
    <w:rsid w:val="002E5748"/>
    <w:rsid w:val="002E6B4B"/>
    <w:rsid w:val="002F0EBA"/>
    <w:rsid w:val="002F68CE"/>
    <w:rsid w:val="003316CD"/>
    <w:rsid w:val="00331E37"/>
    <w:rsid w:val="003449FE"/>
    <w:rsid w:val="0035241C"/>
    <w:rsid w:val="00366088"/>
    <w:rsid w:val="003673AE"/>
    <w:rsid w:val="003C0C4F"/>
    <w:rsid w:val="003C314C"/>
    <w:rsid w:val="003F16EA"/>
    <w:rsid w:val="00431EE0"/>
    <w:rsid w:val="004418D4"/>
    <w:rsid w:val="004525AA"/>
    <w:rsid w:val="0048302C"/>
    <w:rsid w:val="004B29B3"/>
    <w:rsid w:val="004D0E87"/>
    <w:rsid w:val="004D6602"/>
    <w:rsid w:val="00507AE2"/>
    <w:rsid w:val="00507E7D"/>
    <w:rsid w:val="005136D1"/>
    <w:rsid w:val="00532D49"/>
    <w:rsid w:val="00533425"/>
    <w:rsid w:val="00537000"/>
    <w:rsid w:val="005420C9"/>
    <w:rsid w:val="00561796"/>
    <w:rsid w:val="00574088"/>
    <w:rsid w:val="0057517F"/>
    <w:rsid w:val="00585303"/>
    <w:rsid w:val="00596826"/>
    <w:rsid w:val="005B23BC"/>
    <w:rsid w:val="005B33EA"/>
    <w:rsid w:val="005D4158"/>
    <w:rsid w:val="005E507F"/>
    <w:rsid w:val="005E754B"/>
    <w:rsid w:val="005E7E87"/>
    <w:rsid w:val="005F2375"/>
    <w:rsid w:val="005F5568"/>
    <w:rsid w:val="0060003E"/>
    <w:rsid w:val="00624CBF"/>
    <w:rsid w:val="00632D42"/>
    <w:rsid w:val="00652EDC"/>
    <w:rsid w:val="00666CE3"/>
    <w:rsid w:val="006C4458"/>
    <w:rsid w:val="006E6969"/>
    <w:rsid w:val="00702F2E"/>
    <w:rsid w:val="00736330"/>
    <w:rsid w:val="00741775"/>
    <w:rsid w:val="007417D3"/>
    <w:rsid w:val="00747A6C"/>
    <w:rsid w:val="00776138"/>
    <w:rsid w:val="00795121"/>
    <w:rsid w:val="00795B4F"/>
    <w:rsid w:val="007A4E9D"/>
    <w:rsid w:val="007B3EB4"/>
    <w:rsid w:val="007C5085"/>
    <w:rsid w:val="007E0E8B"/>
    <w:rsid w:val="007E189A"/>
    <w:rsid w:val="0081114C"/>
    <w:rsid w:val="00875E55"/>
    <w:rsid w:val="0087753E"/>
    <w:rsid w:val="008C150C"/>
    <w:rsid w:val="008C16EC"/>
    <w:rsid w:val="008D736E"/>
    <w:rsid w:val="009054AB"/>
    <w:rsid w:val="00924ACF"/>
    <w:rsid w:val="009346D3"/>
    <w:rsid w:val="00941901"/>
    <w:rsid w:val="009569E1"/>
    <w:rsid w:val="0098057B"/>
    <w:rsid w:val="00985673"/>
    <w:rsid w:val="00987392"/>
    <w:rsid w:val="009C6E4F"/>
    <w:rsid w:val="009D7D5B"/>
    <w:rsid w:val="00A06B8A"/>
    <w:rsid w:val="00A20523"/>
    <w:rsid w:val="00A223FB"/>
    <w:rsid w:val="00A305D3"/>
    <w:rsid w:val="00A37CF2"/>
    <w:rsid w:val="00A4459E"/>
    <w:rsid w:val="00A94BCF"/>
    <w:rsid w:val="00AD2DD6"/>
    <w:rsid w:val="00B0766D"/>
    <w:rsid w:val="00B27B0B"/>
    <w:rsid w:val="00B323D2"/>
    <w:rsid w:val="00B344AA"/>
    <w:rsid w:val="00B74322"/>
    <w:rsid w:val="00B93FA1"/>
    <w:rsid w:val="00BA016C"/>
    <w:rsid w:val="00BA5C18"/>
    <w:rsid w:val="00BA750F"/>
    <w:rsid w:val="00BC1319"/>
    <w:rsid w:val="00BD7D80"/>
    <w:rsid w:val="00BE652C"/>
    <w:rsid w:val="00C00A35"/>
    <w:rsid w:val="00C6578C"/>
    <w:rsid w:val="00C71E0B"/>
    <w:rsid w:val="00C82886"/>
    <w:rsid w:val="00CC31AF"/>
    <w:rsid w:val="00CE1D30"/>
    <w:rsid w:val="00CE5F82"/>
    <w:rsid w:val="00D00788"/>
    <w:rsid w:val="00D40229"/>
    <w:rsid w:val="00D42818"/>
    <w:rsid w:val="00D46F38"/>
    <w:rsid w:val="00D63CD8"/>
    <w:rsid w:val="00D6612F"/>
    <w:rsid w:val="00D70880"/>
    <w:rsid w:val="00D74524"/>
    <w:rsid w:val="00D74F82"/>
    <w:rsid w:val="00D76A42"/>
    <w:rsid w:val="00D82A5C"/>
    <w:rsid w:val="00DA0C4A"/>
    <w:rsid w:val="00DA7637"/>
    <w:rsid w:val="00DB0390"/>
    <w:rsid w:val="00DC1511"/>
    <w:rsid w:val="00DC4301"/>
    <w:rsid w:val="00DE3516"/>
    <w:rsid w:val="00E15801"/>
    <w:rsid w:val="00E717F3"/>
    <w:rsid w:val="00EA250E"/>
    <w:rsid w:val="00EA35BE"/>
    <w:rsid w:val="00EC5737"/>
    <w:rsid w:val="00ED0447"/>
    <w:rsid w:val="00EF0D6B"/>
    <w:rsid w:val="00EF678D"/>
    <w:rsid w:val="00F0690C"/>
    <w:rsid w:val="00F25EAC"/>
    <w:rsid w:val="00F43F3A"/>
    <w:rsid w:val="00F5664F"/>
    <w:rsid w:val="00F718F9"/>
    <w:rsid w:val="00F77957"/>
    <w:rsid w:val="00F86B76"/>
    <w:rsid w:val="00FF53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0F5D7F"/>
  <w15:docId w15:val="{BD821B37-0E0F-EE4D-B412-D8C9F200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12F"/>
    <w:rPr>
      <w:rFonts w:ascii="Arial" w:hAnsi="Arial"/>
      <w:sz w:val="22"/>
      <w:lang w:eastAsia="en-US"/>
    </w:rPr>
  </w:style>
  <w:style w:type="paragraph" w:styleId="Heading1">
    <w:name w:val="heading 1"/>
    <w:basedOn w:val="Normal"/>
    <w:next w:val="Normal"/>
    <w:qFormat/>
    <w:rsid w:val="00051D23"/>
    <w:pPr>
      <w:keepNext/>
      <w:spacing w:before="240" w:after="60"/>
      <w:outlineLvl w:val="0"/>
    </w:pPr>
    <w:rPr>
      <w:rFonts w:cs="Arial"/>
      <w:b/>
      <w:bCs/>
      <w:kern w:val="32"/>
      <w:sz w:val="32"/>
      <w:szCs w:val="32"/>
    </w:rPr>
  </w:style>
  <w:style w:type="paragraph" w:styleId="Heading2">
    <w:name w:val="heading 2"/>
    <w:basedOn w:val="Normal"/>
    <w:next w:val="Normal"/>
    <w:autoRedefine/>
    <w:qFormat/>
    <w:rsid w:val="002E6B4B"/>
    <w:pPr>
      <w:keepNext/>
      <w:spacing w:before="240" w:after="60"/>
      <w:outlineLvl w:val="1"/>
    </w:pPr>
    <w:rPr>
      <w:rFonts w:cs="Arial"/>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2E6B4B"/>
    <w:pPr>
      <w:ind w:left="480"/>
    </w:pPr>
    <w:rPr>
      <w:sz w:val="20"/>
    </w:rPr>
  </w:style>
  <w:style w:type="table" w:styleId="TableGrid">
    <w:name w:val="Table Grid"/>
    <w:basedOn w:val="TableNormal"/>
    <w:rsid w:val="001B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B3EF1"/>
    <w:pPr>
      <w:tabs>
        <w:tab w:val="center" w:pos="4320"/>
        <w:tab w:val="right" w:pos="8640"/>
      </w:tabs>
    </w:pPr>
  </w:style>
  <w:style w:type="paragraph" w:styleId="Footer">
    <w:name w:val="footer"/>
    <w:basedOn w:val="Normal"/>
    <w:link w:val="FooterChar"/>
    <w:uiPriority w:val="99"/>
    <w:rsid w:val="001B3EF1"/>
    <w:pPr>
      <w:tabs>
        <w:tab w:val="center" w:pos="4320"/>
        <w:tab w:val="right" w:pos="8640"/>
      </w:tabs>
    </w:pPr>
  </w:style>
  <w:style w:type="paragraph" w:styleId="BalloonText">
    <w:name w:val="Balloon Text"/>
    <w:basedOn w:val="Normal"/>
    <w:semiHidden/>
    <w:rsid w:val="00C71E0B"/>
    <w:rPr>
      <w:rFonts w:ascii="Tahoma" w:hAnsi="Tahoma" w:cs="Tahoma"/>
      <w:sz w:val="16"/>
      <w:szCs w:val="16"/>
    </w:rPr>
  </w:style>
  <w:style w:type="character" w:customStyle="1" w:styleId="HeaderChar">
    <w:name w:val="Header Char"/>
    <w:link w:val="Header"/>
    <w:uiPriority w:val="99"/>
    <w:rsid w:val="00431EE0"/>
    <w:rPr>
      <w:rFonts w:ascii="Arial" w:hAnsi="Arial"/>
      <w:sz w:val="22"/>
      <w:lang w:eastAsia="en-US"/>
    </w:rPr>
  </w:style>
  <w:style w:type="character" w:customStyle="1" w:styleId="FooterChar">
    <w:name w:val="Footer Char"/>
    <w:basedOn w:val="DefaultParagraphFont"/>
    <w:link w:val="Footer"/>
    <w:uiPriority w:val="99"/>
    <w:rsid w:val="00E717F3"/>
    <w:rPr>
      <w:rFonts w:ascii="Arial" w:hAnsi="Arial"/>
      <w:sz w:val="22"/>
      <w:lang w:eastAsia="en-US"/>
    </w:rPr>
  </w:style>
  <w:style w:type="paragraph" w:styleId="ListParagraph">
    <w:name w:val="List Paragraph"/>
    <w:basedOn w:val="Normal"/>
    <w:uiPriority w:val="34"/>
    <w:qFormat/>
    <w:rsid w:val="000655B4"/>
    <w:pPr>
      <w:ind w:left="720"/>
      <w:contextualSpacing/>
    </w:pPr>
    <w:rPr>
      <w:rFonts w:eastAsiaTheme="minorEastAsia" w:cstheme="minorBidi"/>
      <w:sz w:val="20"/>
      <w:lang w:val="en-US"/>
    </w:rPr>
  </w:style>
  <w:style w:type="character" w:styleId="Hyperlink">
    <w:name w:val="Hyperlink"/>
    <w:basedOn w:val="DefaultParagraphFont"/>
    <w:unhideWhenUsed/>
    <w:rsid w:val="00213F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ittlejoh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Dropbox\MC%20Parish\P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EC33E-F3E8-9549-96AA-BFA186E3C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C:\Users\Alan\Dropbox\MC Parish\PC Letterhead.dotx</Template>
  <TotalTime>4</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September 2012</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2012</dc:title>
  <dc:creator>Alan</dc:creator>
  <cp:lastModifiedBy>Alan Youel</cp:lastModifiedBy>
  <cp:revision>3</cp:revision>
  <cp:lastPrinted>2021-06-17T12:41:00Z</cp:lastPrinted>
  <dcterms:created xsi:type="dcterms:W3CDTF">2022-06-22T19:55:00Z</dcterms:created>
  <dcterms:modified xsi:type="dcterms:W3CDTF">2022-06-22T19:58:00Z</dcterms:modified>
</cp:coreProperties>
</file>