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8810F" w14:textId="0C60B3ED" w:rsidR="00EB4F40" w:rsidRPr="00490FC9" w:rsidRDefault="00D77C2F" w:rsidP="00277B41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PARISH COUNCIL</w:t>
      </w:r>
      <w:r w:rsidR="000B13D0" w:rsidRPr="00490FC9">
        <w:rPr>
          <w:rFonts w:ascii="Tahoma" w:hAnsi="Tahoma" w:cs="Tahoma"/>
          <w:b/>
          <w:sz w:val="20"/>
        </w:rPr>
        <w:t xml:space="preserve"> </w:t>
      </w:r>
      <w:r w:rsidR="00FC123B">
        <w:rPr>
          <w:rFonts w:ascii="Tahoma" w:hAnsi="Tahoma" w:cs="Tahoma"/>
          <w:b/>
          <w:sz w:val="20"/>
        </w:rPr>
        <w:t>GENERAL</w:t>
      </w:r>
      <w:r w:rsidR="006E7D8E">
        <w:rPr>
          <w:rFonts w:ascii="Tahoma" w:hAnsi="Tahoma" w:cs="Tahoma"/>
          <w:b/>
          <w:sz w:val="20"/>
        </w:rPr>
        <w:t xml:space="preserve"> </w:t>
      </w:r>
      <w:r w:rsidR="004B33B2" w:rsidRPr="00490FC9">
        <w:rPr>
          <w:rFonts w:ascii="Tahoma" w:hAnsi="Tahoma" w:cs="Tahoma"/>
          <w:b/>
          <w:sz w:val="20"/>
        </w:rPr>
        <w:t>MEETING</w:t>
      </w:r>
    </w:p>
    <w:p w14:paraId="718A5526" w14:textId="72664E21" w:rsidR="0099216B" w:rsidRPr="00490FC9" w:rsidRDefault="00B0411C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Join Zoom Virtual Meeting</w:t>
      </w:r>
    </w:p>
    <w:p w14:paraId="11E0C129" w14:textId="3317C023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Meeting ID: 87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8</w:t>
      </w: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9893 0200</w:t>
      </w:r>
      <w:r w:rsidR="00B638A0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</w:p>
    <w:p w14:paraId="765EFD03" w14:textId="523912F2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Password: 0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09680</w:t>
      </w:r>
    </w:p>
    <w:p w14:paraId="2CBA0713" w14:textId="02F02EA5" w:rsidR="00181E0B" w:rsidRPr="00B638A0" w:rsidRDefault="00181E0B" w:rsidP="00BF7396">
      <w:pPr>
        <w:jc w:val="center"/>
        <w:rPr>
          <w:rFonts w:ascii="Tahoma" w:hAnsi="Tahoma" w:cs="Tahoma"/>
          <w:bCs/>
          <w:color w:val="FF0000"/>
          <w:sz w:val="20"/>
        </w:rPr>
      </w:pPr>
    </w:p>
    <w:p w14:paraId="2BDBD625" w14:textId="5E143B15" w:rsidR="00EB4F40" w:rsidRPr="00490FC9" w:rsidRDefault="00700D18" w:rsidP="00700D18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15th</w:t>
      </w:r>
      <w:r w:rsidR="0032223C">
        <w:rPr>
          <w:rFonts w:ascii="Tahoma" w:hAnsi="Tahoma" w:cs="Tahoma"/>
          <w:b/>
          <w:sz w:val="20"/>
        </w:rPr>
        <w:t xml:space="preserve"> February</w:t>
      </w:r>
      <w:r w:rsidR="00651738">
        <w:rPr>
          <w:rFonts w:ascii="Tahoma" w:hAnsi="Tahoma" w:cs="Tahoma"/>
          <w:b/>
          <w:sz w:val="20"/>
        </w:rPr>
        <w:t xml:space="preserve"> </w:t>
      </w:r>
      <w:r w:rsidR="00283355" w:rsidRPr="00490FC9">
        <w:rPr>
          <w:rFonts w:ascii="Tahoma" w:hAnsi="Tahoma" w:cs="Tahoma"/>
          <w:b/>
          <w:sz w:val="20"/>
        </w:rPr>
        <w:t>20</w:t>
      </w:r>
      <w:r w:rsidR="001446A5">
        <w:rPr>
          <w:rFonts w:ascii="Tahoma" w:hAnsi="Tahoma" w:cs="Tahoma"/>
          <w:b/>
          <w:sz w:val="20"/>
        </w:rPr>
        <w:t>2</w:t>
      </w:r>
      <w:r w:rsidR="00224579">
        <w:rPr>
          <w:rFonts w:ascii="Tahoma" w:hAnsi="Tahoma" w:cs="Tahoma"/>
          <w:b/>
          <w:sz w:val="20"/>
        </w:rPr>
        <w:t>1</w:t>
      </w:r>
    </w:p>
    <w:p w14:paraId="7244368A" w14:textId="2B0F7A82" w:rsidR="00181E0B" w:rsidRDefault="00181E0B" w:rsidP="00D67CA2">
      <w:pPr>
        <w:rPr>
          <w:rFonts w:ascii="Tahoma" w:hAnsi="Tahoma" w:cs="Tahoma"/>
          <w:b/>
          <w:sz w:val="20"/>
        </w:rPr>
      </w:pPr>
    </w:p>
    <w:p w14:paraId="0BDBA7D2" w14:textId="77777777" w:rsidR="00F71D67" w:rsidRPr="00490FC9" w:rsidRDefault="00F71D67" w:rsidP="00D67CA2">
      <w:pPr>
        <w:rPr>
          <w:rFonts w:ascii="Tahoma" w:hAnsi="Tahoma" w:cs="Tahoma"/>
          <w:b/>
          <w:sz w:val="20"/>
        </w:rPr>
      </w:pPr>
    </w:p>
    <w:p w14:paraId="18B3E68B" w14:textId="6841A8D5" w:rsidR="009B1FD0" w:rsidRDefault="00E7061A" w:rsidP="00291DE5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MINUTES</w:t>
      </w:r>
    </w:p>
    <w:p w14:paraId="19116921" w14:textId="134E3FA4" w:rsidR="00F71D67" w:rsidRDefault="00F71D67" w:rsidP="00BD00C1">
      <w:pPr>
        <w:rPr>
          <w:rFonts w:ascii="Tahoma" w:hAnsi="Tahoma" w:cs="Tahoma"/>
          <w:b/>
          <w:sz w:val="20"/>
        </w:rPr>
      </w:pPr>
    </w:p>
    <w:p w14:paraId="3BEC2CE7" w14:textId="77777777" w:rsidR="006710E4" w:rsidRDefault="006710E4" w:rsidP="00BD00C1">
      <w:pPr>
        <w:rPr>
          <w:rFonts w:ascii="Tahoma" w:hAnsi="Tahoma" w:cs="Tahoma"/>
          <w:b/>
          <w:sz w:val="20"/>
        </w:rPr>
      </w:pPr>
    </w:p>
    <w:p w14:paraId="6E7B0815" w14:textId="77777777" w:rsidR="008427C8" w:rsidRDefault="008427C8" w:rsidP="00BD00C1">
      <w:pPr>
        <w:rPr>
          <w:rFonts w:ascii="Tahoma" w:hAnsi="Tahoma" w:cs="Tahoma"/>
          <w:b/>
          <w:sz w:val="20"/>
        </w:rPr>
      </w:pPr>
    </w:p>
    <w:p w14:paraId="1DA8BA06" w14:textId="27AA7615" w:rsidR="00BD00C1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 w:rsidRPr="00BF11DD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EE1EF3">
        <w:rPr>
          <w:rFonts w:ascii="Tahoma" w:hAnsi="Tahoma" w:cs="Tahoma"/>
          <w:b/>
          <w:sz w:val="20"/>
        </w:rPr>
        <w:t>95</w:t>
      </w:r>
      <w:r w:rsidRPr="00BF11DD">
        <w:rPr>
          <w:rFonts w:ascii="Tahoma" w:hAnsi="Tahoma" w:cs="Tahoma"/>
          <w:b/>
          <w:sz w:val="20"/>
        </w:rPr>
        <w:tab/>
        <w:t>Resolution to approve apologies for absence</w:t>
      </w:r>
    </w:p>
    <w:p w14:paraId="6CF543B4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18335431" w14:textId="39F6E75E" w:rsidR="00BD00C1" w:rsidRPr="00E7061A" w:rsidRDefault="00BD00C1" w:rsidP="00833E3E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D67CA2">
        <w:rPr>
          <w:rFonts w:ascii="Tahoma" w:hAnsi="Tahoma" w:cs="Tahoma"/>
          <w:sz w:val="20"/>
        </w:rPr>
        <w:t xml:space="preserve">To receive any apologies for absence from the meeting.  Members who cannot attend a meeting shall tender their apologies </w:t>
      </w:r>
      <w:r w:rsidR="00DB5799">
        <w:rPr>
          <w:rFonts w:ascii="Tahoma" w:hAnsi="Tahoma" w:cs="Tahoma"/>
          <w:sz w:val="20"/>
        </w:rPr>
        <w:t xml:space="preserve">in writing </w:t>
      </w:r>
      <w:r w:rsidRPr="00D67CA2">
        <w:rPr>
          <w:rFonts w:ascii="Tahoma" w:hAnsi="Tahoma" w:cs="Tahoma"/>
          <w:sz w:val="20"/>
        </w:rPr>
        <w:t>to the Parish Clerk prior to the meeting – Section 85(1) of the Local Government Act 1972</w:t>
      </w:r>
      <w:r>
        <w:rPr>
          <w:rFonts w:ascii="Tahoma" w:hAnsi="Tahoma" w:cs="Tahoma"/>
          <w:sz w:val="20"/>
        </w:rPr>
        <w:t xml:space="preserve">. </w:t>
      </w:r>
    </w:p>
    <w:p w14:paraId="5016E1E1" w14:textId="16D9844E" w:rsidR="00E7061A" w:rsidRPr="006710E4" w:rsidRDefault="00E7061A" w:rsidP="00E7061A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Apologies for absence were not received from:</w:t>
      </w:r>
    </w:p>
    <w:p w14:paraId="31B559B0" w14:textId="77777777" w:rsidR="006710E4" w:rsidRPr="00E7061A" w:rsidRDefault="006710E4" w:rsidP="006710E4">
      <w:pPr>
        <w:pStyle w:val="ListParagraph"/>
        <w:ind w:left="2520"/>
        <w:rPr>
          <w:rFonts w:ascii="Tahoma" w:hAnsi="Tahoma" w:cs="Tahoma"/>
          <w:b/>
          <w:sz w:val="20"/>
        </w:rPr>
      </w:pPr>
    </w:p>
    <w:p w14:paraId="2E54E342" w14:textId="71C5D5B8" w:rsidR="00E7061A" w:rsidRPr="00E7061A" w:rsidRDefault="00E7061A" w:rsidP="00E7061A">
      <w:pPr>
        <w:pStyle w:val="ListParagraph"/>
        <w:numPr>
          <w:ilvl w:val="2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Cllr C. Bowden</w:t>
      </w:r>
    </w:p>
    <w:p w14:paraId="4DA4DC38" w14:textId="153E7501" w:rsidR="00E7061A" w:rsidRPr="006710E4" w:rsidRDefault="00E7061A" w:rsidP="00E7061A">
      <w:pPr>
        <w:pStyle w:val="ListParagraph"/>
        <w:numPr>
          <w:ilvl w:val="2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Cllr R. </w:t>
      </w:r>
      <w:proofErr w:type="spellStart"/>
      <w:r>
        <w:rPr>
          <w:rFonts w:ascii="Tahoma" w:hAnsi="Tahoma" w:cs="Tahoma"/>
          <w:sz w:val="20"/>
        </w:rPr>
        <w:t>Solesbury</w:t>
      </w:r>
      <w:proofErr w:type="spellEnd"/>
      <w:r>
        <w:rPr>
          <w:rFonts w:ascii="Tahoma" w:hAnsi="Tahoma" w:cs="Tahoma"/>
          <w:sz w:val="20"/>
        </w:rPr>
        <w:t xml:space="preserve"> Timms</w:t>
      </w:r>
    </w:p>
    <w:p w14:paraId="181B6675" w14:textId="77777777" w:rsidR="006710E4" w:rsidRPr="00E7061A" w:rsidRDefault="006710E4" w:rsidP="006710E4">
      <w:pPr>
        <w:pStyle w:val="ListParagraph"/>
        <w:ind w:left="3240"/>
        <w:rPr>
          <w:rFonts w:ascii="Tahoma" w:hAnsi="Tahoma" w:cs="Tahoma"/>
          <w:b/>
          <w:sz w:val="20"/>
        </w:rPr>
      </w:pPr>
    </w:p>
    <w:p w14:paraId="13697A1F" w14:textId="4931AB34" w:rsidR="00E7061A" w:rsidRPr="00E7061A" w:rsidRDefault="00E7061A" w:rsidP="00E7061A">
      <w:pPr>
        <w:pStyle w:val="ListParagraph"/>
        <w:numPr>
          <w:ilvl w:val="1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Apologies received from:</w:t>
      </w:r>
    </w:p>
    <w:p w14:paraId="1181CBAD" w14:textId="3A88D0D1" w:rsidR="00E7061A" w:rsidRPr="006710E4" w:rsidRDefault="00E7061A" w:rsidP="00E7061A">
      <w:pPr>
        <w:pStyle w:val="ListParagraph"/>
        <w:numPr>
          <w:ilvl w:val="2"/>
          <w:numId w:val="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Cllr. A. Deary – Family Commitments</w:t>
      </w:r>
      <w:r w:rsidR="00342350">
        <w:rPr>
          <w:rFonts w:ascii="Tahoma" w:hAnsi="Tahoma" w:cs="Tahoma"/>
          <w:sz w:val="20"/>
        </w:rPr>
        <w:t xml:space="preserve"> – COVID </w:t>
      </w:r>
    </w:p>
    <w:p w14:paraId="4B90EF2F" w14:textId="20C06E1D" w:rsidR="006710E4" w:rsidRDefault="006710E4" w:rsidP="006710E4">
      <w:pPr>
        <w:rPr>
          <w:rFonts w:ascii="Tahoma" w:hAnsi="Tahoma" w:cs="Tahoma"/>
          <w:b/>
          <w:sz w:val="20"/>
        </w:rPr>
      </w:pPr>
    </w:p>
    <w:p w14:paraId="114D07DC" w14:textId="5DE863CF" w:rsidR="006710E4" w:rsidRPr="006710E4" w:rsidRDefault="006710E4" w:rsidP="006710E4">
      <w:pPr>
        <w:ind w:left="14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Proposed: Cllr. M. Allen</w:t>
      </w:r>
      <w:r>
        <w:rPr>
          <w:rFonts w:ascii="Tahoma" w:hAnsi="Tahoma" w:cs="Tahoma"/>
          <w:b/>
          <w:sz w:val="20"/>
        </w:rPr>
        <w:tab/>
        <w:t xml:space="preserve">Seconded: Cllr. S. </w:t>
      </w:r>
      <w:proofErr w:type="spellStart"/>
      <w:r>
        <w:rPr>
          <w:rFonts w:ascii="Tahoma" w:hAnsi="Tahoma" w:cs="Tahoma"/>
          <w:b/>
          <w:sz w:val="20"/>
        </w:rPr>
        <w:t>Jerrams</w:t>
      </w:r>
      <w:proofErr w:type="spellEnd"/>
      <w:r>
        <w:rPr>
          <w:rFonts w:ascii="Tahoma" w:hAnsi="Tahoma" w:cs="Tahoma"/>
          <w:b/>
          <w:sz w:val="20"/>
        </w:rPr>
        <w:t xml:space="preserve"> </w:t>
      </w:r>
      <w:proofErr w:type="spellStart"/>
      <w:r>
        <w:rPr>
          <w:rFonts w:ascii="Tahoma" w:hAnsi="Tahoma" w:cs="Tahoma"/>
          <w:b/>
          <w:sz w:val="20"/>
        </w:rPr>
        <w:t>Coughtrey</w:t>
      </w:r>
      <w:proofErr w:type="spellEnd"/>
    </w:p>
    <w:p w14:paraId="62EDCAA9" w14:textId="77777777" w:rsidR="00E7061A" w:rsidRPr="00783F15" w:rsidRDefault="00E7061A" w:rsidP="00E7061A">
      <w:pPr>
        <w:pStyle w:val="ListParagraph"/>
        <w:ind w:left="3240"/>
        <w:rPr>
          <w:rFonts w:ascii="Tahoma" w:hAnsi="Tahoma" w:cs="Tahoma"/>
          <w:b/>
          <w:sz w:val="20"/>
        </w:rPr>
      </w:pPr>
    </w:p>
    <w:p w14:paraId="7C0E045A" w14:textId="77777777" w:rsidR="007648D6" w:rsidRDefault="007648D6" w:rsidP="00BD00C1">
      <w:pPr>
        <w:rPr>
          <w:rFonts w:ascii="Tahoma" w:hAnsi="Tahoma" w:cs="Tahoma"/>
          <w:b/>
          <w:sz w:val="20"/>
        </w:rPr>
      </w:pPr>
    </w:p>
    <w:p w14:paraId="42339FB6" w14:textId="77777777" w:rsidR="006710E4" w:rsidRDefault="006710E4" w:rsidP="00BD00C1">
      <w:pPr>
        <w:rPr>
          <w:rFonts w:ascii="Tahoma" w:hAnsi="Tahoma" w:cs="Tahoma"/>
          <w:b/>
          <w:sz w:val="20"/>
        </w:rPr>
      </w:pPr>
    </w:p>
    <w:p w14:paraId="00020232" w14:textId="6E8367D7" w:rsidR="00BD00C1" w:rsidRPr="00BF11DD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 w:rsidRPr="00BF11DD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EE1EF3">
        <w:rPr>
          <w:rFonts w:ascii="Tahoma" w:hAnsi="Tahoma" w:cs="Tahoma"/>
          <w:b/>
          <w:sz w:val="20"/>
        </w:rPr>
        <w:t>96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14:paraId="681AF4C7" w14:textId="77777777" w:rsidR="00BD00C1" w:rsidRPr="00BF11DD" w:rsidRDefault="00BD00C1" w:rsidP="00BD00C1">
      <w:pPr>
        <w:rPr>
          <w:rFonts w:ascii="Tahoma" w:hAnsi="Tahoma" w:cs="Tahoma"/>
          <w:b/>
          <w:sz w:val="20"/>
        </w:rPr>
      </w:pPr>
    </w:p>
    <w:p w14:paraId="6D2D7479" w14:textId="26B20452" w:rsidR="00BD00C1" w:rsidRPr="00E7061A" w:rsidRDefault="00BD00C1" w:rsidP="00BD00C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BF11DD">
        <w:rPr>
          <w:rFonts w:ascii="Tahoma" w:hAnsi="Tahoma" w:cs="Tahoma"/>
          <w:sz w:val="20"/>
        </w:rPr>
        <w:t>Members are asked to declare any interest and the nature of that interest which they may have in any of the items under consideration at this meeting</w:t>
      </w:r>
    </w:p>
    <w:p w14:paraId="08DAAC57" w14:textId="28887A07" w:rsidR="007648D6" w:rsidRPr="006710E4" w:rsidRDefault="00E7061A" w:rsidP="00FC0EB4">
      <w:pPr>
        <w:pStyle w:val="ListParagraph"/>
        <w:numPr>
          <w:ilvl w:val="1"/>
          <w:numId w:val="2"/>
        </w:numPr>
        <w:rPr>
          <w:rFonts w:ascii="Tahoma" w:hAnsi="Tahoma" w:cs="Tahoma"/>
          <w:b/>
          <w:sz w:val="20"/>
        </w:rPr>
      </w:pPr>
      <w:r w:rsidRPr="006710E4">
        <w:rPr>
          <w:rFonts w:ascii="Tahoma" w:hAnsi="Tahoma" w:cs="Tahoma"/>
          <w:sz w:val="20"/>
        </w:rPr>
        <w:t xml:space="preserve">Members had no </w:t>
      </w:r>
      <w:r w:rsidR="006710E4" w:rsidRPr="006710E4">
        <w:rPr>
          <w:rFonts w:ascii="Tahoma" w:hAnsi="Tahoma" w:cs="Tahoma"/>
          <w:sz w:val="20"/>
        </w:rPr>
        <w:t xml:space="preserve">specific </w:t>
      </w:r>
      <w:r w:rsidRPr="006710E4">
        <w:rPr>
          <w:rFonts w:ascii="Tahoma" w:hAnsi="Tahoma" w:cs="Tahoma"/>
          <w:sz w:val="20"/>
        </w:rPr>
        <w:t>pecuniary interest</w:t>
      </w:r>
      <w:r w:rsidR="006710E4" w:rsidRPr="006710E4">
        <w:rPr>
          <w:rFonts w:ascii="Tahoma" w:hAnsi="Tahoma" w:cs="Tahoma"/>
          <w:sz w:val="20"/>
        </w:rPr>
        <w:t>s on items under consideration of the Agenda</w:t>
      </w:r>
      <w:r w:rsidR="006710E4">
        <w:rPr>
          <w:rFonts w:ascii="Tahoma" w:hAnsi="Tahoma" w:cs="Tahoma"/>
          <w:sz w:val="20"/>
        </w:rPr>
        <w:t>.</w:t>
      </w:r>
    </w:p>
    <w:p w14:paraId="25B11E06" w14:textId="77777777" w:rsidR="006710E4" w:rsidRDefault="006710E4" w:rsidP="00BD00C1">
      <w:pPr>
        <w:rPr>
          <w:rFonts w:ascii="Tahoma" w:hAnsi="Tahoma" w:cs="Tahoma"/>
          <w:b/>
          <w:sz w:val="20"/>
        </w:rPr>
      </w:pPr>
    </w:p>
    <w:p w14:paraId="6369F69D" w14:textId="5182E5A7" w:rsidR="00BD00C1" w:rsidRDefault="00BD00C1" w:rsidP="00BD00C1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EE1EF3">
        <w:rPr>
          <w:rFonts w:ascii="Tahoma" w:hAnsi="Tahoma" w:cs="Tahoma"/>
          <w:b/>
          <w:sz w:val="20"/>
        </w:rPr>
        <w:t>97</w:t>
      </w:r>
      <w:r>
        <w:rPr>
          <w:rFonts w:cs="Arial"/>
          <w:b/>
          <w:sz w:val="20"/>
        </w:rPr>
        <w:tab/>
        <w:t>OPEN MEETING</w:t>
      </w:r>
    </w:p>
    <w:p w14:paraId="7326D460" w14:textId="77777777" w:rsidR="00BD00C1" w:rsidRDefault="00BD00C1" w:rsidP="00BD00C1">
      <w:pPr>
        <w:rPr>
          <w:rFonts w:cs="Arial"/>
          <w:b/>
          <w:sz w:val="20"/>
        </w:rPr>
      </w:pPr>
    </w:p>
    <w:p w14:paraId="5EDA7A99" w14:textId="78A98F3F" w:rsidR="00E30540" w:rsidRDefault="00BD00C1" w:rsidP="004B33B2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F11DD">
        <w:rPr>
          <w:rFonts w:cs="Arial"/>
          <w:sz w:val="20"/>
        </w:rPr>
        <w:t xml:space="preserve">An opportunity for </w:t>
      </w:r>
      <w:r w:rsidR="00620331">
        <w:rPr>
          <w:rFonts w:cs="Arial"/>
          <w:sz w:val="20"/>
        </w:rPr>
        <w:t>individuals</w:t>
      </w:r>
      <w:r w:rsidRPr="00BF11DD">
        <w:rPr>
          <w:rFonts w:cs="Arial"/>
          <w:sz w:val="20"/>
        </w:rPr>
        <w:t xml:space="preserve"> to raise </w:t>
      </w:r>
      <w:r>
        <w:rPr>
          <w:rFonts w:cs="Arial"/>
          <w:sz w:val="20"/>
        </w:rPr>
        <w:t>any items concerning the Parish</w:t>
      </w:r>
    </w:p>
    <w:p w14:paraId="1BE95747" w14:textId="58D8E176" w:rsidR="006710E4" w:rsidRDefault="006710E4" w:rsidP="006710E4">
      <w:pPr>
        <w:pStyle w:val="ListParagraph"/>
        <w:numPr>
          <w:ilvl w:val="1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1 member of the public participated to observe and comment if required.</w:t>
      </w:r>
    </w:p>
    <w:p w14:paraId="0E8BFD82" w14:textId="2491AD86" w:rsidR="0032223C" w:rsidRDefault="0032223C" w:rsidP="0032223C">
      <w:pPr>
        <w:rPr>
          <w:rFonts w:cs="Arial"/>
          <w:sz w:val="20"/>
        </w:rPr>
      </w:pPr>
    </w:p>
    <w:p w14:paraId="03BAB684" w14:textId="2CF88859" w:rsidR="0032223C" w:rsidRDefault="0032223C" w:rsidP="0032223C">
      <w:pPr>
        <w:rPr>
          <w:rFonts w:cs="Arial"/>
          <w:sz w:val="20"/>
        </w:rPr>
      </w:pPr>
    </w:p>
    <w:p w14:paraId="5593801E" w14:textId="16A6EB2C" w:rsidR="0032223C" w:rsidRDefault="0032223C" w:rsidP="0032223C">
      <w:pPr>
        <w:rPr>
          <w:rFonts w:cs="Arial"/>
          <w:sz w:val="20"/>
        </w:rPr>
      </w:pPr>
    </w:p>
    <w:p w14:paraId="41F85F6B" w14:textId="77777777" w:rsidR="006710E4" w:rsidRDefault="006710E4" w:rsidP="001E6228">
      <w:pPr>
        <w:rPr>
          <w:rFonts w:ascii="Tahoma" w:hAnsi="Tahoma" w:cs="Tahoma"/>
          <w:b/>
          <w:sz w:val="20"/>
        </w:rPr>
      </w:pPr>
    </w:p>
    <w:p w14:paraId="0DBD0D77" w14:textId="2017893B" w:rsidR="00EE1C5D" w:rsidRDefault="002505D5" w:rsidP="00EE1C5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 w:rsidR="00337995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EE1EF3">
        <w:rPr>
          <w:rFonts w:ascii="Tahoma" w:hAnsi="Tahoma" w:cs="Tahoma"/>
          <w:b/>
          <w:sz w:val="20"/>
        </w:rPr>
        <w:t>98</w:t>
      </w:r>
      <w:r w:rsidR="00EE1C5D">
        <w:rPr>
          <w:rFonts w:ascii="Tahoma" w:hAnsi="Tahoma" w:cs="Tahoma"/>
          <w:b/>
          <w:sz w:val="20"/>
        </w:rPr>
        <w:t xml:space="preserve">           </w:t>
      </w:r>
      <w:r w:rsidR="00EE1C5D" w:rsidRPr="00000074">
        <w:rPr>
          <w:rFonts w:ascii="Tahoma" w:hAnsi="Tahoma" w:cs="Tahoma"/>
          <w:b/>
          <w:sz w:val="20"/>
        </w:rPr>
        <w:t>P</w:t>
      </w:r>
      <w:r w:rsidR="00EE1C5D" w:rsidRPr="00AB115C">
        <w:rPr>
          <w:rFonts w:ascii="Tahoma" w:hAnsi="Tahoma" w:cs="Tahoma"/>
          <w:b/>
          <w:sz w:val="20"/>
        </w:rPr>
        <w:t>lanning - Letters, Decisions and Applications</w:t>
      </w:r>
      <w:r w:rsidR="00EE1C5D" w:rsidRPr="00AF43D5">
        <w:rPr>
          <w:rFonts w:cs="Arial"/>
          <w:b/>
          <w:sz w:val="20"/>
        </w:rPr>
        <w:t xml:space="preserve"> </w:t>
      </w:r>
      <w:r w:rsidR="00AF3483">
        <w:rPr>
          <w:rFonts w:ascii="Tahoma" w:hAnsi="Tahoma" w:cs="Tahoma"/>
          <w:b/>
          <w:color w:val="FF0000"/>
          <w:sz w:val="18"/>
          <w:szCs w:val="18"/>
        </w:rPr>
        <w:tab/>
      </w:r>
      <w:r w:rsidR="00FC0B97">
        <w:rPr>
          <w:rFonts w:ascii="Tahoma" w:hAnsi="Tahoma" w:cs="Tahoma"/>
          <w:b/>
          <w:color w:val="FF0000"/>
          <w:sz w:val="18"/>
          <w:szCs w:val="18"/>
        </w:rPr>
        <w:t xml:space="preserve">        </w:t>
      </w:r>
      <w:r w:rsidR="00AF3483"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="00AF3483"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  <w:r w:rsidR="00EE1C5D" w:rsidRPr="00AF3483">
        <w:rPr>
          <w:rFonts w:cs="Arial"/>
          <w:b/>
          <w:color w:val="000000" w:themeColor="text1"/>
          <w:sz w:val="20"/>
        </w:rPr>
        <w:t xml:space="preserve">  </w:t>
      </w:r>
    </w:p>
    <w:p w14:paraId="1D675069" w14:textId="1F848DA2" w:rsidR="0024496E" w:rsidRDefault="0024496E" w:rsidP="00EE1C5D">
      <w:pPr>
        <w:ind w:left="1800" w:hanging="1800"/>
        <w:rPr>
          <w:rFonts w:cs="Arial"/>
          <w:b/>
          <w:sz w:val="20"/>
        </w:rPr>
      </w:pPr>
    </w:p>
    <w:p w14:paraId="03C93C5E" w14:textId="4A7A0BD2" w:rsidR="00A252AF" w:rsidRDefault="000310FB" w:rsidP="004D3002">
      <w:pPr>
        <w:tabs>
          <w:tab w:val="left" w:pos="851"/>
        </w:tabs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A10792" w:rsidRPr="004D3002">
        <w:rPr>
          <w:rFonts w:ascii="Tahoma" w:hAnsi="Tahoma" w:cs="Tahoma"/>
          <w:b/>
          <w:sz w:val="20"/>
        </w:rPr>
        <w:t>20/</w:t>
      </w:r>
      <w:r w:rsidR="00884AEB" w:rsidRPr="004D3002">
        <w:rPr>
          <w:rFonts w:ascii="Tahoma" w:hAnsi="Tahoma" w:cs="Tahoma"/>
          <w:b/>
          <w:sz w:val="20"/>
        </w:rPr>
        <w:t>6</w:t>
      </w:r>
      <w:r w:rsidR="00EE1EF3">
        <w:rPr>
          <w:rFonts w:ascii="Tahoma" w:hAnsi="Tahoma" w:cs="Tahoma"/>
          <w:b/>
          <w:sz w:val="20"/>
        </w:rPr>
        <w:t>98</w:t>
      </w:r>
      <w:r w:rsidR="00A10792" w:rsidRPr="004D3002">
        <w:rPr>
          <w:rFonts w:ascii="Tahoma" w:hAnsi="Tahoma" w:cs="Tahoma"/>
          <w:b/>
          <w:sz w:val="20"/>
        </w:rPr>
        <w:t xml:space="preserve">.1 </w:t>
      </w:r>
      <w:r w:rsidR="00A10792" w:rsidRPr="004D3002">
        <w:rPr>
          <w:rFonts w:ascii="Tahoma" w:hAnsi="Tahoma" w:cs="Tahoma"/>
          <w:b/>
          <w:sz w:val="20"/>
          <w:u w:val="single"/>
        </w:rPr>
        <w:t>Applications</w:t>
      </w:r>
      <w:r w:rsidR="00A10792" w:rsidRPr="004D3002">
        <w:rPr>
          <w:rFonts w:ascii="Tahoma" w:hAnsi="Tahoma" w:cs="Tahoma"/>
          <w:b/>
          <w:sz w:val="20"/>
        </w:rPr>
        <w:t xml:space="preserve"> - </w:t>
      </w:r>
      <w:r w:rsidR="00A10792" w:rsidRPr="004D3002">
        <w:rPr>
          <w:rFonts w:ascii="Tahoma" w:hAnsi="Tahoma" w:cs="Tahoma"/>
          <w:b/>
          <w:color w:val="FF0000"/>
          <w:sz w:val="20"/>
        </w:rPr>
        <w:t>Determined by SNC – Local Planning Authority</w:t>
      </w:r>
    </w:p>
    <w:p w14:paraId="47245B05" w14:textId="58C49F97" w:rsidR="000B6D92" w:rsidRDefault="000B6D92" w:rsidP="004D3002">
      <w:pPr>
        <w:tabs>
          <w:tab w:val="left" w:pos="851"/>
        </w:tabs>
        <w:rPr>
          <w:rFonts w:ascii="Tahoma" w:hAnsi="Tahoma" w:cs="Tahoma"/>
          <w:b/>
          <w:color w:val="FF0000"/>
          <w:sz w:val="20"/>
        </w:rPr>
      </w:pPr>
    </w:p>
    <w:p w14:paraId="0A2B365B" w14:textId="760CAB86" w:rsidR="000B6D92" w:rsidRPr="000B6D92" w:rsidRDefault="000B6D92" w:rsidP="000B6D92">
      <w:pPr>
        <w:pStyle w:val="ListParagraph"/>
        <w:numPr>
          <w:ilvl w:val="0"/>
          <w:numId w:val="43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0B6D92">
        <w:rPr>
          <w:rFonts w:ascii="Tahoma" w:hAnsi="Tahoma" w:cs="Tahoma"/>
          <w:b/>
          <w:color w:val="000000" w:themeColor="text1"/>
          <w:sz w:val="20"/>
        </w:rPr>
        <w:t>S/2021/0177/TCA – 1 Rose Hall Lane, OX17 2NQ</w:t>
      </w:r>
    </w:p>
    <w:p w14:paraId="5F1D32C2" w14:textId="4FBD21D9" w:rsidR="000B6D92" w:rsidRDefault="000B6D92" w:rsidP="000B6D92">
      <w:pPr>
        <w:pStyle w:val="ListParagraph"/>
        <w:numPr>
          <w:ilvl w:val="1"/>
          <w:numId w:val="43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0B6D92">
        <w:rPr>
          <w:rFonts w:ascii="Tahoma" w:hAnsi="Tahoma" w:cs="Tahoma"/>
          <w:b/>
          <w:color w:val="000000" w:themeColor="text1"/>
          <w:sz w:val="20"/>
        </w:rPr>
        <w:t xml:space="preserve">Removal of Cypress Trees to Boundary Hedge which are dead/dying due to Cypress </w:t>
      </w:r>
      <w:proofErr w:type="spellStart"/>
      <w:r w:rsidRPr="000B6D92">
        <w:rPr>
          <w:rFonts w:ascii="Tahoma" w:hAnsi="Tahoma" w:cs="Tahoma"/>
          <w:b/>
          <w:color w:val="000000" w:themeColor="text1"/>
          <w:sz w:val="20"/>
        </w:rPr>
        <w:t>Cander</w:t>
      </w:r>
      <w:proofErr w:type="spellEnd"/>
      <w:r w:rsidRPr="000B6D92">
        <w:rPr>
          <w:rFonts w:ascii="Tahoma" w:hAnsi="Tahoma" w:cs="Tahoma"/>
          <w:b/>
          <w:color w:val="000000" w:themeColor="text1"/>
          <w:sz w:val="20"/>
        </w:rPr>
        <w:t>.  Grind out roots, replace with 9 Portuguese Laurel.  Total length of Hedge 9 metres.  Length of Hedge to be removed 5 metres</w:t>
      </w:r>
    </w:p>
    <w:p w14:paraId="14828F5D" w14:textId="77777777" w:rsidR="006710E4" w:rsidRPr="00C35280" w:rsidRDefault="006710E4" w:rsidP="006710E4">
      <w:pPr>
        <w:pStyle w:val="ListParagraph"/>
        <w:numPr>
          <w:ilvl w:val="1"/>
          <w:numId w:val="43"/>
        </w:numPr>
        <w:tabs>
          <w:tab w:val="left" w:pos="851"/>
        </w:tabs>
        <w:rPr>
          <w:rFonts w:ascii="Tahoma" w:hAnsi="Tahoma" w:cs="Tahoma"/>
          <w:bCs/>
          <w:color w:val="000000" w:themeColor="text1"/>
          <w:sz w:val="20"/>
        </w:rPr>
      </w:pPr>
      <w:r w:rsidRPr="00C35280">
        <w:rPr>
          <w:rFonts w:ascii="Tahoma" w:hAnsi="Tahoma" w:cs="Tahoma"/>
          <w:bCs/>
          <w:color w:val="000000" w:themeColor="text1"/>
          <w:sz w:val="20"/>
        </w:rPr>
        <w:t>Planning application reviewed - Cllrs had no objections or comments to make relating to the application other than they would want neighbours’ views taken into account</w:t>
      </w:r>
    </w:p>
    <w:p w14:paraId="02C16B5C" w14:textId="77777777" w:rsidR="000B6D92" w:rsidRPr="001E6228" w:rsidRDefault="000B6D92" w:rsidP="001E6228">
      <w:p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</w:p>
    <w:p w14:paraId="40E8E7F2" w14:textId="2E81679E" w:rsidR="000B6D92" w:rsidRPr="000B6D92" w:rsidRDefault="000B6D92" w:rsidP="000B6D92">
      <w:pPr>
        <w:pStyle w:val="ListParagraph"/>
        <w:numPr>
          <w:ilvl w:val="0"/>
          <w:numId w:val="43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0B6D92">
        <w:rPr>
          <w:rFonts w:ascii="Tahoma" w:hAnsi="Tahoma" w:cs="Tahoma"/>
          <w:b/>
          <w:color w:val="000000" w:themeColor="text1"/>
          <w:sz w:val="20"/>
        </w:rPr>
        <w:t xml:space="preserve">S/2021/0142/FUL – 9 The Olde Well Cottage, Main Road, OX17 </w:t>
      </w:r>
      <w:r w:rsidR="008A5CF2">
        <w:rPr>
          <w:rFonts w:ascii="Tahoma" w:hAnsi="Tahoma" w:cs="Tahoma"/>
          <w:b/>
          <w:color w:val="000000" w:themeColor="text1"/>
          <w:sz w:val="20"/>
        </w:rPr>
        <w:t>2ND</w:t>
      </w:r>
    </w:p>
    <w:p w14:paraId="2EE74EC6" w14:textId="44E42604" w:rsidR="000B6D92" w:rsidRDefault="000B6D92" w:rsidP="000B6D92">
      <w:pPr>
        <w:pStyle w:val="ListParagraph"/>
        <w:numPr>
          <w:ilvl w:val="1"/>
          <w:numId w:val="43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0B6D92">
        <w:rPr>
          <w:rFonts w:ascii="Tahoma" w:hAnsi="Tahoma" w:cs="Tahoma"/>
          <w:b/>
          <w:color w:val="000000" w:themeColor="text1"/>
          <w:sz w:val="20"/>
        </w:rPr>
        <w:t>Single storey Garden Studio</w:t>
      </w:r>
    </w:p>
    <w:p w14:paraId="4E25D876" w14:textId="77777777" w:rsidR="006710E4" w:rsidRPr="00C35280" w:rsidRDefault="006710E4" w:rsidP="006710E4">
      <w:pPr>
        <w:pStyle w:val="ListParagraph"/>
        <w:numPr>
          <w:ilvl w:val="1"/>
          <w:numId w:val="43"/>
        </w:numPr>
        <w:tabs>
          <w:tab w:val="left" w:pos="851"/>
        </w:tabs>
        <w:rPr>
          <w:rFonts w:ascii="Tahoma" w:hAnsi="Tahoma" w:cs="Tahoma"/>
          <w:bCs/>
          <w:color w:val="000000" w:themeColor="text1"/>
          <w:sz w:val="20"/>
        </w:rPr>
      </w:pPr>
      <w:r w:rsidRPr="00C35280">
        <w:rPr>
          <w:rFonts w:ascii="Tahoma" w:hAnsi="Tahoma" w:cs="Tahoma"/>
          <w:bCs/>
          <w:color w:val="000000" w:themeColor="text1"/>
          <w:sz w:val="20"/>
        </w:rPr>
        <w:t>Planning application reviewed - Cllrs had no objections or comments to make relating to the application other than they would want neighbours’ views taken into account</w:t>
      </w:r>
    </w:p>
    <w:p w14:paraId="2C4081AC" w14:textId="77777777" w:rsidR="000B6D92" w:rsidRPr="001E6228" w:rsidRDefault="000B6D92" w:rsidP="001E6228">
      <w:p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</w:p>
    <w:p w14:paraId="4ECE87ED" w14:textId="2A9F61E5" w:rsidR="000B6D92" w:rsidRPr="000B6D92" w:rsidRDefault="000B6D92" w:rsidP="000B6D92">
      <w:pPr>
        <w:pStyle w:val="ListParagraph"/>
        <w:numPr>
          <w:ilvl w:val="0"/>
          <w:numId w:val="43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0B6D92">
        <w:rPr>
          <w:rFonts w:ascii="Tahoma" w:hAnsi="Tahoma" w:cs="Tahoma"/>
          <w:b/>
          <w:color w:val="000000" w:themeColor="text1"/>
          <w:sz w:val="20"/>
        </w:rPr>
        <w:t xml:space="preserve">S/2021/0075/FUL – Portal 11 Upton Lodge buildings </w:t>
      </w:r>
      <w:proofErr w:type="spellStart"/>
      <w:r w:rsidRPr="000B6D92">
        <w:rPr>
          <w:rFonts w:ascii="Tahoma" w:hAnsi="Tahoma" w:cs="Tahoma"/>
          <w:b/>
          <w:color w:val="000000" w:themeColor="text1"/>
          <w:sz w:val="20"/>
        </w:rPr>
        <w:t>Astrop</w:t>
      </w:r>
      <w:proofErr w:type="spellEnd"/>
      <w:r w:rsidRPr="000B6D92">
        <w:rPr>
          <w:rFonts w:ascii="Tahoma" w:hAnsi="Tahoma" w:cs="Tahoma"/>
          <w:b/>
          <w:color w:val="000000" w:themeColor="text1"/>
          <w:sz w:val="20"/>
        </w:rPr>
        <w:t xml:space="preserve"> Road, OX17 2PJ</w:t>
      </w:r>
    </w:p>
    <w:p w14:paraId="3F7B4663" w14:textId="49069907" w:rsidR="000B6D92" w:rsidRDefault="000B6D92" w:rsidP="000B6D92">
      <w:pPr>
        <w:pStyle w:val="ListParagraph"/>
        <w:numPr>
          <w:ilvl w:val="1"/>
          <w:numId w:val="43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0B6D92">
        <w:rPr>
          <w:rFonts w:ascii="Tahoma" w:hAnsi="Tahoma" w:cs="Tahoma"/>
          <w:b/>
          <w:color w:val="000000" w:themeColor="text1"/>
          <w:sz w:val="20"/>
        </w:rPr>
        <w:t xml:space="preserve">Dismantle existing concrete portal frame barn.  Erect new </w:t>
      </w:r>
      <w:proofErr w:type="gramStart"/>
      <w:r w:rsidRPr="000B6D92">
        <w:rPr>
          <w:rFonts w:ascii="Tahoma" w:hAnsi="Tahoma" w:cs="Tahoma"/>
          <w:b/>
          <w:color w:val="000000" w:themeColor="text1"/>
          <w:sz w:val="20"/>
        </w:rPr>
        <w:t>purpose built</w:t>
      </w:r>
      <w:proofErr w:type="gramEnd"/>
      <w:r w:rsidRPr="000B6D92">
        <w:rPr>
          <w:rFonts w:ascii="Tahoma" w:hAnsi="Tahoma" w:cs="Tahoma"/>
          <w:b/>
          <w:color w:val="000000" w:themeColor="text1"/>
          <w:sz w:val="20"/>
        </w:rPr>
        <w:t xml:space="preserve"> steel portal frame building on similar footprint to accommodate Veterinary Practice and other Use Class E business.</w:t>
      </w:r>
    </w:p>
    <w:p w14:paraId="4D7C5096" w14:textId="6F324524" w:rsidR="000B6D92" w:rsidRPr="001E6228" w:rsidRDefault="006710E4" w:rsidP="00525080">
      <w:pPr>
        <w:pStyle w:val="ListParagraph"/>
        <w:numPr>
          <w:ilvl w:val="1"/>
          <w:numId w:val="43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6710E4">
        <w:rPr>
          <w:rFonts w:ascii="Tahoma" w:hAnsi="Tahoma" w:cs="Tahoma"/>
          <w:bCs/>
          <w:color w:val="000000" w:themeColor="text1"/>
          <w:sz w:val="20"/>
        </w:rPr>
        <w:t xml:space="preserve">Planning application reviewed - Cllrs discussed the concerns raised by a resident and felt SNC Planning should be advised of the issues raised.  </w:t>
      </w:r>
    </w:p>
    <w:p w14:paraId="76937B73" w14:textId="77777777" w:rsidR="001E6228" w:rsidRPr="000B6D92" w:rsidRDefault="001E6228" w:rsidP="001E6228">
      <w:pPr>
        <w:pStyle w:val="ListParagraph"/>
        <w:tabs>
          <w:tab w:val="left" w:pos="851"/>
        </w:tabs>
        <w:ind w:left="2520"/>
        <w:rPr>
          <w:rFonts w:ascii="Tahoma" w:hAnsi="Tahoma" w:cs="Tahoma"/>
          <w:b/>
          <w:color w:val="000000" w:themeColor="text1"/>
          <w:sz w:val="20"/>
        </w:rPr>
      </w:pPr>
    </w:p>
    <w:p w14:paraId="59E62444" w14:textId="39F583DD" w:rsidR="000B6D92" w:rsidRPr="000B6D92" w:rsidRDefault="000B6D92" w:rsidP="000B6D92">
      <w:pPr>
        <w:pStyle w:val="ListParagraph"/>
        <w:numPr>
          <w:ilvl w:val="0"/>
          <w:numId w:val="43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0B6D92">
        <w:rPr>
          <w:rFonts w:ascii="Tahoma" w:hAnsi="Tahoma" w:cs="Tahoma"/>
          <w:b/>
          <w:color w:val="000000" w:themeColor="text1"/>
          <w:sz w:val="20"/>
        </w:rPr>
        <w:t xml:space="preserve">S/2021/0092/FUL – 19 </w:t>
      </w:r>
      <w:proofErr w:type="spellStart"/>
      <w:r w:rsidRPr="000B6D92">
        <w:rPr>
          <w:rFonts w:ascii="Tahoma" w:hAnsi="Tahoma" w:cs="Tahoma"/>
          <w:b/>
          <w:color w:val="000000" w:themeColor="text1"/>
          <w:sz w:val="20"/>
        </w:rPr>
        <w:t>Tenlands</w:t>
      </w:r>
      <w:proofErr w:type="spellEnd"/>
      <w:r w:rsidRPr="000B6D92">
        <w:rPr>
          <w:rFonts w:ascii="Tahoma" w:hAnsi="Tahoma" w:cs="Tahoma"/>
          <w:b/>
          <w:color w:val="000000" w:themeColor="text1"/>
          <w:sz w:val="20"/>
        </w:rPr>
        <w:t>, OX17 2NL</w:t>
      </w:r>
    </w:p>
    <w:p w14:paraId="7F5254E3" w14:textId="2966C7AB" w:rsidR="000B6D92" w:rsidRPr="000B6D92" w:rsidRDefault="000B6D92" w:rsidP="000B6D92">
      <w:pPr>
        <w:pStyle w:val="ListParagraph"/>
        <w:numPr>
          <w:ilvl w:val="1"/>
          <w:numId w:val="43"/>
        </w:num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0B6D92">
        <w:rPr>
          <w:rFonts w:ascii="Tahoma" w:hAnsi="Tahoma" w:cs="Tahoma"/>
          <w:b/>
          <w:color w:val="000000" w:themeColor="text1"/>
          <w:sz w:val="20"/>
        </w:rPr>
        <w:t>Single storey rear extension</w:t>
      </w:r>
    </w:p>
    <w:p w14:paraId="2790C61A" w14:textId="7A9E557F" w:rsidR="00065FE3" w:rsidRPr="001E6228" w:rsidRDefault="001E6228" w:rsidP="001E6228">
      <w:pPr>
        <w:pStyle w:val="ListParagraph"/>
        <w:numPr>
          <w:ilvl w:val="1"/>
          <w:numId w:val="43"/>
        </w:numPr>
        <w:tabs>
          <w:tab w:val="left" w:pos="851"/>
        </w:tabs>
        <w:rPr>
          <w:rFonts w:ascii="Tahoma" w:hAnsi="Tahoma" w:cs="Tahoma"/>
          <w:bCs/>
          <w:color w:val="000000" w:themeColor="text1"/>
          <w:sz w:val="20"/>
        </w:rPr>
      </w:pPr>
      <w:r w:rsidRPr="00C35280">
        <w:rPr>
          <w:rFonts w:ascii="Tahoma" w:hAnsi="Tahoma" w:cs="Tahoma"/>
          <w:bCs/>
          <w:color w:val="000000" w:themeColor="text1"/>
          <w:sz w:val="20"/>
        </w:rPr>
        <w:t>Planning application reviewed - Cllrs had no objections or comments to make relating to the application other than they would want neighbours’ views taken into account</w:t>
      </w:r>
    </w:p>
    <w:p w14:paraId="64122D28" w14:textId="7CE0AF1E" w:rsidR="00423A7A" w:rsidRPr="004D3002" w:rsidRDefault="00FD3B00" w:rsidP="00970576">
      <w:pPr>
        <w:tabs>
          <w:tab w:val="left" w:pos="851"/>
        </w:tabs>
        <w:rPr>
          <w:rFonts w:ascii="Tahoma" w:hAnsi="Tahoma" w:cs="Tahoma"/>
          <w:b/>
          <w:color w:val="000000" w:themeColor="text1"/>
          <w:sz w:val="20"/>
        </w:rPr>
      </w:pPr>
      <w:r w:rsidRPr="004D3002">
        <w:rPr>
          <w:rFonts w:ascii="Tahoma" w:hAnsi="Tahoma" w:cs="Tahoma"/>
          <w:b/>
          <w:color w:val="000000" w:themeColor="text1"/>
          <w:sz w:val="20"/>
        </w:rPr>
        <w:tab/>
      </w:r>
    </w:p>
    <w:p w14:paraId="0900D597" w14:textId="36B03D37" w:rsidR="001E37B7" w:rsidRDefault="006E7D8E" w:rsidP="00552344">
      <w:pPr>
        <w:ind w:left="720" w:firstLine="720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85382C" w:rsidRPr="00B9142F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EE1EF3">
        <w:rPr>
          <w:rFonts w:ascii="Tahoma" w:hAnsi="Tahoma" w:cs="Tahoma"/>
          <w:b/>
          <w:sz w:val="20"/>
        </w:rPr>
        <w:t>98</w:t>
      </w:r>
      <w:r w:rsidR="00EE1C5D" w:rsidRPr="00B9142F">
        <w:rPr>
          <w:rFonts w:ascii="Tahoma" w:hAnsi="Tahoma" w:cs="Tahoma"/>
          <w:b/>
          <w:sz w:val="20"/>
        </w:rPr>
        <w:t xml:space="preserve">.2 – Decisions </w:t>
      </w:r>
      <w:r w:rsidR="005D5232">
        <w:rPr>
          <w:rFonts w:ascii="Tahoma" w:hAnsi="Tahoma" w:cs="Tahoma"/>
          <w:b/>
          <w:sz w:val="20"/>
        </w:rPr>
        <w:t>-</w:t>
      </w:r>
      <w:r w:rsidR="001D7BE5">
        <w:rPr>
          <w:rFonts w:ascii="Tahoma" w:hAnsi="Tahoma" w:cs="Arial"/>
          <w:b/>
          <w:sz w:val="20"/>
        </w:rPr>
        <w:t xml:space="preserve"> </w:t>
      </w:r>
      <w:r w:rsidR="00EE1C5D" w:rsidRPr="00B9142F">
        <w:rPr>
          <w:rFonts w:ascii="Tahoma" w:hAnsi="Tahoma" w:cs="Tahoma"/>
          <w:b/>
          <w:color w:val="FF0000"/>
          <w:sz w:val="20"/>
        </w:rPr>
        <w:t>Local Planning Authority Responsibility</w:t>
      </w:r>
    </w:p>
    <w:p w14:paraId="222930F0" w14:textId="3570D34B" w:rsidR="000B6D92" w:rsidRPr="001E6228" w:rsidRDefault="000B6D92" w:rsidP="001E6228">
      <w:pPr>
        <w:pStyle w:val="ListParagraph"/>
        <w:numPr>
          <w:ilvl w:val="0"/>
          <w:numId w:val="44"/>
        </w:numPr>
        <w:rPr>
          <w:rFonts w:ascii="Tahoma" w:hAnsi="Tahoma" w:cs="Tahoma"/>
          <w:b/>
          <w:color w:val="FF0000"/>
          <w:sz w:val="20"/>
        </w:rPr>
      </w:pPr>
      <w:r w:rsidRPr="001E6228">
        <w:rPr>
          <w:rFonts w:ascii="Tahoma" w:hAnsi="Tahoma" w:cs="Tahoma"/>
          <w:b/>
          <w:sz w:val="20"/>
        </w:rPr>
        <w:t>NONE</w:t>
      </w:r>
      <w:r w:rsidR="006710E4" w:rsidRPr="001E6228">
        <w:rPr>
          <w:rFonts w:ascii="Tahoma" w:hAnsi="Tahoma" w:cs="Tahoma"/>
          <w:b/>
          <w:sz w:val="20"/>
        </w:rPr>
        <w:t xml:space="preserve"> received before the Agenda issued.  Decisions received since this date would be noted at the next PC meeting 1</w:t>
      </w:r>
      <w:r w:rsidR="006710E4" w:rsidRPr="001E6228">
        <w:rPr>
          <w:rFonts w:ascii="Tahoma" w:hAnsi="Tahoma" w:cs="Tahoma"/>
          <w:b/>
          <w:sz w:val="20"/>
          <w:vertAlign w:val="superscript"/>
        </w:rPr>
        <w:t>st</w:t>
      </w:r>
      <w:r w:rsidR="006710E4" w:rsidRPr="001E6228">
        <w:rPr>
          <w:rFonts w:ascii="Tahoma" w:hAnsi="Tahoma" w:cs="Tahoma"/>
          <w:b/>
          <w:sz w:val="20"/>
        </w:rPr>
        <w:t xml:space="preserve"> March 2021.</w:t>
      </w:r>
    </w:p>
    <w:p w14:paraId="5AAF6816" w14:textId="41510879" w:rsidR="004E5EE6" w:rsidRPr="001E6228" w:rsidRDefault="001E37B7" w:rsidP="001E6228">
      <w:pPr>
        <w:rPr>
          <w:rFonts w:ascii="Tahoma" w:hAnsi="Tahoma" w:cs="Tahoma"/>
          <w:b/>
          <w:color w:val="FF0000"/>
          <w:sz w:val="20"/>
        </w:rPr>
      </w:pPr>
      <w:r w:rsidRPr="00EE1EF3">
        <w:rPr>
          <w:rFonts w:ascii="Tahoma" w:hAnsi="Tahoma" w:cs="Tahoma"/>
          <w:b/>
          <w:sz w:val="20"/>
        </w:rPr>
        <w:tab/>
      </w:r>
    </w:p>
    <w:p w14:paraId="53127190" w14:textId="27DA148E" w:rsidR="000516D8" w:rsidRDefault="002505D5" w:rsidP="000516D8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 w:rsidR="00F544BD" w:rsidRPr="0085382C">
        <w:rPr>
          <w:rFonts w:ascii="Tahoma" w:hAnsi="Tahoma" w:cs="Tahoma"/>
          <w:b/>
          <w:sz w:val="20"/>
        </w:rPr>
        <w:t>/</w:t>
      </w:r>
      <w:r w:rsidR="00884AEB">
        <w:rPr>
          <w:rFonts w:ascii="Tahoma" w:hAnsi="Tahoma" w:cs="Tahoma"/>
          <w:b/>
          <w:sz w:val="20"/>
        </w:rPr>
        <w:t>6</w:t>
      </w:r>
      <w:r w:rsidR="00EE1EF3">
        <w:rPr>
          <w:rFonts w:ascii="Tahoma" w:hAnsi="Tahoma" w:cs="Tahoma"/>
          <w:b/>
          <w:sz w:val="20"/>
        </w:rPr>
        <w:t>99</w:t>
      </w:r>
      <w:r w:rsidR="008760CE" w:rsidRPr="0085382C">
        <w:rPr>
          <w:rFonts w:ascii="Tahoma" w:hAnsi="Tahoma" w:cs="Tahoma"/>
          <w:b/>
          <w:sz w:val="20"/>
        </w:rPr>
        <w:t xml:space="preserve">           Playing Fields (PFA)</w:t>
      </w:r>
      <w:r w:rsidR="00B64D1D" w:rsidRPr="0085382C">
        <w:rPr>
          <w:rFonts w:ascii="Tahoma" w:hAnsi="Tahoma" w:cs="Tahoma"/>
          <w:b/>
          <w:sz w:val="20"/>
        </w:rPr>
        <w:t xml:space="preserve"> – </w:t>
      </w:r>
      <w:proofErr w:type="spellStart"/>
      <w:r w:rsidR="00B64D1D" w:rsidRPr="0085382C">
        <w:rPr>
          <w:rFonts w:ascii="Tahoma" w:hAnsi="Tahoma" w:cs="Tahoma"/>
          <w:b/>
          <w:sz w:val="20"/>
        </w:rPr>
        <w:t>Astrop</w:t>
      </w:r>
      <w:proofErr w:type="spellEnd"/>
      <w:r w:rsidR="00B64D1D" w:rsidRPr="0085382C">
        <w:rPr>
          <w:rFonts w:ascii="Tahoma" w:hAnsi="Tahoma" w:cs="Tahoma"/>
          <w:b/>
          <w:sz w:val="20"/>
        </w:rPr>
        <w:t xml:space="preserve"> Road</w:t>
      </w:r>
      <w:r w:rsidR="00B64D1D" w:rsidRPr="0085382C"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 xml:space="preserve">            </w:t>
      </w:r>
      <w:r w:rsidR="006C2D8D">
        <w:rPr>
          <w:rFonts w:ascii="Tahoma" w:hAnsi="Tahoma" w:cs="Tahoma"/>
          <w:b/>
          <w:sz w:val="20"/>
        </w:rPr>
        <w:tab/>
      </w:r>
      <w:r w:rsidR="006C2D8D">
        <w:rPr>
          <w:rFonts w:ascii="Tahoma" w:hAnsi="Tahoma" w:cs="Tahoma"/>
          <w:b/>
          <w:sz w:val="20"/>
        </w:rPr>
        <w:tab/>
      </w:r>
      <w:r w:rsidR="004E5EE6">
        <w:rPr>
          <w:rFonts w:ascii="Tahoma" w:hAnsi="Tahoma" w:cs="Tahoma"/>
          <w:b/>
          <w:sz w:val="20"/>
        </w:rPr>
        <w:t xml:space="preserve">         </w:t>
      </w:r>
      <w:r w:rsidR="000D738C">
        <w:rPr>
          <w:rFonts w:ascii="Tahoma" w:hAnsi="Tahoma" w:cs="Tahoma"/>
          <w:b/>
          <w:sz w:val="20"/>
        </w:rPr>
        <w:t>Cllr.</w:t>
      </w:r>
      <w:r w:rsidR="004E5EE6">
        <w:rPr>
          <w:rFonts w:ascii="Tahoma" w:hAnsi="Tahoma" w:cs="Tahoma"/>
          <w:b/>
          <w:sz w:val="20"/>
        </w:rPr>
        <w:t xml:space="preserve"> K. </w:t>
      </w:r>
      <w:r w:rsidR="0091666C">
        <w:rPr>
          <w:rFonts w:ascii="Tahoma" w:hAnsi="Tahoma" w:cs="Tahoma"/>
          <w:b/>
          <w:sz w:val="20"/>
        </w:rPr>
        <w:t>Burgess</w:t>
      </w:r>
    </w:p>
    <w:p w14:paraId="18BEDA3B" w14:textId="77777777" w:rsidR="00FC123B" w:rsidRDefault="00FC123B" w:rsidP="00E747CF">
      <w:pPr>
        <w:ind w:left="1800" w:hanging="1800"/>
        <w:rPr>
          <w:rFonts w:ascii="Tahoma" w:hAnsi="Tahoma" w:cs="Tahoma"/>
          <w:b/>
          <w:sz w:val="20"/>
        </w:rPr>
      </w:pPr>
    </w:p>
    <w:p w14:paraId="1C0DE4A6" w14:textId="2D6C69F6" w:rsidR="00BB7C40" w:rsidRPr="00970576" w:rsidRDefault="00762EF6" w:rsidP="00970576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Update </w:t>
      </w:r>
      <w:r w:rsidR="00970576">
        <w:rPr>
          <w:rFonts w:ascii="Tahoma" w:hAnsi="Tahoma" w:cs="Tahoma"/>
          <w:bCs/>
          <w:sz w:val="20"/>
        </w:rPr>
        <w:t>&amp; Way Forward</w:t>
      </w:r>
      <w:r w:rsidR="00BB7C40">
        <w:rPr>
          <w:rFonts w:ascii="Tahoma" w:hAnsi="Tahoma" w:cs="Tahoma"/>
          <w:bCs/>
          <w:sz w:val="20"/>
        </w:rPr>
        <w:t xml:space="preserve"> </w:t>
      </w:r>
    </w:p>
    <w:p w14:paraId="46F4BD93" w14:textId="54386E93" w:rsidR="00BB7C40" w:rsidRDefault="00BB7C40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Parish Council membership</w:t>
      </w:r>
    </w:p>
    <w:p w14:paraId="018681DC" w14:textId="0B03E899" w:rsidR="001E6228" w:rsidRDefault="001E6228" w:rsidP="001E6228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Review still being undertaken relating to general Administration &amp; Charity functions that need to be followed.</w:t>
      </w:r>
    </w:p>
    <w:p w14:paraId="02719146" w14:textId="624CC8A1" w:rsidR="001E6228" w:rsidRDefault="001E6228" w:rsidP="001E6228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Parish Council to be notified following decision reached on a representative attending PFA meetings.</w:t>
      </w:r>
    </w:p>
    <w:p w14:paraId="13F6E39C" w14:textId="74B43764" w:rsidR="001E6228" w:rsidRPr="00843673" w:rsidRDefault="001E6228" w:rsidP="007210A1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 w:rsidRPr="00843673">
        <w:rPr>
          <w:rFonts w:ascii="Tahoma" w:hAnsi="Tahoma" w:cs="Tahoma"/>
          <w:bCs/>
          <w:sz w:val="20"/>
        </w:rPr>
        <w:t>CCTV issues were relayed and whether the PC could help financially – Cllrs reminded by the Chair that funds were given to install current unit but information required not forthcoming</w:t>
      </w:r>
      <w:r w:rsidR="00843673">
        <w:rPr>
          <w:rFonts w:ascii="Tahoma" w:hAnsi="Tahoma" w:cs="Tahoma"/>
          <w:bCs/>
          <w:sz w:val="20"/>
        </w:rPr>
        <w:t>.</w:t>
      </w:r>
    </w:p>
    <w:p w14:paraId="56BDEC9D" w14:textId="3AE457D0" w:rsidR="000310FB" w:rsidRPr="008A5CF2" w:rsidRDefault="008622B1" w:rsidP="008A5CF2">
      <w:pPr>
        <w:rPr>
          <w:rFonts w:ascii="Tahoma" w:hAnsi="Tahoma" w:cs="Tahoma"/>
          <w:bCs/>
          <w:sz w:val="20"/>
        </w:rPr>
      </w:pPr>
      <w:r w:rsidRPr="007A79D7">
        <w:rPr>
          <w:rFonts w:ascii="Tahoma" w:hAnsi="Tahoma" w:cs="Arial"/>
          <w:bCs/>
          <w:sz w:val="20"/>
        </w:rPr>
        <w:lastRenderedPageBreak/>
        <w:tab/>
      </w:r>
    </w:p>
    <w:p w14:paraId="12D06F98" w14:textId="3C7B4E63" w:rsidR="00970576" w:rsidRPr="00970576" w:rsidRDefault="002505D5" w:rsidP="00970576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 w:rsidR="00C351B1" w:rsidRPr="0085382C"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700</w:t>
      </w:r>
      <w:r w:rsidR="00E6192B" w:rsidRPr="0085382C">
        <w:rPr>
          <w:rFonts w:cs="Arial"/>
          <w:b/>
          <w:sz w:val="20"/>
        </w:rPr>
        <w:t xml:space="preserve">       </w:t>
      </w:r>
      <w:r w:rsidR="00620331">
        <w:rPr>
          <w:rFonts w:ascii="Tahoma" w:hAnsi="Tahoma" w:cs="Tahoma"/>
          <w:b/>
          <w:sz w:val="20"/>
        </w:rPr>
        <w:t xml:space="preserve">Community </w:t>
      </w:r>
      <w:r w:rsidR="00EE1C5D" w:rsidRPr="0085382C">
        <w:rPr>
          <w:rFonts w:ascii="Tahoma" w:hAnsi="Tahoma" w:cs="Tahoma"/>
          <w:b/>
          <w:sz w:val="20"/>
        </w:rPr>
        <w:t xml:space="preserve">Wellbeing – </w:t>
      </w:r>
      <w:r w:rsidR="000D0380">
        <w:rPr>
          <w:rFonts w:ascii="Tahoma" w:hAnsi="Tahoma" w:cs="Tahoma"/>
          <w:b/>
          <w:sz w:val="20"/>
        </w:rPr>
        <w:t xml:space="preserve">COVID-19                 </w:t>
      </w:r>
      <w:r w:rsidR="00620331">
        <w:rPr>
          <w:rFonts w:ascii="Tahoma" w:hAnsi="Tahoma" w:cs="Tahoma"/>
          <w:b/>
          <w:sz w:val="20"/>
        </w:rPr>
        <w:t xml:space="preserve"> </w:t>
      </w:r>
      <w:r w:rsidR="00970576">
        <w:rPr>
          <w:rFonts w:ascii="Tahoma" w:hAnsi="Tahoma" w:cs="Tahoma"/>
          <w:b/>
          <w:sz w:val="20"/>
        </w:rPr>
        <w:t xml:space="preserve">            </w:t>
      </w:r>
      <w:r w:rsidR="00730762" w:rsidRPr="0085382C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="000D0380">
        <w:rPr>
          <w:rFonts w:ascii="Tahoma" w:hAnsi="Tahoma" w:cs="Tahoma"/>
          <w:b/>
          <w:sz w:val="20"/>
        </w:rPr>
        <w:t>/Jones/Burgess</w:t>
      </w:r>
    </w:p>
    <w:p w14:paraId="511B46A1" w14:textId="3D0DBD9A" w:rsidR="009B2EC0" w:rsidRPr="00A53329" w:rsidRDefault="00552344" w:rsidP="00F71E3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Winter Support in the Community</w:t>
      </w:r>
    </w:p>
    <w:p w14:paraId="532F80FB" w14:textId="516C93B0" w:rsidR="00A53329" w:rsidRPr="00A53329" w:rsidRDefault="00A53329" w:rsidP="00A5332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Pet Support</w:t>
      </w:r>
    </w:p>
    <w:p w14:paraId="4D6A9AA2" w14:textId="3AA9CD9B" w:rsidR="00A53329" w:rsidRPr="00843673" w:rsidRDefault="00A53329" w:rsidP="00A53329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Food/Prescriptions/Other</w:t>
      </w:r>
    </w:p>
    <w:p w14:paraId="2F7D8BBD" w14:textId="77777777" w:rsidR="00843673" w:rsidRPr="006C557F" w:rsidRDefault="00843673" w:rsidP="0084367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Shopping (food/prescriptions) and dog walking continues</w:t>
      </w:r>
    </w:p>
    <w:p w14:paraId="1F41844F" w14:textId="6ABA385B" w:rsidR="00843673" w:rsidRPr="00843673" w:rsidRDefault="00843673" w:rsidP="0084367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 xml:space="preserve">Elderly residents – taxi arrangements secured, if and when required to Drs/hubs for </w:t>
      </w:r>
      <w:proofErr w:type="spellStart"/>
      <w:r>
        <w:rPr>
          <w:rFonts w:ascii="Tahoma" w:hAnsi="Tahoma" w:cs="Arial"/>
          <w:sz w:val="20"/>
        </w:rPr>
        <w:t>Covid</w:t>
      </w:r>
      <w:proofErr w:type="spellEnd"/>
      <w:r>
        <w:rPr>
          <w:rFonts w:ascii="Tahoma" w:hAnsi="Tahoma" w:cs="Arial"/>
          <w:sz w:val="20"/>
        </w:rPr>
        <w:t xml:space="preserve"> vaccinations </w:t>
      </w:r>
    </w:p>
    <w:p w14:paraId="051D0B04" w14:textId="77777777" w:rsidR="000B6D92" w:rsidRDefault="000B6D92" w:rsidP="00F71E36">
      <w:pPr>
        <w:rPr>
          <w:rFonts w:ascii="Tahoma" w:hAnsi="Tahoma" w:cs="Tahoma"/>
          <w:b/>
          <w:sz w:val="20"/>
        </w:rPr>
      </w:pPr>
    </w:p>
    <w:p w14:paraId="031441EC" w14:textId="43EBABED" w:rsidR="00ED208E" w:rsidRDefault="002505D5" w:rsidP="00F71E3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 w:rsidR="004075B2"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701</w:t>
      </w:r>
      <w:r w:rsidR="00CA1C45" w:rsidRPr="0085382C">
        <w:rPr>
          <w:rFonts w:ascii="Tahoma" w:hAnsi="Tahoma" w:cs="Tahoma"/>
          <w:b/>
          <w:sz w:val="20"/>
        </w:rPr>
        <w:tab/>
        <w:t>Chairman’s Report</w:t>
      </w:r>
      <w:r w:rsidR="00CA1C45" w:rsidRPr="0085382C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  <w:t xml:space="preserve">         </w:t>
      </w:r>
      <w:r w:rsidR="00EE0F30">
        <w:rPr>
          <w:rFonts w:ascii="Tahoma" w:hAnsi="Tahoma" w:cs="Tahoma"/>
          <w:b/>
          <w:sz w:val="20"/>
        </w:rPr>
        <w:tab/>
        <w:t xml:space="preserve">        </w:t>
      </w:r>
      <w:r w:rsidR="00606DC8" w:rsidRPr="0085382C">
        <w:rPr>
          <w:rFonts w:ascii="Tahoma" w:hAnsi="Tahoma" w:cs="Tahoma"/>
          <w:b/>
          <w:sz w:val="20"/>
        </w:rPr>
        <w:t>Chairman</w:t>
      </w:r>
      <w:r w:rsidR="00CA1C45" w:rsidRPr="0085382C">
        <w:rPr>
          <w:rFonts w:ascii="Tahoma" w:hAnsi="Tahoma" w:cs="Tahoma"/>
          <w:b/>
          <w:sz w:val="20"/>
        </w:rPr>
        <w:tab/>
      </w:r>
    </w:p>
    <w:p w14:paraId="34B726DB" w14:textId="77777777" w:rsidR="00FC0B97" w:rsidRDefault="00FC0B97" w:rsidP="00F71E36">
      <w:pPr>
        <w:rPr>
          <w:rFonts w:ascii="Tahoma" w:hAnsi="Tahoma" w:cs="Tahoma"/>
          <w:b/>
          <w:sz w:val="20"/>
        </w:rPr>
      </w:pPr>
    </w:p>
    <w:p w14:paraId="218DA4A3" w14:textId="0510F160" w:rsidR="001E37B7" w:rsidRPr="00843673" w:rsidRDefault="001E37B7" w:rsidP="00AC5743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Signage in the village for the Heseltine Gallery</w:t>
      </w:r>
      <w:r w:rsidR="00414613">
        <w:rPr>
          <w:rFonts w:ascii="Tahoma" w:hAnsi="Tahoma" w:cs="Tahoma"/>
          <w:bCs/>
          <w:sz w:val="20"/>
        </w:rPr>
        <w:t xml:space="preserve"> – </w:t>
      </w:r>
      <w:r w:rsidR="00D45B94">
        <w:rPr>
          <w:rFonts w:ascii="Tahoma" w:hAnsi="Tahoma" w:cs="Tahoma"/>
          <w:bCs/>
          <w:sz w:val="20"/>
        </w:rPr>
        <w:t>Residents/</w:t>
      </w:r>
      <w:r w:rsidR="00414613">
        <w:rPr>
          <w:rFonts w:ascii="Tahoma" w:hAnsi="Tahoma" w:cs="Tahoma"/>
          <w:bCs/>
          <w:sz w:val="20"/>
        </w:rPr>
        <w:t>Cllr</w:t>
      </w:r>
      <w:r w:rsidR="00D45B94">
        <w:rPr>
          <w:rFonts w:ascii="Tahoma" w:hAnsi="Tahoma" w:cs="Tahoma"/>
          <w:bCs/>
          <w:sz w:val="20"/>
        </w:rPr>
        <w:t>s</w:t>
      </w:r>
      <w:r w:rsidR="00414613">
        <w:rPr>
          <w:rFonts w:ascii="Tahoma" w:hAnsi="Tahoma" w:cs="Tahoma"/>
          <w:bCs/>
          <w:sz w:val="20"/>
        </w:rPr>
        <w:t xml:space="preserve"> Views</w:t>
      </w:r>
    </w:p>
    <w:p w14:paraId="76089C14" w14:textId="306346CF" w:rsidR="00843673" w:rsidRPr="00FA0915" w:rsidRDefault="00843673" w:rsidP="00843673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Clerk has been advised by </w:t>
      </w:r>
      <w:proofErr w:type="spellStart"/>
      <w:r>
        <w:rPr>
          <w:rFonts w:ascii="Tahoma" w:hAnsi="Tahoma" w:cs="Tahoma"/>
          <w:bCs/>
          <w:sz w:val="20"/>
        </w:rPr>
        <w:t>Chenderit</w:t>
      </w:r>
      <w:proofErr w:type="spellEnd"/>
      <w:r>
        <w:rPr>
          <w:rFonts w:ascii="Tahoma" w:hAnsi="Tahoma" w:cs="Tahoma"/>
          <w:bCs/>
          <w:sz w:val="20"/>
        </w:rPr>
        <w:t xml:space="preserve"> Representative that she has been liaising with Cllr Allen – yet to be finalised.</w:t>
      </w:r>
    </w:p>
    <w:p w14:paraId="198067C7" w14:textId="2D53FAFA" w:rsidR="00555E71" w:rsidRPr="00D53378" w:rsidRDefault="00FA0915" w:rsidP="008427C8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Tier </w:t>
      </w:r>
      <w:r w:rsidR="00065FE3">
        <w:rPr>
          <w:rFonts w:ascii="Tahoma" w:hAnsi="Tahoma" w:cs="Tahoma"/>
          <w:bCs/>
          <w:sz w:val="20"/>
        </w:rPr>
        <w:t>4</w:t>
      </w:r>
      <w:r>
        <w:rPr>
          <w:rFonts w:ascii="Tahoma" w:hAnsi="Tahoma" w:cs="Tahoma"/>
          <w:bCs/>
          <w:sz w:val="20"/>
        </w:rPr>
        <w:t>:</w:t>
      </w:r>
      <w:r w:rsidR="00970576">
        <w:rPr>
          <w:rFonts w:ascii="Tahoma" w:hAnsi="Tahoma" w:cs="Tahoma"/>
          <w:bCs/>
          <w:sz w:val="20"/>
        </w:rPr>
        <w:t xml:space="preserve">  </w:t>
      </w:r>
      <w:r>
        <w:rPr>
          <w:rFonts w:ascii="Tahoma" w:hAnsi="Tahoma" w:cs="Tahoma"/>
          <w:bCs/>
          <w:sz w:val="20"/>
        </w:rPr>
        <w:t>High</w:t>
      </w:r>
      <w:r w:rsidR="00970576">
        <w:rPr>
          <w:rFonts w:ascii="Tahoma" w:hAnsi="Tahoma" w:cs="Tahoma"/>
          <w:bCs/>
          <w:sz w:val="20"/>
        </w:rPr>
        <w:t xml:space="preserve"> – Any Concerns?</w:t>
      </w:r>
      <w:r w:rsidR="00843673">
        <w:rPr>
          <w:rFonts w:ascii="Tahoma" w:hAnsi="Tahoma" w:cs="Tahoma"/>
          <w:bCs/>
          <w:sz w:val="20"/>
        </w:rPr>
        <w:t xml:space="preserve"> – None so far – any general issues dealt with when notified.</w:t>
      </w:r>
    </w:p>
    <w:p w14:paraId="0C3B3E3D" w14:textId="09D0018B" w:rsidR="00D53378" w:rsidRPr="00843673" w:rsidRDefault="00D53378" w:rsidP="008427C8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Stanwell Park – Dog Walking Path – Improvements</w:t>
      </w:r>
    </w:p>
    <w:p w14:paraId="0BD7F83B" w14:textId="496F4AA8" w:rsidR="00843673" w:rsidRPr="006E0B10" w:rsidRDefault="00843673" w:rsidP="00843673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Information relating to financial costs will be sent to the Clerk</w:t>
      </w:r>
    </w:p>
    <w:p w14:paraId="4D8FFBFA" w14:textId="73E17E9C" w:rsidR="006E0B10" w:rsidRPr="00D53378" w:rsidRDefault="006E0B10" w:rsidP="00843673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The surface </w:t>
      </w:r>
      <w:r w:rsidR="008A5CF2">
        <w:rPr>
          <w:rFonts w:ascii="Tahoma" w:hAnsi="Tahoma" w:cs="Tahoma"/>
          <w:bCs/>
          <w:sz w:val="20"/>
        </w:rPr>
        <w:t xml:space="preserve">should last </w:t>
      </w:r>
      <w:r>
        <w:rPr>
          <w:rFonts w:ascii="Tahoma" w:hAnsi="Tahoma" w:cs="Tahoma"/>
          <w:bCs/>
          <w:sz w:val="20"/>
        </w:rPr>
        <w:t>approx..20yr</w:t>
      </w:r>
      <w:r w:rsidR="008A5CF2">
        <w:rPr>
          <w:rFonts w:ascii="Tahoma" w:hAnsi="Tahoma" w:cs="Tahoma"/>
          <w:bCs/>
          <w:sz w:val="20"/>
        </w:rPr>
        <w:t>s</w:t>
      </w:r>
    </w:p>
    <w:p w14:paraId="121F0CBC" w14:textId="49049EDE" w:rsidR="00D53378" w:rsidRPr="00843673" w:rsidRDefault="00D53378" w:rsidP="008427C8">
      <w:pPr>
        <w:pStyle w:val="ListParagraph"/>
        <w:numPr>
          <w:ilvl w:val="0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Finance Working Party Meeting </w:t>
      </w:r>
      <w:r w:rsidR="00843673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update</w:t>
      </w:r>
    </w:p>
    <w:p w14:paraId="72E096DF" w14:textId="0034972E" w:rsidR="00843673" w:rsidRPr="008427C8" w:rsidRDefault="00843673" w:rsidP="00843673">
      <w:pPr>
        <w:pStyle w:val="ListParagraph"/>
        <w:numPr>
          <w:ilvl w:val="1"/>
          <w:numId w:val="6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Chair explained that a number of issues need to be addressed and therefore a long meeting – she apologised that Cllrs had to wait before PC meeting could start.  Recommendations put to Cllrs were agreed – minutes will follow.</w:t>
      </w:r>
    </w:p>
    <w:p w14:paraId="5415BDE9" w14:textId="78DD1A1C" w:rsidR="00A3169B" w:rsidRDefault="00A3169B" w:rsidP="00A3169B">
      <w:pPr>
        <w:rPr>
          <w:rFonts w:ascii="Tahoma" w:hAnsi="Tahoma" w:cs="Tahoma"/>
          <w:b/>
          <w:sz w:val="20"/>
        </w:rPr>
      </w:pPr>
    </w:p>
    <w:p w14:paraId="09E5887F" w14:textId="77777777" w:rsidR="00970576" w:rsidRPr="00970576" w:rsidRDefault="00970576" w:rsidP="00970576">
      <w:pPr>
        <w:rPr>
          <w:rFonts w:ascii="Tahoma" w:hAnsi="Tahoma" w:cs="Tahoma"/>
          <w:b/>
          <w:sz w:val="20"/>
        </w:rPr>
      </w:pPr>
    </w:p>
    <w:p w14:paraId="38E01C0E" w14:textId="1120861F" w:rsidR="000C367C" w:rsidRDefault="002505D5" w:rsidP="000C367C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 w:rsidR="00BB3433" w:rsidRPr="000C367C"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702</w:t>
      </w:r>
      <w:r w:rsidRPr="000C367C">
        <w:rPr>
          <w:rFonts w:ascii="Tahoma" w:hAnsi="Tahoma" w:cs="Tahoma"/>
          <w:b/>
          <w:sz w:val="20"/>
        </w:rPr>
        <w:tab/>
      </w:r>
      <w:r w:rsidR="00BB3433" w:rsidRPr="000C367C">
        <w:rPr>
          <w:rFonts w:ascii="Tahoma" w:hAnsi="Tahoma" w:cs="Tahoma"/>
          <w:b/>
          <w:sz w:val="20"/>
        </w:rPr>
        <w:t>Clerk/RFO</w:t>
      </w:r>
      <w:r w:rsidR="002B395C" w:rsidRPr="000C367C">
        <w:rPr>
          <w:rFonts w:ascii="Tahoma" w:hAnsi="Tahoma" w:cs="Tahoma"/>
          <w:b/>
          <w:sz w:val="20"/>
        </w:rPr>
        <w:t xml:space="preserve"> </w:t>
      </w:r>
      <w:r w:rsidR="00DD54F7" w:rsidRPr="000C367C">
        <w:rPr>
          <w:rFonts w:ascii="Tahoma" w:hAnsi="Tahoma" w:cs="Tahoma"/>
          <w:b/>
          <w:sz w:val="20"/>
        </w:rPr>
        <w:t>Re</w:t>
      </w:r>
      <w:r w:rsidR="00E742A3">
        <w:rPr>
          <w:rFonts w:ascii="Tahoma" w:hAnsi="Tahoma" w:cs="Tahoma"/>
          <w:b/>
          <w:sz w:val="20"/>
        </w:rPr>
        <w:t>p</w:t>
      </w:r>
      <w:r w:rsidR="00DD54F7" w:rsidRPr="000C367C">
        <w:rPr>
          <w:rFonts w:ascii="Tahoma" w:hAnsi="Tahoma" w:cs="Tahoma"/>
          <w:b/>
          <w:sz w:val="20"/>
        </w:rPr>
        <w:t>ort</w:t>
      </w:r>
      <w:r w:rsidR="00F64D5E" w:rsidRPr="000C367C">
        <w:rPr>
          <w:rFonts w:ascii="Tahoma" w:hAnsi="Tahoma" w:cs="Tahoma"/>
          <w:b/>
          <w:sz w:val="20"/>
        </w:rPr>
        <w:tab/>
      </w:r>
      <w:r w:rsidR="00B7070B" w:rsidRPr="000C367C">
        <w:rPr>
          <w:rFonts w:ascii="Tahoma" w:hAnsi="Tahoma" w:cs="Tahoma"/>
          <w:b/>
          <w:sz w:val="20"/>
        </w:rPr>
        <w:tab/>
        <w:t xml:space="preserve">              </w:t>
      </w:r>
      <w:r w:rsidR="00ED073F"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  <w:t xml:space="preserve">         </w:t>
      </w:r>
      <w:r w:rsidR="00B7070B" w:rsidRPr="000C367C">
        <w:rPr>
          <w:rFonts w:ascii="Tahoma" w:hAnsi="Tahoma" w:cs="Tahoma"/>
          <w:b/>
          <w:sz w:val="20"/>
        </w:rPr>
        <w:t>Clerk/RF</w:t>
      </w:r>
      <w:r w:rsidR="000C367C">
        <w:rPr>
          <w:rFonts w:ascii="Tahoma" w:hAnsi="Tahoma" w:cs="Tahoma"/>
          <w:b/>
          <w:sz w:val="20"/>
        </w:rPr>
        <w:t>O</w:t>
      </w:r>
      <w:r w:rsidR="005C09CF">
        <w:rPr>
          <w:rFonts w:ascii="Tahoma" w:hAnsi="Tahoma" w:cs="Tahoma"/>
          <w:b/>
          <w:sz w:val="20"/>
        </w:rPr>
        <w:t>/Cllrs</w:t>
      </w:r>
    </w:p>
    <w:p w14:paraId="4C1ABA14" w14:textId="7C9877AE" w:rsidR="00F16970" w:rsidRPr="00843673" w:rsidRDefault="00F16970" w:rsidP="00F16970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Permissive Bridleways 2021</w:t>
      </w:r>
      <w:r w:rsidR="00414613">
        <w:rPr>
          <w:rFonts w:ascii="Tahoma" w:hAnsi="Tahoma" w:cs="Tahoma"/>
          <w:bCs/>
          <w:sz w:val="20"/>
        </w:rPr>
        <w:t xml:space="preserve"> </w:t>
      </w:r>
    </w:p>
    <w:p w14:paraId="2D61DDE8" w14:textId="587C12AC" w:rsidR="006E0B10" w:rsidRPr="006E0B10" w:rsidRDefault="00843673" w:rsidP="006E0B1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 w:rsidRPr="00FE0FD3">
        <w:rPr>
          <w:rFonts w:ascii="Tahoma" w:hAnsi="Tahoma" w:cs="Tahoma"/>
          <w:bCs/>
          <w:sz w:val="20"/>
        </w:rPr>
        <w:t xml:space="preserve">Landowner asked if he will accept 1yrs payment to take matters forward to give residents time to form </w:t>
      </w:r>
      <w:r>
        <w:rPr>
          <w:rFonts w:ascii="Tahoma" w:hAnsi="Tahoma" w:cs="Tahoma"/>
          <w:bCs/>
          <w:sz w:val="20"/>
        </w:rPr>
        <w:t xml:space="preserve">a </w:t>
      </w:r>
      <w:r w:rsidRPr="00FE0FD3">
        <w:rPr>
          <w:rFonts w:ascii="Tahoma" w:hAnsi="Tahoma" w:cs="Tahoma"/>
          <w:bCs/>
          <w:sz w:val="20"/>
        </w:rPr>
        <w:t>Group.</w:t>
      </w:r>
      <w:r>
        <w:rPr>
          <w:rFonts w:ascii="Tahoma" w:hAnsi="Tahoma" w:cs="Tahoma"/>
          <w:bCs/>
          <w:sz w:val="20"/>
        </w:rPr>
        <w:t xml:space="preserve">  He agreed verbally.</w:t>
      </w:r>
    </w:p>
    <w:p w14:paraId="0034425B" w14:textId="0F0798B4" w:rsidR="00843673" w:rsidRPr="006E0B10" w:rsidRDefault="006E0B10" w:rsidP="00843673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 w:rsidRPr="006E0B10">
        <w:rPr>
          <w:rFonts w:ascii="Tahoma" w:hAnsi="Tahoma" w:cs="Tahoma"/>
          <w:bCs/>
          <w:sz w:val="20"/>
        </w:rPr>
        <w:t>Clerk to write asking for written agreement.</w:t>
      </w:r>
    </w:p>
    <w:p w14:paraId="3597AD19" w14:textId="2AE53D48" w:rsidR="00EE1EF3" w:rsidRPr="006E0B10" w:rsidRDefault="00EE1EF3" w:rsidP="00F16970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Elections – “Wanted” Poster</w:t>
      </w:r>
      <w:r w:rsidR="00D53378">
        <w:rPr>
          <w:rFonts w:ascii="Tahoma" w:hAnsi="Tahoma" w:cs="Tahoma"/>
          <w:bCs/>
          <w:sz w:val="20"/>
        </w:rPr>
        <w:t xml:space="preserve"> &amp; Census 2021</w:t>
      </w:r>
    </w:p>
    <w:p w14:paraId="376CC31B" w14:textId="6B4F705A" w:rsidR="006E0B10" w:rsidRPr="00D53378" w:rsidRDefault="006E0B10" w:rsidP="006E0B1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Poster to be displayed in the Notice Boards </w:t>
      </w:r>
    </w:p>
    <w:p w14:paraId="3B2A3601" w14:textId="57466FF6" w:rsidR="00D53378" w:rsidRPr="006E0B10" w:rsidRDefault="00D53378" w:rsidP="00D53378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Police – Doorstep Canvassing During Lockdown</w:t>
      </w:r>
      <w:r w:rsidR="008A5CF2">
        <w:rPr>
          <w:rFonts w:ascii="Tahoma" w:hAnsi="Tahoma" w:cs="Tahoma"/>
          <w:bCs/>
          <w:sz w:val="20"/>
        </w:rPr>
        <w:t xml:space="preserve"> restrictions</w:t>
      </w:r>
    </w:p>
    <w:p w14:paraId="55F26B95" w14:textId="19FA859B" w:rsidR="006E0B10" w:rsidRPr="006E0B10" w:rsidRDefault="006E0B10" w:rsidP="006E0B1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Cllrs to receive a copy of the letter explaining </w:t>
      </w:r>
      <w:r w:rsidR="008A5CF2">
        <w:rPr>
          <w:rFonts w:ascii="Tahoma" w:hAnsi="Tahoma" w:cs="Tahoma"/>
          <w:bCs/>
          <w:sz w:val="20"/>
        </w:rPr>
        <w:t>the</w:t>
      </w:r>
      <w:r>
        <w:rPr>
          <w:rFonts w:ascii="Tahoma" w:hAnsi="Tahoma" w:cs="Tahoma"/>
          <w:bCs/>
          <w:sz w:val="20"/>
        </w:rPr>
        <w:t xml:space="preserve"> rules</w:t>
      </w:r>
    </w:p>
    <w:p w14:paraId="57D43802" w14:textId="0CAA2088" w:rsidR="006E0B10" w:rsidRPr="00D53378" w:rsidRDefault="006E0B10" w:rsidP="006E0B1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Note relating to Purdah will be issued to all Cllrs</w:t>
      </w:r>
    </w:p>
    <w:p w14:paraId="584DF725" w14:textId="75AEB1F5" w:rsidR="00EE1EF3" w:rsidRPr="006E0B10" w:rsidRDefault="00EE1EF3" w:rsidP="00F16970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Cs/>
          <w:sz w:val="20"/>
        </w:rPr>
        <w:t>Astrop</w:t>
      </w:r>
      <w:proofErr w:type="spellEnd"/>
      <w:r>
        <w:rPr>
          <w:rFonts w:ascii="Tahoma" w:hAnsi="Tahoma" w:cs="Tahoma"/>
          <w:bCs/>
          <w:sz w:val="20"/>
        </w:rPr>
        <w:t xml:space="preserve"> Play Area – Arson/Police/Work carried out</w:t>
      </w:r>
    </w:p>
    <w:p w14:paraId="49EDF8D1" w14:textId="0FE48E73" w:rsidR="006E0B10" w:rsidRPr="006E0B10" w:rsidRDefault="006E0B10" w:rsidP="006E0B1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 w:rsidRPr="006E0B10">
        <w:rPr>
          <w:rFonts w:ascii="Tahoma" w:hAnsi="Tahoma" w:cs="Tahoma"/>
          <w:bCs/>
          <w:sz w:val="20"/>
        </w:rPr>
        <w:t>Crime reference number has been sent to the Police</w:t>
      </w:r>
      <w:r>
        <w:rPr>
          <w:rFonts w:ascii="Tahoma" w:hAnsi="Tahoma" w:cs="Tahoma"/>
          <w:bCs/>
          <w:sz w:val="20"/>
        </w:rPr>
        <w:t xml:space="preserve"> for action to be taken</w:t>
      </w:r>
    </w:p>
    <w:p w14:paraId="3E679138" w14:textId="4E3988A0" w:rsidR="008B6F99" w:rsidRPr="006E0B10" w:rsidRDefault="00F16970" w:rsidP="00414613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BT </w:t>
      </w:r>
      <w:r w:rsidR="00432919">
        <w:rPr>
          <w:rFonts w:ascii="Tahoma" w:hAnsi="Tahoma" w:cs="Tahoma"/>
          <w:bCs/>
          <w:sz w:val="20"/>
        </w:rPr>
        <w:t xml:space="preserve">Cable </w:t>
      </w:r>
      <w:r>
        <w:rPr>
          <w:rFonts w:ascii="Tahoma" w:hAnsi="Tahoma" w:cs="Tahoma"/>
          <w:bCs/>
          <w:sz w:val="20"/>
        </w:rPr>
        <w:t xml:space="preserve">Repairs </w:t>
      </w:r>
      <w:r w:rsidR="00803831">
        <w:rPr>
          <w:rFonts w:ascii="Tahoma" w:hAnsi="Tahoma" w:cs="Tahoma"/>
          <w:bCs/>
          <w:sz w:val="20"/>
        </w:rPr>
        <w:t>– Waters Lane</w:t>
      </w:r>
    </w:p>
    <w:p w14:paraId="04B2B034" w14:textId="619D09A6" w:rsidR="006E0B10" w:rsidRPr="006E0B10" w:rsidRDefault="006E0B10" w:rsidP="006E0B1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 xml:space="preserve">Appropriate authority has been notified and followed through.  </w:t>
      </w:r>
    </w:p>
    <w:p w14:paraId="103B3A78" w14:textId="45888196" w:rsidR="006E0B10" w:rsidRPr="00414613" w:rsidRDefault="006E0B10" w:rsidP="006E0B10">
      <w:pPr>
        <w:pStyle w:val="ListParagraph"/>
        <w:numPr>
          <w:ilvl w:val="1"/>
          <w:numId w:val="8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20"/>
        </w:rPr>
        <w:t>Chair felt we should remove this as an Agenda item as the Clerk had liaised with appropriate authority and now down to them.</w:t>
      </w:r>
    </w:p>
    <w:p w14:paraId="14C81CB8" w14:textId="20E0220C" w:rsidR="00224579" w:rsidRDefault="00224579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Policies</w:t>
      </w:r>
      <w:r w:rsidR="00414613">
        <w:rPr>
          <w:rFonts w:ascii="Tahoma" w:hAnsi="Tahoma" w:cs="Tahoma"/>
          <w:bCs/>
          <w:sz w:val="20"/>
        </w:rPr>
        <w:t>/Procedures</w:t>
      </w:r>
      <w:r>
        <w:rPr>
          <w:rFonts w:ascii="Tahoma" w:hAnsi="Tahoma" w:cs="Tahoma"/>
          <w:bCs/>
          <w:sz w:val="20"/>
        </w:rPr>
        <w:t xml:space="preserve"> </w:t>
      </w:r>
      <w:r w:rsidR="008427C8">
        <w:rPr>
          <w:rFonts w:ascii="Tahoma" w:hAnsi="Tahoma" w:cs="Tahoma"/>
          <w:bCs/>
          <w:sz w:val="20"/>
        </w:rPr>
        <w:t>issued</w:t>
      </w:r>
    </w:p>
    <w:p w14:paraId="5186F5EF" w14:textId="765F7943" w:rsidR="006E0B10" w:rsidRDefault="006E0B10" w:rsidP="006E0B1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Cllrs were asked to respond to email/s sent to them re: approval</w:t>
      </w:r>
    </w:p>
    <w:p w14:paraId="21ECD54C" w14:textId="47BBF8CC" w:rsidR="00EE1EF3" w:rsidRDefault="00EE1EF3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Website </w:t>
      </w:r>
    </w:p>
    <w:p w14:paraId="114494E3" w14:textId="09139A98" w:rsidR="006E0B10" w:rsidRDefault="006E0B10" w:rsidP="006E0B1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Responsibility has now been passed to the Maintenance Manager who will be attending a training session with 2Commune shortly.</w:t>
      </w:r>
    </w:p>
    <w:p w14:paraId="501E69EC" w14:textId="3D967FFD" w:rsidR="006E0B10" w:rsidRDefault="006E0B10" w:rsidP="006E0B10">
      <w:pPr>
        <w:rPr>
          <w:rFonts w:ascii="Tahoma" w:hAnsi="Tahoma" w:cs="Tahoma"/>
          <w:bCs/>
          <w:sz w:val="20"/>
        </w:rPr>
      </w:pPr>
    </w:p>
    <w:p w14:paraId="3DFFFC49" w14:textId="77777777" w:rsidR="00B80EED" w:rsidRDefault="00B80EED" w:rsidP="006E0B10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73774417" w14:textId="6D785FCC" w:rsidR="006E0B10" w:rsidRPr="006E0B10" w:rsidRDefault="006E0B10" w:rsidP="006E0B10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C367C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>1</w:t>
      </w:r>
      <w:r w:rsidRPr="000C367C">
        <w:rPr>
          <w:rFonts w:ascii="Tahoma" w:hAnsi="Tahoma" w:cs="Tahoma"/>
          <w:b/>
          <w:sz w:val="20"/>
        </w:rPr>
        <w:t>/</w:t>
      </w:r>
      <w:r>
        <w:rPr>
          <w:rFonts w:ascii="Tahoma" w:hAnsi="Tahoma" w:cs="Tahoma"/>
          <w:b/>
          <w:sz w:val="20"/>
        </w:rPr>
        <w:t>702</w:t>
      </w:r>
      <w:r w:rsidRPr="000C367C">
        <w:rPr>
          <w:rFonts w:ascii="Tahoma" w:hAnsi="Tahoma" w:cs="Tahoma"/>
          <w:b/>
          <w:sz w:val="20"/>
        </w:rPr>
        <w:tab/>
        <w:t>Clerk/RFO Re</w:t>
      </w:r>
      <w:r>
        <w:rPr>
          <w:rFonts w:ascii="Tahoma" w:hAnsi="Tahoma" w:cs="Tahoma"/>
          <w:b/>
          <w:sz w:val="20"/>
        </w:rPr>
        <w:t>p</w:t>
      </w:r>
      <w:r w:rsidRPr="000C367C">
        <w:rPr>
          <w:rFonts w:ascii="Tahoma" w:hAnsi="Tahoma" w:cs="Tahoma"/>
          <w:b/>
          <w:sz w:val="20"/>
        </w:rPr>
        <w:t>ort</w:t>
      </w:r>
      <w:r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  <w:t xml:space="preserve">              </w:t>
      </w:r>
      <w:r w:rsidRPr="000C367C">
        <w:rPr>
          <w:rFonts w:ascii="Tahoma" w:hAnsi="Tahoma" w:cs="Tahoma"/>
          <w:b/>
          <w:sz w:val="20"/>
        </w:rPr>
        <w:tab/>
      </w:r>
      <w:r w:rsidRPr="000C367C">
        <w:rPr>
          <w:rFonts w:ascii="Tahoma" w:hAnsi="Tahoma" w:cs="Tahoma"/>
          <w:b/>
          <w:sz w:val="20"/>
        </w:rPr>
        <w:tab/>
        <w:t xml:space="preserve">         Clerk/RF</w:t>
      </w:r>
      <w:r>
        <w:rPr>
          <w:rFonts w:ascii="Tahoma" w:hAnsi="Tahoma" w:cs="Tahoma"/>
          <w:b/>
          <w:sz w:val="20"/>
        </w:rPr>
        <w:t>O/Cllrs</w:t>
      </w:r>
    </w:p>
    <w:p w14:paraId="35A67EBE" w14:textId="5B1BFD2F" w:rsidR="00D53378" w:rsidRDefault="00D53378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Internal Audit</w:t>
      </w:r>
    </w:p>
    <w:p w14:paraId="5BCCE6F0" w14:textId="486A7322" w:rsidR="006E0B10" w:rsidRDefault="006E0B10" w:rsidP="006E0B1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Audit will take place</w:t>
      </w:r>
      <w:r w:rsidR="00753780">
        <w:rPr>
          <w:rFonts w:ascii="Tahoma" w:hAnsi="Tahoma" w:cs="Tahoma"/>
          <w:bCs/>
          <w:sz w:val="20"/>
        </w:rPr>
        <w:t xml:space="preserve"> as normal – possible virtual meeting.  The auditor has written reminding Cllrs to comply with his comments last year.</w:t>
      </w:r>
    </w:p>
    <w:p w14:paraId="49A179F9" w14:textId="36CFBAEA" w:rsidR="00DC0DFD" w:rsidRDefault="00DC0DFD" w:rsidP="00555E71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Siemens Insurance</w:t>
      </w:r>
      <w:r w:rsidR="00065FE3">
        <w:rPr>
          <w:rFonts w:ascii="Tahoma" w:hAnsi="Tahoma" w:cs="Tahoma"/>
          <w:bCs/>
          <w:sz w:val="20"/>
        </w:rPr>
        <w:t>/Came &amp; Co</w:t>
      </w:r>
      <w:r>
        <w:rPr>
          <w:rFonts w:ascii="Tahoma" w:hAnsi="Tahoma" w:cs="Tahoma"/>
          <w:bCs/>
          <w:sz w:val="20"/>
        </w:rPr>
        <w:t xml:space="preserve"> Obligation</w:t>
      </w:r>
    </w:p>
    <w:p w14:paraId="5A427B7F" w14:textId="72EADC05" w:rsidR="00753780" w:rsidRPr="00555E71" w:rsidRDefault="00753780" w:rsidP="0075378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Photos and invoice copies have been sent as requested and cheque will be issued shortly.</w:t>
      </w:r>
    </w:p>
    <w:p w14:paraId="1E8B0DC2" w14:textId="370790D2" w:rsidR="00B03CE7" w:rsidRDefault="003853E1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Grit Bins</w:t>
      </w:r>
      <w:r w:rsidR="00D53378">
        <w:rPr>
          <w:rFonts w:ascii="Tahoma" w:hAnsi="Tahoma" w:cs="Tahoma"/>
          <w:bCs/>
          <w:sz w:val="20"/>
        </w:rPr>
        <w:t xml:space="preserve"> – usage/replacement</w:t>
      </w:r>
    </w:p>
    <w:p w14:paraId="384B9C6F" w14:textId="581CE840" w:rsidR="00753780" w:rsidRDefault="00753780" w:rsidP="0075378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Info on usage has been posted on Parish Council </w:t>
      </w:r>
      <w:proofErr w:type="spellStart"/>
      <w:r>
        <w:rPr>
          <w:rFonts w:ascii="Tahoma" w:hAnsi="Tahoma" w:cs="Tahoma"/>
          <w:bCs/>
          <w:sz w:val="20"/>
        </w:rPr>
        <w:t>FaceBook</w:t>
      </w:r>
      <w:proofErr w:type="spellEnd"/>
      <w:r>
        <w:rPr>
          <w:rFonts w:ascii="Tahoma" w:hAnsi="Tahoma" w:cs="Tahoma"/>
          <w:bCs/>
          <w:sz w:val="20"/>
        </w:rPr>
        <w:t xml:space="preserve"> page</w:t>
      </w:r>
    </w:p>
    <w:p w14:paraId="6806D5EF" w14:textId="4B253DAC" w:rsidR="00753780" w:rsidRDefault="00753780" w:rsidP="0075378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Bins are the responsibility of the Parish Council</w:t>
      </w:r>
    </w:p>
    <w:p w14:paraId="38588F84" w14:textId="6EBBD1A3" w:rsidR="00113AFB" w:rsidRDefault="00EE1EF3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Dispensations</w:t>
      </w:r>
    </w:p>
    <w:p w14:paraId="36665878" w14:textId="284B9A88" w:rsidR="00753780" w:rsidRDefault="00753780" w:rsidP="0075378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Cllrs were asked to respond to email sent to them </w:t>
      </w:r>
      <w:proofErr w:type="gramStart"/>
      <w:r>
        <w:rPr>
          <w:rFonts w:ascii="Tahoma" w:hAnsi="Tahoma" w:cs="Tahoma"/>
          <w:bCs/>
          <w:sz w:val="20"/>
        </w:rPr>
        <w:t>i.e.</w:t>
      </w:r>
      <w:proofErr w:type="gramEnd"/>
      <w:r>
        <w:rPr>
          <w:rFonts w:ascii="Tahoma" w:hAnsi="Tahoma" w:cs="Tahoma"/>
          <w:bCs/>
          <w:sz w:val="20"/>
        </w:rPr>
        <w:t xml:space="preserve"> to complete form if not already done so.  </w:t>
      </w:r>
    </w:p>
    <w:p w14:paraId="12CCAC3B" w14:textId="777424ED" w:rsidR="00A53329" w:rsidRDefault="00A53329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Census 2021 – 21</w:t>
      </w:r>
      <w:r w:rsidRPr="00A53329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March (Sunday)</w:t>
      </w:r>
    </w:p>
    <w:p w14:paraId="3DB989EA" w14:textId="3A659DE6" w:rsidR="00753780" w:rsidRDefault="00753780" w:rsidP="0075378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Reminder given to Cllrs – any concerns/questions to be forwarded to the Clerk</w:t>
      </w:r>
    </w:p>
    <w:p w14:paraId="5CA63A98" w14:textId="67674E8E" w:rsidR="00A53329" w:rsidRDefault="00A53329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Rural Partnership Project</w:t>
      </w:r>
    </w:p>
    <w:p w14:paraId="013D7ACD" w14:textId="74E6E40B" w:rsidR="00753780" w:rsidRDefault="00753780" w:rsidP="0075378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Still ongoing – SNC yet to respond.</w:t>
      </w:r>
    </w:p>
    <w:p w14:paraId="3F9CA738" w14:textId="58C763F2" w:rsidR="004D3002" w:rsidRDefault="004D3002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Salmons Lane – Street Light</w:t>
      </w:r>
    </w:p>
    <w:p w14:paraId="74520EC2" w14:textId="2E975195" w:rsidR="00753780" w:rsidRDefault="00753780" w:rsidP="0075378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Due to current workload a letter has not yet been sent to the residents.</w:t>
      </w:r>
    </w:p>
    <w:p w14:paraId="79D3E1C0" w14:textId="4579B541" w:rsidR="004D3002" w:rsidRDefault="004D3002" w:rsidP="004446A7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Working Parties</w:t>
      </w:r>
      <w:r w:rsidR="000B6D92">
        <w:rPr>
          <w:rFonts w:ascii="Tahoma" w:hAnsi="Tahoma" w:cs="Tahoma"/>
          <w:bCs/>
          <w:sz w:val="20"/>
        </w:rPr>
        <w:t xml:space="preserve"> </w:t>
      </w:r>
      <w:r w:rsidR="00753780">
        <w:rPr>
          <w:rFonts w:ascii="Tahoma" w:hAnsi="Tahoma" w:cs="Tahoma"/>
          <w:bCs/>
          <w:sz w:val="20"/>
        </w:rPr>
        <w:t>–</w:t>
      </w:r>
      <w:r w:rsidR="000B6D92">
        <w:rPr>
          <w:rFonts w:ascii="Tahoma" w:hAnsi="Tahoma" w:cs="Tahoma"/>
          <w:bCs/>
          <w:sz w:val="20"/>
        </w:rPr>
        <w:t xml:space="preserve"> Update</w:t>
      </w:r>
    </w:p>
    <w:p w14:paraId="77A3B746" w14:textId="73B7668C" w:rsidR="00753780" w:rsidRDefault="00753780" w:rsidP="0075378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Reminder to Cllrs to respond asap.</w:t>
      </w:r>
    </w:p>
    <w:p w14:paraId="54280403" w14:textId="13352749" w:rsidR="004D3002" w:rsidRDefault="004D3002" w:rsidP="00D45B94">
      <w:pPr>
        <w:pStyle w:val="ListParagraph"/>
        <w:ind w:left="2160"/>
        <w:rPr>
          <w:rFonts w:ascii="Tahoma" w:hAnsi="Tahoma" w:cs="Tahoma"/>
          <w:bCs/>
          <w:sz w:val="20"/>
        </w:rPr>
      </w:pPr>
    </w:p>
    <w:p w14:paraId="70FF5451" w14:textId="4C24FF71" w:rsidR="008427C8" w:rsidRPr="00B03CE7" w:rsidRDefault="007A79D7" w:rsidP="00B03CE7">
      <w:pPr>
        <w:pStyle w:val="ListParagraph"/>
        <w:ind w:left="2160"/>
        <w:rPr>
          <w:rFonts w:ascii="Tahoma" w:hAnsi="Tahoma" w:cs="Tahoma"/>
          <w:bCs/>
          <w:sz w:val="20"/>
        </w:rPr>
      </w:pPr>
      <w:r w:rsidRPr="004446A7">
        <w:rPr>
          <w:rFonts w:ascii="Tahoma" w:hAnsi="Tahoma" w:cs="Tahoma"/>
          <w:bCs/>
          <w:sz w:val="20"/>
        </w:rPr>
        <w:tab/>
      </w:r>
      <w:r w:rsidRPr="004446A7">
        <w:rPr>
          <w:rFonts w:ascii="Tahoma" w:hAnsi="Tahoma" w:cs="Tahoma"/>
          <w:bCs/>
          <w:sz w:val="20"/>
        </w:rPr>
        <w:tab/>
      </w:r>
    </w:p>
    <w:p w14:paraId="2A761114" w14:textId="77777777" w:rsidR="00B80EED" w:rsidRDefault="00B80EED" w:rsidP="001F43DA">
      <w:pPr>
        <w:rPr>
          <w:rFonts w:ascii="Tahoma" w:hAnsi="Tahoma" w:cs="Tahoma"/>
          <w:b/>
          <w:sz w:val="20"/>
        </w:rPr>
      </w:pPr>
    </w:p>
    <w:p w14:paraId="599397AD" w14:textId="207E5B02" w:rsidR="00BC4AB0" w:rsidRDefault="001F43DA" w:rsidP="001F43DA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703</w:t>
      </w:r>
      <w:r>
        <w:rPr>
          <w:rFonts w:ascii="Tahoma" w:hAnsi="Tahoma" w:cs="Tahoma"/>
          <w:b/>
          <w:sz w:val="20"/>
        </w:rPr>
        <w:tab/>
      </w:r>
      <w:r w:rsidR="00BC4AB0">
        <w:rPr>
          <w:rFonts w:ascii="Tahoma" w:hAnsi="Tahoma" w:cs="Tahoma"/>
          <w:b/>
          <w:sz w:val="20"/>
        </w:rPr>
        <w:t>Engagement with Residents/Highways/Enforcement</w:t>
      </w:r>
      <w:r w:rsidR="00BC4AB0">
        <w:rPr>
          <w:rFonts w:ascii="Tahoma" w:hAnsi="Tahoma" w:cs="Tahoma"/>
          <w:b/>
          <w:sz w:val="20"/>
        </w:rPr>
        <w:tab/>
      </w:r>
      <w:r w:rsidR="00224579">
        <w:rPr>
          <w:rFonts w:ascii="Tahoma" w:hAnsi="Tahoma" w:cs="Tahoma"/>
          <w:b/>
          <w:sz w:val="20"/>
        </w:rPr>
        <w:tab/>
      </w:r>
      <w:r w:rsidR="00BC4AB0">
        <w:rPr>
          <w:rFonts w:ascii="Tahoma" w:hAnsi="Tahoma" w:cs="Tahoma"/>
          <w:b/>
          <w:sz w:val="20"/>
        </w:rPr>
        <w:t>Clerk</w:t>
      </w:r>
    </w:p>
    <w:p w14:paraId="2E316C48" w14:textId="77777777" w:rsidR="00BC4AB0" w:rsidRDefault="00BC4AB0" w:rsidP="001F43DA">
      <w:pPr>
        <w:rPr>
          <w:rFonts w:ascii="Tahoma" w:hAnsi="Tahoma" w:cs="Tahoma"/>
          <w:b/>
          <w:sz w:val="20"/>
        </w:rPr>
      </w:pPr>
    </w:p>
    <w:p w14:paraId="7B2F87A6" w14:textId="3A623A8D" w:rsidR="001F43DA" w:rsidRPr="00BC4AB0" w:rsidRDefault="00BC4AB0" w:rsidP="00C95CB2">
      <w:pPr>
        <w:pStyle w:val="ListParagraph"/>
        <w:ind w:left="21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(a) </w:t>
      </w:r>
      <w:r w:rsidR="001F43DA" w:rsidRPr="00BC4AB0">
        <w:rPr>
          <w:rFonts w:ascii="Tahoma" w:hAnsi="Tahoma" w:cs="Tahoma"/>
          <w:b/>
          <w:sz w:val="20"/>
        </w:rPr>
        <w:t>Salmons Lane – Lighting</w:t>
      </w:r>
      <w:r w:rsidR="001F43DA" w:rsidRPr="00BC4AB0">
        <w:rPr>
          <w:rFonts w:ascii="Tahoma" w:hAnsi="Tahoma" w:cs="Tahoma"/>
          <w:b/>
          <w:sz w:val="20"/>
        </w:rPr>
        <w:tab/>
      </w:r>
      <w:r w:rsidR="001F43DA" w:rsidRPr="00BC4AB0">
        <w:rPr>
          <w:rFonts w:ascii="Tahoma" w:hAnsi="Tahoma" w:cs="Tahoma"/>
          <w:b/>
          <w:sz w:val="20"/>
        </w:rPr>
        <w:tab/>
      </w:r>
      <w:r w:rsidR="001F43DA" w:rsidRPr="00BC4AB0">
        <w:rPr>
          <w:rFonts w:ascii="Tahoma" w:hAnsi="Tahoma" w:cs="Tahoma"/>
          <w:b/>
          <w:sz w:val="20"/>
        </w:rPr>
        <w:tab/>
      </w:r>
      <w:r w:rsidR="001F43DA" w:rsidRPr="00BC4AB0">
        <w:rPr>
          <w:rFonts w:ascii="Tahoma" w:hAnsi="Tahoma" w:cs="Tahoma"/>
          <w:b/>
          <w:sz w:val="20"/>
        </w:rPr>
        <w:tab/>
      </w:r>
      <w:r w:rsidR="0006745A" w:rsidRPr="00BC4AB0">
        <w:rPr>
          <w:rFonts w:ascii="Tahoma" w:hAnsi="Tahoma" w:cs="Tahoma"/>
          <w:b/>
          <w:sz w:val="20"/>
        </w:rPr>
        <w:t xml:space="preserve">    </w:t>
      </w:r>
    </w:p>
    <w:p w14:paraId="18A7CECE" w14:textId="404634A8" w:rsidR="001F43DA" w:rsidRDefault="001F43DA" w:rsidP="001F43DA">
      <w:pPr>
        <w:rPr>
          <w:rFonts w:ascii="Tahoma" w:hAnsi="Tahoma" w:cs="Tahoma"/>
          <w:b/>
          <w:sz w:val="20"/>
        </w:rPr>
      </w:pPr>
    </w:p>
    <w:p w14:paraId="3EFFF8A7" w14:textId="7B29A0AC" w:rsidR="00B03CE7" w:rsidRDefault="001F43DA" w:rsidP="000310FB">
      <w:pPr>
        <w:pStyle w:val="ListParagraph"/>
        <w:numPr>
          <w:ilvl w:val="0"/>
          <w:numId w:val="36"/>
        </w:numPr>
        <w:rPr>
          <w:rFonts w:ascii="Tahoma" w:hAnsi="Tahoma" w:cs="Tahoma"/>
          <w:bCs/>
          <w:sz w:val="20"/>
        </w:rPr>
      </w:pPr>
      <w:r w:rsidRPr="0006745A">
        <w:rPr>
          <w:rFonts w:ascii="Tahoma" w:hAnsi="Tahoma" w:cs="Tahoma"/>
          <w:bCs/>
          <w:sz w:val="20"/>
        </w:rPr>
        <w:t>Enforcement – Conservation Area – Repairs</w:t>
      </w:r>
    </w:p>
    <w:p w14:paraId="0705F214" w14:textId="77777777" w:rsidR="00B80EED" w:rsidRDefault="00B80EED" w:rsidP="00B80EED">
      <w:pPr>
        <w:pStyle w:val="ListParagraph"/>
        <w:ind w:left="3240"/>
        <w:rPr>
          <w:rFonts w:ascii="Tahoma" w:hAnsi="Tahoma" w:cs="Tahoma"/>
          <w:bCs/>
          <w:sz w:val="20"/>
        </w:rPr>
      </w:pPr>
    </w:p>
    <w:p w14:paraId="5CBA1F59" w14:textId="2C604392" w:rsidR="00753780" w:rsidRDefault="00753780" w:rsidP="00753780">
      <w:pPr>
        <w:pStyle w:val="ListParagraph"/>
        <w:numPr>
          <w:ilvl w:val="1"/>
          <w:numId w:val="3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As mentioned above letter still required however Enforcement </w:t>
      </w:r>
      <w:r w:rsidR="00342350">
        <w:rPr>
          <w:rFonts w:ascii="Tahoma" w:hAnsi="Tahoma" w:cs="Tahoma"/>
          <w:bCs/>
          <w:sz w:val="20"/>
        </w:rPr>
        <w:t>indicated</w:t>
      </w:r>
      <w:r>
        <w:rPr>
          <w:rFonts w:ascii="Tahoma" w:hAnsi="Tahoma" w:cs="Tahoma"/>
          <w:bCs/>
          <w:sz w:val="20"/>
        </w:rPr>
        <w:t xml:space="preserve"> they would also write explaining how this issue might be resolved.</w:t>
      </w:r>
    </w:p>
    <w:p w14:paraId="766C37F7" w14:textId="77777777" w:rsidR="00B80EED" w:rsidRDefault="00B80EED" w:rsidP="00B90341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39551AC6" w14:textId="0E79EC55" w:rsidR="003B70AE" w:rsidRPr="00B90341" w:rsidRDefault="006E7D8E" w:rsidP="00B90341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 w:rsidRPr="005E16E8"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704</w:t>
      </w:r>
      <w:r w:rsidRPr="005E16E8">
        <w:rPr>
          <w:rFonts w:ascii="Tahoma" w:hAnsi="Tahoma" w:cs="Tahoma"/>
          <w:b/>
          <w:sz w:val="20"/>
        </w:rPr>
        <w:tab/>
        <w:t>VAS Warning Signs – Update</w:t>
      </w:r>
      <w:r w:rsidR="007A79D7">
        <w:rPr>
          <w:rFonts w:ascii="Tahoma" w:hAnsi="Tahoma" w:cs="Tahoma"/>
          <w:b/>
          <w:sz w:val="20"/>
        </w:rPr>
        <w:tab/>
      </w:r>
      <w:r w:rsidR="007A79D7">
        <w:rPr>
          <w:rFonts w:ascii="Tahoma" w:hAnsi="Tahoma" w:cs="Tahoma"/>
          <w:b/>
          <w:sz w:val="20"/>
        </w:rPr>
        <w:tab/>
      </w:r>
      <w:r w:rsidR="007A79D7">
        <w:rPr>
          <w:rFonts w:ascii="Tahoma" w:hAnsi="Tahoma" w:cs="Tahoma"/>
          <w:b/>
          <w:sz w:val="20"/>
        </w:rPr>
        <w:tab/>
      </w:r>
      <w:r w:rsidR="00B03CE7">
        <w:rPr>
          <w:rFonts w:ascii="Tahoma" w:hAnsi="Tahoma" w:cs="Tahoma"/>
          <w:b/>
          <w:sz w:val="20"/>
        </w:rPr>
        <w:t xml:space="preserve">       </w:t>
      </w:r>
      <w:r w:rsidR="00BC55E1">
        <w:rPr>
          <w:rFonts w:ascii="Tahoma" w:hAnsi="Tahoma" w:cs="Tahoma"/>
          <w:b/>
          <w:sz w:val="20"/>
        </w:rPr>
        <w:t xml:space="preserve">    </w:t>
      </w:r>
      <w:r w:rsidR="005757CE">
        <w:rPr>
          <w:rFonts w:ascii="Tahoma" w:hAnsi="Tahoma" w:cs="Tahoma"/>
          <w:b/>
          <w:sz w:val="20"/>
        </w:rPr>
        <w:t>Cllr. K. Burgess</w:t>
      </w:r>
      <w:r w:rsidR="00B03CE7">
        <w:rPr>
          <w:rFonts w:ascii="Tahoma" w:hAnsi="Tahoma" w:cs="Tahoma"/>
          <w:b/>
          <w:sz w:val="20"/>
        </w:rPr>
        <w:t>/Clerk</w:t>
      </w:r>
    </w:p>
    <w:p w14:paraId="789E59DB" w14:textId="0A24AC08" w:rsidR="00C95CB2" w:rsidRDefault="008427C8" w:rsidP="00C7611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Date/Location of </w:t>
      </w:r>
      <w:r w:rsidR="00C95CB2">
        <w:rPr>
          <w:rFonts w:ascii="Tahoma" w:hAnsi="Tahoma" w:cs="Tahoma"/>
          <w:bCs/>
          <w:sz w:val="20"/>
        </w:rPr>
        <w:t xml:space="preserve">future </w:t>
      </w:r>
      <w:r w:rsidR="007A79D7">
        <w:rPr>
          <w:rFonts w:ascii="Tahoma" w:hAnsi="Tahoma" w:cs="Tahoma"/>
          <w:bCs/>
          <w:sz w:val="20"/>
        </w:rPr>
        <w:t>installa</w:t>
      </w:r>
      <w:r w:rsidR="00C95CB2">
        <w:rPr>
          <w:rFonts w:ascii="Tahoma" w:hAnsi="Tahoma" w:cs="Tahoma"/>
          <w:bCs/>
          <w:sz w:val="20"/>
        </w:rPr>
        <w:t>tion</w:t>
      </w:r>
    </w:p>
    <w:p w14:paraId="3BE85C50" w14:textId="77777777" w:rsidR="00B80EED" w:rsidRDefault="00B80EED" w:rsidP="00B80EED">
      <w:pPr>
        <w:pStyle w:val="ListParagraph"/>
        <w:widowControl w:val="0"/>
        <w:autoSpaceDE w:val="0"/>
        <w:autoSpaceDN w:val="0"/>
        <w:adjustRightInd w:val="0"/>
        <w:spacing w:after="240"/>
        <w:ind w:left="1800"/>
        <w:rPr>
          <w:rFonts w:ascii="Tahoma" w:hAnsi="Tahoma" w:cs="Tahoma"/>
          <w:bCs/>
          <w:sz w:val="20"/>
        </w:rPr>
      </w:pPr>
    </w:p>
    <w:p w14:paraId="57EC2728" w14:textId="7489435F" w:rsidR="00753780" w:rsidRDefault="00753780" w:rsidP="00753780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Unit has been moved from the </w:t>
      </w:r>
      <w:proofErr w:type="spellStart"/>
      <w:r>
        <w:rPr>
          <w:rFonts w:ascii="Tahoma" w:hAnsi="Tahoma" w:cs="Tahoma"/>
          <w:bCs/>
          <w:sz w:val="20"/>
        </w:rPr>
        <w:t>Chacombe</w:t>
      </w:r>
      <w:proofErr w:type="spellEnd"/>
      <w:r>
        <w:rPr>
          <w:rFonts w:ascii="Tahoma" w:hAnsi="Tahoma" w:cs="Tahoma"/>
          <w:bCs/>
          <w:sz w:val="20"/>
        </w:rPr>
        <w:t xml:space="preserve"> Road to Main Road</w:t>
      </w:r>
    </w:p>
    <w:p w14:paraId="50EA98B8" w14:textId="5C2A45BF" w:rsidR="00753780" w:rsidRDefault="00753780" w:rsidP="00753780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Police have been sent the graphs detailing vehicles/speed</w:t>
      </w:r>
    </w:p>
    <w:p w14:paraId="5CC2A4AD" w14:textId="77777777" w:rsidR="00B80EED" w:rsidRDefault="00B80EED" w:rsidP="00B80EED">
      <w:pPr>
        <w:pStyle w:val="ListParagraph"/>
        <w:widowControl w:val="0"/>
        <w:autoSpaceDE w:val="0"/>
        <w:autoSpaceDN w:val="0"/>
        <w:adjustRightInd w:val="0"/>
        <w:spacing w:after="240"/>
        <w:ind w:left="2520"/>
        <w:rPr>
          <w:rFonts w:ascii="Tahoma" w:hAnsi="Tahoma" w:cs="Tahoma"/>
          <w:bCs/>
          <w:sz w:val="20"/>
        </w:rPr>
      </w:pPr>
    </w:p>
    <w:p w14:paraId="285EAA81" w14:textId="0176BC87" w:rsidR="008427C8" w:rsidRDefault="00B03CE7" w:rsidP="004E152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Licence – 8.8.19</w:t>
      </w:r>
    </w:p>
    <w:p w14:paraId="432B2743" w14:textId="0F39F227" w:rsidR="00753780" w:rsidRPr="00065FE3" w:rsidRDefault="00753780" w:rsidP="00753780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Still in force.</w:t>
      </w:r>
    </w:p>
    <w:p w14:paraId="5109AC73" w14:textId="77777777" w:rsidR="00B80EED" w:rsidRDefault="00B80EED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1CFDE9D2" w14:textId="77777777" w:rsidR="00B80EED" w:rsidRDefault="00B80EED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4A112484" w14:textId="32345717" w:rsidR="004E152F" w:rsidRDefault="006E7D8E" w:rsidP="004E152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4E152F"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 w:rsidRPr="004E152F"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705</w:t>
      </w:r>
      <w:r w:rsidR="00DB5799"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>Neighbourhood Plan – Update</w:t>
      </w:r>
      <w:r w:rsidRPr="004E152F">
        <w:rPr>
          <w:rFonts w:ascii="Tahoma" w:hAnsi="Tahoma" w:cs="Tahoma"/>
          <w:b/>
          <w:sz w:val="20"/>
        </w:rPr>
        <w:tab/>
      </w:r>
      <w:r w:rsidRPr="004E152F">
        <w:rPr>
          <w:rFonts w:ascii="Tahoma" w:hAnsi="Tahoma" w:cs="Tahoma"/>
          <w:b/>
          <w:sz w:val="20"/>
        </w:rPr>
        <w:tab/>
      </w:r>
      <w:r w:rsidR="00A252AF">
        <w:rPr>
          <w:rFonts w:ascii="Tahoma" w:hAnsi="Tahoma" w:cs="Tahoma"/>
          <w:b/>
          <w:sz w:val="20"/>
        </w:rPr>
        <w:t xml:space="preserve">        Cllr. T. Rice</w:t>
      </w:r>
      <w:r w:rsidR="00B90341">
        <w:rPr>
          <w:rFonts w:ascii="Tahoma" w:hAnsi="Tahoma" w:cs="Tahoma"/>
          <w:b/>
          <w:sz w:val="20"/>
        </w:rPr>
        <w:t>/Cllrs</w:t>
      </w:r>
      <w:r w:rsidR="00B03CE7">
        <w:rPr>
          <w:rFonts w:ascii="Tahoma" w:hAnsi="Tahoma" w:cs="Tahoma"/>
          <w:b/>
          <w:sz w:val="20"/>
        </w:rPr>
        <w:t>/Clerk</w:t>
      </w:r>
      <w:r w:rsidR="004E152F" w:rsidRPr="004E152F">
        <w:rPr>
          <w:rFonts w:ascii="Tahoma" w:hAnsi="Tahoma" w:cs="Tahoma"/>
          <w:b/>
          <w:sz w:val="20"/>
        </w:rPr>
        <w:t xml:space="preserve"> </w:t>
      </w:r>
    </w:p>
    <w:p w14:paraId="098C7001" w14:textId="3D0B733F" w:rsidR="00224579" w:rsidRDefault="00AC6D01" w:rsidP="00FC0B9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Steering Group</w:t>
      </w:r>
      <w:r w:rsidR="00B03CE7">
        <w:rPr>
          <w:rFonts w:ascii="Tahoma" w:hAnsi="Tahoma" w:cs="Tahoma"/>
          <w:bCs/>
          <w:sz w:val="20"/>
        </w:rPr>
        <w:t xml:space="preserve"> – Update – Future Meeting</w:t>
      </w:r>
    </w:p>
    <w:p w14:paraId="7B5110C0" w14:textId="50FFF319" w:rsidR="00753780" w:rsidRDefault="00753780" w:rsidP="00753780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Next meeting scheduled for: Wednesday, 24</w:t>
      </w:r>
      <w:r w:rsidRPr="00753780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February</w:t>
      </w:r>
    </w:p>
    <w:p w14:paraId="061DDC54" w14:textId="4D49A9D9" w:rsidR="00753780" w:rsidRDefault="00753780" w:rsidP="00753780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Meeting took place with SNC planning – update</w:t>
      </w:r>
      <w:r w:rsidR="00B80EED">
        <w:rPr>
          <w:rFonts w:ascii="Tahoma" w:hAnsi="Tahoma" w:cs="Tahoma"/>
          <w:bCs/>
          <w:sz w:val="20"/>
        </w:rPr>
        <w:t xml:space="preserve"> relayed</w:t>
      </w:r>
    </w:p>
    <w:p w14:paraId="21D2BDAB" w14:textId="1E05CBEA" w:rsidR="00B03CE7" w:rsidRDefault="00B03CE7" w:rsidP="00FC0B9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Vision Statements</w:t>
      </w:r>
    </w:p>
    <w:p w14:paraId="5F6CA0EE" w14:textId="34EDE38B" w:rsidR="00B80EED" w:rsidRDefault="00B80EED" w:rsidP="00B80EED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Will be used/taken into account preparing future documents</w:t>
      </w:r>
    </w:p>
    <w:p w14:paraId="55FB4D05" w14:textId="72EB8AB4" w:rsidR="00224579" w:rsidRDefault="00B03CE7" w:rsidP="00065FE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Appeal – Land South of </w:t>
      </w:r>
      <w:proofErr w:type="spellStart"/>
      <w:r>
        <w:rPr>
          <w:rFonts w:ascii="Tahoma" w:hAnsi="Tahoma" w:cs="Tahoma"/>
          <w:bCs/>
          <w:sz w:val="20"/>
        </w:rPr>
        <w:t>Thenford</w:t>
      </w:r>
      <w:proofErr w:type="spellEnd"/>
      <w:r>
        <w:rPr>
          <w:rFonts w:ascii="Tahoma" w:hAnsi="Tahoma" w:cs="Tahoma"/>
          <w:bCs/>
          <w:sz w:val="20"/>
        </w:rPr>
        <w:t xml:space="preserve"> Road </w:t>
      </w:r>
      <w:r w:rsidR="00B80EED">
        <w:rPr>
          <w:rFonts w:ascii="Tahoma" w:hAnsi="Tahoma" w:cs="Tahoma"/>
          <w:bCs/>
          <w:sz w:val="20"/>
        </w:rPr>
        <w:t>–</w:t>
      </w:r>
      <w:r>
        <w:rPr>
          <w:rFonts w:ascii="Tahoma" w:hAnsi="Tahoma" w:cs="Tahoma"/>
          <w:bCs/>
          <w:sz w:val="20"/>
        </w:rPr>
        <w:t xml:space="preserve"> Letter</w:t>
      </w:r>
    </w:p>
    <w:p w14:paraId="01013782" w14:textId="38B0BFA7" w:rsidR="00B80EED" w:rsidRDefault="00B80EED" w:rsidP="00B80EED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Resident’s concern that info not recorded has been handled</w:t>
      </w:r>
    </w:p>
    <w:p w14:paraId="6FB53917" w14:textId="5E40F6B4" w:rsidR="00B80EED" w:rsidRPr="000310FB" w:rsidRDefault="00B80EED" w:rsidP="00B80EED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Appeal meeting will start on 16</w:t>
      </w:r>
      <w:r w:rsidRPr="00B80EED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March for 9 days – Clerk to observe.</w:t>
      </w:r>
    </w:p>
    <w:p w14:paraId="7C4A0F40" w14:textId="7D45301A" w:rsidR="00AC5743" w:rsidRDefault="00AC5743" w:rsidP="00AC5743">
      <w:pPr>
        <w:ind w:left="1440" w:hanging="1440"/>
        <w:rPr>
          <w:rFonts w:ascii="Tahoma" w:hAnsi="Tahoma" w:cs="Tahoma"/>
          <w:bCs/>
          <w:sz w:val="20"/>
        </w:rPr>
      </w:pPr>
      <w:r w:rsidRPr="00C6794A"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 w:rsidRPr="00C6794A"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706</w:t>
      </w:r>
      <w:r>
        <w:rPr>
          <w:rFonts w:ascii="Tahoma" w:hAnsi="Tahoma" w:cs="Tahoma"/>
          <w:bCs/>
          <w:sz w:val="20"/>
        </w:rPr>
        <w:tab/>
        <w:t>Urgent Matters relating to COVID-19 – Unknown when the Agenda is being issued.</w:t>
      </w:r>
    </w:p>
    <w:p w14:paraId="6253580B" w14:textId="229F39DD" w:rsidR="00B80EED" w:rsidRPr="00B80EED" w:rsidRDefault="00B80EED" w:rsidP="00AC5743">
      <w:pPr>
        <w:ind w:left="1440" w:hanging="14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sz w:val="20"/>
        </w:rPr>
        <w:tab/>
      </w:r>
      <w:r w:rsidRPr="00B80EED">
        <w:rPr>
          <w:rFonts w:ascii="Tahoma" w:hAnsi="Tahoma" w:cs="Tahoma"/>
          <w:bCs/>
          <w:sz w:val="20"/>
        </w:rPr>
        <w:tab/>
        <w:t>Any issues were discussed and agreed during the meeting.</w:t>
      </w:r>
    </w:p>
    <w:p w14:paraId="12E083DE" w14:textId="77777777" w:rsidR="00F368FA" w:rsidRDefault="00F368FA" w:rsidP="00AC5743">
      <w:pPr>
        <w:rPr>
          <w:rFonts w:ascii="Tahoma" w:hAnsi="Tahoma" w:cs="Tahoma"/>
          <w:b/>
          <w:sz w:val="20"/>
        </w:rPr>
      </w:pPr>
    </w:p>
    <w:p w14:paraId="5C346F72" w14:textId="186E285D" w:rsidR="00AC5743" w:rsidRDefault="00AC5743" w:rsidP="00AC5743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</w:t>
      </w:r>
      <w:r w:rsidR="00E7061A">
        <w:rPr>
          <w:rFonts w:ascii="Tahoma" w:hAnsi="Tahoma" w:cs="Tahoma"/>
          <w:b/>
          <w:sz w:val="20"/>
        </w:rPr>
        <w:t>1</w:t>
      </w:r>
      <w:r w:rsidRPr="005E16E8">
        <w:rPr>
          <w:rFonts w:ascii="Tahoma" w:hAnsi="Tahoma" w:cs="Tahoma"/>
          <w:b/>
          <w:sz w:val="20"/>
        </w:rPr>
        <w:t>/</w:t>
      </w:r>
      <w:r w:rsidR="00EE1EF3">
        <w:rPr>
          <w:rFonts w:ascii="Tahoma" w:hAnsi="Tahoma" w:cs="Tahoma"/>
          <w:b/>
          <w:sz w:val="20"/>
        </w:rPr>
        <w:t>707</w:t>
      </w:r>
      <w:r w:rsidRPr="005E16E8">
        <w:rPr>
          <w:rFonts w:ascii="Tahoma" w:hAnsi="Tahoma" w:cs="Tahoma"/>
          <w:b/>
          <w:sz w:val="20"/>
        </w:rPr>
        <w:tab/>
        <w:t>Next meeting</w:t>
      </w:r>
    </w:p>
    <w:p w14:paraId="62A46086" w14:textId="77777777" w:rsidR="00AC5743" w:rsidRDefault="00AC5743" w:rsidP="00AC5743">
      <w:pPr>
        <w:rPr>
          <w:rFonts w:ascii="Tahoma" w:hAnsi="Tahoma" w:cs="Tahoma"/>
          <w:b/>
          <w:sz w:val="20"/>
        </w:rPr>
      </w:pPr>
    </w:p>
    <w:p w14:paraId="5717D509" w14:textId="35C6643C" w:rsidR="00AC5743" w:rsidRPr="00AC5743" w:rsidRDefault="00EE1EF3" w:rsidP="00AC5743">
      <w:pPr>
        <w:pStyle w:val="ListParagraph"/>
        <w:numPr>
          <w:ilvl w:val="0"/>
          <w:numId w:val="25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Pr="00EE1EF3">
        <w:rPr>
          <w:rFonts w:ascii="Tahoma" w:hAnsi="Tahoma" w:cs="Tahoma"/>
          <w:b/>
          <w:sz w:val="20"/>
          <w:vertAlign w:val="superscript"/>
        </w:rPr>
        <w:t>st</w:t>
      </w:r>
      <w:r>
        <w:rPr>
          <w:rFonts w:ascii="Tahoma" w:hAnsi="Tahoma" w:cs="Tahoma"/>
          <w:b/>
          <w:sz w:val="20"/>
        </w:rPr>
        <w:t xml:space="preserve"> March</w:t>
      </w:r>
      <w:r w:rsidR="00AC5743">
        <w:rPr>
          <w:rFonts w:ascii="Tahoma" w:hAnsi="Tahoma" w:cs="Tahoma"/>
          <w:b/>
          <w:sz w:val="20"/>
        </w:rPr>
        <w:t xml:space="preserve"> 202</w:t>
      </w:r>
      <w:r w:rsidR="00C95CB2">
        <w:rPr>
          <w:rFonts w:ascii="Tahoma" w:hAnsi="Tahoma" w:cs="Tahoma"/>
          <w:b/>
          <w:sz w:val="20"/>
        </w:rPr>
        <w:t>1</w:t>
      </w:r>
      <w:r w:rsidR="00AC5743">
        <w:rPr>
          <w:rFonts w:ascii="Tahoma" w:hAnsi="Tahoma" w:cs="Tahoma"/>
          <w:b/>
          <w:sz w:val="20"/>
        </w:rPr>
        <w:t xml:space="preserve"> – Parish Council General Meeting</w:t>
      </w:r>
    </w:p>
    <w:p w14:paraId="06B480E6" w14:textId="77777777" w:rsidR="004A7504" w:rsidRDefault="004A7504" w:rsidP="00BB3433">
      <w:pPr>
        <w:rPr>
          <w:rFonts w:ascii="Tahoma" w:hAnsi="Tahoma" w:cs="Tahoma"/>
          <w:b/>
          <w:sz w:val="18"/>
          <w:szCs w:val="18"/>
        </w:rPr>
      </w:pPr>
    </w:p>
    <w:p w14:paraId="02C7E8CE" w14:textId="77777777" w:rsidR="00E7061A" w:rsidRDefault="00E7061A" w:rsidP="00BB3433">
      <w:pPr>
        <w:rPr>
          <w:rFonts w:ascii="Tahoma" w:hAnsi="Tahoma" w:cs="Tahoma"/>
          <w:b/>
          <w:sz w:val="18"/>
          <w:szCs w:val="18"/>
        </w:rPr>
      </w:pPr>
    </w:p>
    <w:p w14:paraId="4F4BDB6F" w14:textId="73C7BE32" w:rsidR="00E7061A" w:rsidRDefault="00E7061A" w:rsidP="00BB3433">
      <w:pPr>
        <w:rPr>
          <w:rFonts w:ascii="Tahoma" w:hAnsi="Tahoma" w:cs="Tahoma"/>
          <w:b/>
          <w:sz w:val="18"/>
          <w:szCs w:val="18"/>
        </w:rPr>
      </w:pPr>
    </w:p>
    <w:p w14:paraId="50D88CAF" w14:textId="1E9A048C" w:rsidR="00E7061A" w:rsidRDefault="00E7061A" w:rsidP="00BB3433">
      <w:pPr>
        <w:rPr>
          <w:rFonts w:ascii="Tahoma" w:hAnsi="Tahoma" w:cs="Tahoma"/>
          <w:b/>
          <w:sz w:val="18"/>
          <w:szCs w:val="18"/>
        </w:rPr>
      </w:pPr>
    </w:p>
    <w:p w14:paraId="15AD22B6" w14:textId="77777777" w:rsidR="00E7061A" w:rsidRDefault="00E7061A" w:rsidP="00BB3433">
      <w:pPr>
        <w:rPr>
          <w:rFonts w:ascii="Tahoma" w:hAnsi="Tahoma" w:cs="Tahoma"/>
          <w:b/>
          <w:sz w:val="18"/>
          <w:szCs w:val="18"/>
        </w:rPr>
      </w:pPr>
    </w:p>
    <w:p w14:paraId="7E7D4FC5" w14:textId="77777777" w:rsidR="00E7061A" w:rsidRDefault="00E7061A" w:rsidP="00BB3433">
      <w:pPr>
        <w:rPr>
          <w:rFonts w:ascii="Tahoma" w:hAnsi="Tahoma" w:cs="Tahoma"/>
          <w:b/>
          <w:sz w:val="18"/>
          <w:szCs w:val="18"/>
        </w:rPr>
      </w:pPr>
    </w:p>
    <w:p w14:paraId="1844B589" w14:textId="02E7056C" w:rsidR="00BB3433" w:rsidRPr="00ED073F" w:rsidRDefault="00BB3433" w:rsidP="00BB3433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</w:t>
      </w:r>
      <w:r w:rsidR="00CC2B26" w:rsidRPr="00ED073F">
        <w:rPr>
          <w:rFonts w:ascii="Tahoma" w:hAnsi="Tahoma" w:cs="Tahoma"/>
          <w:b/>
          <w:sz w:val="18"/>
          <w:szCs w:val="18"/>
        </w:rPr>
        <w:t>: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537FB2">
        <w:rPr>
          <w:rFonts w:ascii="Tahoma" w:hAnsi="Tahoma" w:cs="Tahoma"/>
          <w:sz w:val="18"/>
          <w:szCs w:val="18"/>
        </w:rPr>
        <w:tab/>
      </w:r>
      <w:r w:rsidR="00E7061A">
        <w:rPr>
          <w:rFonts w:ascii="Lucida Handwriting" w:hAnsi="Lucida Handwriting" w:cs="Tahoma"/>
          <w:b/>
          <w:sz w:val="18"/>
          <w:szCs w:val="18"/>
        </w:rPr>
        <w:t>…………………………………………………………….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b/>
          <w:sz w:val="18"/>
          <w:szCs w:val="18"/>
        </w:rPr>
        <w:t>Dated:</w:t>
      </w:r>
      <w:r w:rsidR="008A39E1" w:rsidRPr="00ED073F">
        <w:rPr>
          <w:rFonts w:ascii="Tahoma" w:hAnsi="Tahoma" w:cs="Tahoma"/>
          <w:sz w:val="18"/>
          <w:szCs w:val="18"/>
        </w:rPr>
        <w:t xml:space="preserve"> </w:t>
      </w:r>
      <w:r w:rsidR="00E7061A">
        <w:rPr>
          <w:rFonts w:ascii="Tahoma" w:hAnsi="Tahoma" w:cs="Tahoma"/>
          <w:b/>
          <w:bCs/>
          <w:sz w:val="18"/>
          <w:szCs w:val="18"/>
        </w:rPr>
        <w:t>………………………</w:t>
      </w:r>
      <w:r w:rsidR="00C13365" w:rsidRPr="003853E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B7F7F" w:rsidRPr="003853E1">
        <w:rPr>
          <w:rFonts w:ascii="Tahoma" w:hAnsi="Tahoma" w:cs="Tahoma"/>
          <w:b/>
          <w:bCs/>
          <w:sz w:val="18"/>
          <w:szCs w:val="18"/>
        </w:rPr>
        <w:t>202</w:t>
      </w:r>
      <w:r w:rsidR="008427C8" w:rsidRPr="003853E1">
        <w:rPr>
          <w:rFonts w:ascii="Tahoma" w:hAnsi="Tahoma" w:cs="Tahoma"/>
          <w:b/>
          <w:bCs/>
          <w:sz w:val="18"/>
          <w:szCs w:val="18"/>
        </w:rPr>
        <w:t>1</w:t>
      </w:r>
    </w:p>
    <w:p w14:paraId="456CA7AF" w14:textId="0D7B19C2" w:rsidR="00AD41E2" w:rsidRDefault="00BB3433" w:rsidP="00F744FC">
      <w:pPr>
        <w:ind w:left="720" w:firstLine="720"/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C</w:t>
      </w:r>
      <w:r w:rsidR="00E7061A">
        <w:rPr>
          <w:rFonts w:ascii="Tahoma" w:hAnsi="Tahoma" w:cs="Tahoma"/>
          <w:b/>
          <w:sz w:val="18"/>
          <w:szCs w:val="18"/>
        </w:rPr>
        <w:t>hair</w:t>
      </w:r>
      <w:r w:rsidRPr="00ED073F">
        <w:rPr>
          <w:rFonts w:ascii="Tahoma" w:hAnsi="Tahoma" w:cs="Tahoma"/>
          <w:b/>
          <w:sz w:val="18"/>
          <w:szCs w:val="18"/>
        </w:rPr>
        <w:t xml:space="preserve">  </w:t>
      </w:r>
      <w:r w:rsidRPr="00ED073F">
        <w:rPr>
          <w:rFonts w:ascii="Tahoma" w:hAnsi="Tahoma" w:cs="Tahoma"/>
          <w:sz w:val="18"/>
          <w:szCs w:val="18"/>
        </w:rPr>
        <w:t xml:space="preserve">            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14:paraId="16D7A466" w14:textId="77777777" w:rsidR="00AD41E2" w:rsidRDefault="00AD41E2" w:rsidP="00BB3433">
      <w:pPr>
        <w:rPr>
          <w:rFonts w:ascii="Tahoma" w:hAnsi="Tahoma" w:cs="Tahoma"/>
          <w:b/>
          <w:sz w:val="18"/>
          <w:szCs w:val="18"/>
        </w:rPr>
      </w:pPr>
    </w:p>
    <w:p w14:paraId="72C705BE" w14:textId="77777777" w:rsidR="00EE1EF3" w:rsidRDefault="00EE1EF3" w:rsidP="00BB3433">
      <w:pPr>
        <w:rPr>
          <w:rFonts w:ascii="Tahoma" w:hAnsi="Tahoma" w:cs="Tahoma"/>
          <w:b/>
          <w:sz w:val="18"/>
          <w:szCs w:val="18"/>
        </w:rPr>
      </w:pPr>
    </w:p>
    <w:p w14:paraId="0ADC625C" w14:textId="550F3D8B" w:rsidR="00053988" w:rsidRPr="00936ECB" w:rsidRDefault="00053988" w:rsidP="00A33E8E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</w:p>
    <w:sectPr w:rsidR="00053988" w:rsidRPr="00936ECB" w:rsidSect="00431E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9E4D6" w14:textId="77777777" w:rsidR="00CE3E9F" w:rsidRDefault="00CE3E9F">
      <w:r>
        <w:separator/>
      </w:r>
    </w:p>
  </w:endnote>
  <w:endnote w:type="continuationSeparator" w:id="0">
    <w:p w14:paraId="5849D885" w14:textId="77777777" w:rsidR="00CE3E9F" w:rsidRDefault="00CE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5D4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657BC" w14:textId="77777777" w:rsidR="00B43C58" w:rsidRDefault="00B43C58" w:rsidP="00BA2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1822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5FE277" w14:textId="521E0F1F" w:rsidR="00B43C58" w:rsidRPr="008A04FD" w:rsidRDefault="00B43C58" w:rsidP="00BA25E4">
    <w:pPr>
      <w:pStyle w:val="Footer"/>
      <w:ind w:right="360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7E1811">
      <w:rPr>
        <w:b/>
        <w:sz w:val="18"/>
        <w:szCs w:val="18"/>
      </w:rPr>
      <w:t xml:space="preserve">Sue </w:t>
    </w:r>
    <w:proofErr w:type="spellStart"/>
    <w:r w:rsidR="007E1811">
      <w:rPr>
        <w:b/>
        <w:sz w:val="18"/>
        <w:szCs w:val="18"/>
      </w:rPr>
      <w:t>Jerrams</w:t>
    </w:r>
    <w:proofErr w:type="spellEnd"/>
    <w:r w:rsidR="007E1811">
      <w:rPr>
        <w:b/>
        <w:sz w:val="18"/>
        <w:szCs w:val="18"/>
      </w:rPr>
      <w:t xml:space="preserve"> </w:t>
    </w:r>
    <w:proofErr w:type="spellStart"/>
    <w:r w:rsidR="007E1811">
      <w:rPr>
        <w:b/>
        <w:sz w:val="18"/>
        <w:szCs w:val="18"/>
      </w:rPr>
      <w:t>Coughtrey</w:t>
    </w:r>
    <w:proofErr w:type="spellEnd"/>
  </w:p>
  <w:p w14:paraId="217FD7FB" w14:textId="07D00BAF" w:rsidR="00B43C58" w:rsidRPr="008A04FD" w:rsidRDefault="00B43C58" w:rsidP="008A04FD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408D8F7A" w14:textId="77777777" w:rsidR="00B43C58" w:rsidRPr="008A04FD" w:rsidRDefault="00B43C58" w:rsidP="008A04FD">
    <w:pPr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>Clerk</w:t>
    </w:r>
    <w:r>
      <w:rPr>
        <w:b/>
        <w:sz w:val="18"/>
        <w:szCs w:val="18"/>
      </w:rPr>
      <w:t>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  <w:p w14:paraId="11C60640" w14:textId="77777777" w:rsidR="00B43C58" w:rsidRDefault="00B43C58">
    <w:pPr>
      <w:pStyle w:val="Footer"/>
      <w:jc w:val="right"/>
    </w:pPr>
  </w:p>
  <w:p w14:paraId="3C0C5533" w14:textId="726C0B8E" w:rsidR="00B43C58" w:rsidRPr="005F0DA4" w:rsidRDefault="00B43C58" w:rsidP="00B50634">
    <w:pPr>
      <w:rPr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8708" w14:textId="77777777" w:rsidR="00B43C58" w:rsidRDefault="00B43C58">
    <w:pPr>
      <w:pStyle w:val="Footer"/>
      <w:jc w:val="right"/>
    </w:pPr>
  </w:p>
  <w:p w14:paraId="61AB1F3D" w14:textId="47E909A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B22581">
      <w:rPr>
        <w:b/>
        <w:sz w:val="18"/>
        <w:szCs w:val="18"/>
      </w:rPr>
      <w:t xml:space="preserve">Sue </w:t>
    </w:r>
    <w:proofErr w:type="spellStart"/>
    <w:r w:rsidR="00B22581">
      <w:rPr>
        <w:b/>
        <w:sz w:val="18"/>
        <w:szCs w:val="18"/>
      </w:rPr>
      <w:t>Jerrams</w:t>
    </w:r>
    <w:proofErr w:type="spellEnd"/>
    <w:r w:rsidR="00B22581">
      <w:rPr>
        <w:b/>
        <w:sz w:val="18"/>
        <w:szCs w:val="18"/>
      </w:rPr>
      <w:t xml:space="preserve"> </w:t>
    </w:r>
    <w:proofErr w:type="spellStart"/>
    <w:r w:rsidR="00B22581">
      <w:rPr>
        <w:b/>
        <w:sz w:val="18"/>
        <w:szCs w:val="18"/>
      </w:rPr>
      <w:t>Coughtrey</w:t>
    </w:r>
    <w:proofErr w:type="spellEnd"/>
  </w:p>
  <w:p w14:paraId="7CDA3F1F" w14:textId="2FF4E396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D85BBE">
      <w:rPr>
        <w:b/>
        <w:sz w:val="18"/>
        <w:szCs w:val="18"/>
      </w:rPr>
      <w:t>Kristian Burgess</w:t>
    </w:r>
  </w:p>
  <w:p w14:paraId="5BB491E7" w14:textId="77777777" w:rsidR="00B43C58" w:rsidRPr="008A04FD" w:rsidRDefault="00B43C58" w:rsidP="00533425">
    <w:pPr>
      <w:jc w:val="center"/>
      <w:rPr>
        <w:b/>
        <w:sz w:val="18"/>
        <w:szCs w:val="18"/>
      </w:rPr>
    </w:pPr>
    <w:r>
      <w:rPr>
        <w:b/>
        <w:sz w:val="18"/>
        <w:szCs w:val="18"/>
      </w:rPr>
      <w:t>Clerk: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CF736" w14:textId="77777777" w:rsidR="00CE3E9F" w:rsidRDefault="00CE3E9F">
      <w:r>
        <w:separator/>
      </w:r>
    </w:p>
  </w:footnote>
  <w:footnote w:type="continuationSeparator" w:id="0">
    <w:p w14:paraId="48001B9B" w14:textId="77777777" w:rsidR="00CE3E9F" w:rsidRDefault="00CE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DBF" w14:textId="77777777" w:rsidR="00B43C58" w:rsidRDefault="00B43C58">
    <w:pPr>
      <w:pStyle w:val="Header"/>
    </w:pPr>
  </w:p>
  <w:p w14:paraId="5F588A66" w14:textId="77777777" w:rsidR="00B43C58" w:rsidRPr="00F0690C" w:rsidRDefault="00B43C5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2C245DE" w14:textId="77777777" w:rsidR="00B43C58" w:rsidRDefault="00B43C5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B43C58" w:rsidRPr="001B3EF1" w14:paraId="5D20AAEB" w14:textId="77777777" w:rsidTr="00335E01">
      <w:tc>
        <w:tcPr>
          <w:tcW w:w="11080" w:type="dxa"/>
          <w:gridSpan w:val="3"/>
        </w:tcPr>
        <w:p w14:paraId="2934795D" w14:textId="77777777" w:rsidR="00B43C58" w:rsidRPr="00F0690C" w:rsidRDefault="00B43C58" w:rsidP="00431EE0">
          <w:pPr>
            <w:jc w:val="center"/>
            <w:rPr>
              <w:sz w:val="32"/>
              <w:szCs w:val="32"/>
            </w:rPr>
          </w:pPr>
        </w:p>
      </w:tc>
    </w:tr>
    <w:tr w:rsidR="00B43C58" w:rsidRPr="001B3EF1" w14:paraId="45889DC9" w14:textId="77777777" w:rsidTr="00335E01">
      <w:trPr>
        <w:trHeight w:val="2191"/>
      </w:trPr>
      <w:tc>
        <w:tcPr>
          <w:tcW w:w="3060" w:type="dxa"/>
        </w:tcPr>
        <w:p w14:paraId="4949D3CF" w14:textId="77777777" w:rsidR="00B43C58" w:rsidRPr="001B3EF1" w:rsidRDefault="00B43C58" w:rsidP="00431EE0">
          <w:r>
            <w:rPr>
              <w:noProof/>
              <w:lang w:val="en-US"/>
            </w:rPr>
            <w:drawing>
              <wp:inline distT="0" distB="0" distL="0" distR="0" wp14:anchorId="473BC15D" wp14:editId="5A75E98C">
                <wp:extent cx="2105025" cy="1771650"/>
                <wp:effectExtent l="0" t="0" r="9525" b="0"/>
                <wp:docPr id="1" name="Picture 1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04F8F41" w14:textId="77777777" w:rsidR="00B43C58" w:rsidRPr="00F0690C" w:rsidRDefault="00B43C5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7378F65" w14:textId="77777777" w:rsidR="00B43C58" w:rsidRPr="001B3EF1" w:rsidRDefault="00B43C5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29850D47" w14:textId="77777777" w:rsidR="00B43C58" w:rsidRPr="00F0690C" w:rsidRDefault="00B43C58" w:rsidP="00431EE0">
          <w:pPr>
            <w:rPr>
              <w:szCs w:val="22"/>
            </w:rPr>
          </w:pPr>
        </w:p>
        <w:p w14:paraId="705B32BC" w14:textId="77777777" w:rsidR="00B43C58" w:rsidRPr="00F0690C" w:rsidRDefault="00B43C58" w:rsidP="00431EE0">
          <w:pPr>
            <w:rPr>
              <w:szCs w:val="22"/>
            </w:rPr>
          </w:pPr>
        </w:p>
        <w:p w14:paraId="75B63D3F" w14:textId="77777777" w:rsidR="00B43C58" w:rsidRPr="00F0690C" w:rsidRDefault="00B43C58" w:rsidP="00431EE0">
          <w:pPr>
            <w:rPr>
              <w:szCs w:val="22"/>
            </w:rPr>
          </w:pPr>
        </w:p>
        <w:p w14:paraId="6B5889E7" w14:textId="77777777" w:rsidR="00B43C58" w:rsidRPr="00F0690C" w:rsidRDefault="00B43C5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EAF5209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6EB0B7E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6224D403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9E65EDE" w14:textId="77777777" w:rsidR="00B43C58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55D23414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C24BD67" w14:textId="77777777" w:rsidR="00B43C58" w:rsidRPr="00F0690C" w:rsidRDefault="00B43C58" w:rsidP="00431EE0">
          <w:pPr>
            <w:rPr>
              <w:szCs w:val="22"/>
            </w:rPr>
          </w:pPr>
        </w:p>
        <w:p w14:paraId="288305F7" w14:textId="77777777" w:rsidR="00B43C58" w:rsidRPr="00F0690C" w:rsidRDefault="00B43C58" w:rsidP="00533425">
          <w:pPr>
            <w:rPr>
              <w:szCs w:val="22"/>
            </w:rPr>
          </w:pPr>
        </w:p>
      </w:tc>
    </w:tr>
  </w:tbl>
  <w:p w14:paraId="251A05AF" w14:textId="77777777" w:rsidR="00B43C58" w:rsidRDefault="00B4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7CB"/>
    <w:multiLevelType w:val="hybridMultilevel"/>
    <w:tmpl w:val="299C9F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C85C87"/>
    <w:multiLevelType w:val="hybridMultilevel"/>
    <w:tmpl w:val="C71053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2787E"/>
    <w:multiLevelType w:val="hybridMultilevel"/>
    <w:tmpl w:val="811221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167E65"/>
    <w:multiLevelType w:val="hybridMultilevel"/>
    <w:tmpl w:val="CEE48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B84AA7"/>
    <w:multiLevelType w:val="hybridMultilevel"/>
    <w:tmpl w:val="5E76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3600A3A"/>
    <w:multiLevelType w:val="hybridMultilevel"/>
    <w:tmpl w:val="67C8B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243FE9"/>
    <w:multiLevelType w:val="hybridMultilevel"/>
    <w:tmpl w:val="11424D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6327EE"/>
    <w:multiLevelType w:val="hybridMultilevel"/>
    <w:tmpl w:val="45122D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79248F"/>
    <w:multiLevelType w:val="hybridMultilevel"/>
    <w:tmpl w:val="6818F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465440"/>
    <w:multiLevelType w:val="hybridMultilevel"/>
    <w:tmpl w:val="24264F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092807"/>
    <w:multiLevelType w:val="hybridMultilevel"/>
    <w:tmpl w:val="82E2B20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713FD5"/>
    <w:multiLevelType w:val="hybridMultilevel"/>
    <w:tmpl w:val="2304A6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233C63"/>
    <w:multiLevelType w:val="hybridMultilevel"/>
    <w:tmpl w:val="8F16D9D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5250790"/>
    <w:multiLevelType w:val="hybridMultilevel"/>
    <w:tmpl w:val="9E0A744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6D0092D"/>
    <w:multiLevelType w:val="hybridMultilevel"/>
    <w:tmpl w:val="7F6E1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391E8F"/>
    <w:multiLevelType w:val="hybridMultilevel"/>
    <w:tmpl w:val="D4EAA7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BA61DB"/>
    <w:multiLevelType w:val="hybridMultilevel"/>
    <w:tmpl w:val="D8D2A00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23E0360"/>
    <w:multiLevelType w:val="hybridMultilevel"/>
    <w:tmpl w:val="76EEEF0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5702DCB"/>
    <w:multiLevelType w:val="hybridMultilevel"/>
    <w:tmpl w:val="B8A6470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6CA01F5"/>
    <w:multiLevelType w:val="hybridMultilevel"/>
    <w:tmpl w:val="870A2F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BE777C"/>
    <w:multiLevelType w:val="hybridMultilevel"/>
    <w:tmpl w:val="6A84E25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701C11"/>
    <w:multiLevelType w:val="hybridMultilevel"/>
    <w:tmpl w:val="744AB8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EA7CD1"/>
    <w:multiLevelType w:val="hybridMultilevel"/>
    <w:tmpl w:val="9064CD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B2029B"/>
    <w:multiLevelType w:val="hybridMultilevel"/>
    <w:tmpl w:val="5A7EED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6EC6A22"/>
    <w:multiLevelType w:val="hybridMultilevel"/>
    <w:tmpl w:val="D83404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AC16CD"/>
    <w:multiLevelType w:val="hybridMultilevel"/>
    <w:tmpl w:val="B66A9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1C3AA2"/>
    <w:multiLevelType w:val="hybridMultilevel"/>
    <w:tmpl w:val="CDC6AF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DCA520F"/>
    <w:multiLevelType w:val="hybridMultilevel"/>
    <w:tmpl w:val="5290E3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4415BE0"/>
    <w:multiLevelType w:val="hybridMultilevel"/>
    <w:tmpl w:val="CD7487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8A379BB"/>
    <w:multiLevelType w:val="hybridMultilevel"/>
    <w:tmpl w:val="755492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969371A"/>
    <w:multiLevelType w:val="hybridMultilevel"/>
    <w:tmpl w:val="2E0A9AE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A6B5299"/>
    <w:multiLevelType w:val="hybridMultilevel"/>
    <w:tmpl w:val="9096510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B684AB9"/>
    <w:multiLevelType w:val="hybridMultilevel"/>
    <w:tmpl w:val="50A095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B6F41ED"/>
    <w:multiLevelType w:val="hybridMultilevel"/>
    <w:tmpl w:val="B75A88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3A725A9"/>
    <w:multiLevelType w:val="hybridMultilevel"/>
    <w:tmpl w:val="A3E285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711A58"/>
    <w:multiLevelType w:val="hybridMultilevel"/>
    <w:tmpl w:val="4066E508"/>
    <w:lvl w:ilvl="0" w:tplc="C3CC10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1F0866"/>
    <w:multiLevelType w:val="hybridMultilevel"/>
    <w:tmpl w:val="9A6A4B24"/>
    <w:lvl w:ilvl="0" w:tplc="38CA0D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04B76"/>
    <w:multiLevelType w:val="hybridMultilevel"/>
    <w:tmpl w:val="85FE09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941C58"/>
    <w:multiLevelType w:val="hybridMultilevel"/>
    <w:tmpl w:val="4B161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042E39"/>
    <w:multiLevelType w:val="hybridMultilevel"/>
    <w:tmpl w:val="6882B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41"/>
  </w:num>
  <w:num w:numId="4">
    <w:abstractNumId w:val="6"/>
  </w:num>
  <w:num w:numId="5">
    <w:abstractNumId w:val="22"/>
  </w:num>
  <w:num w:numId="6">
    <w:abstractNumId w:val="24"/>
  </w:num>
  <w:num w:numId="7">
    <w:abstractNumId w:val="36"/>
  </w:num>
  <w:num w:numId="8">
    <w:abstractNumId w:val="29"/>
  </w:num>
  <w:num w:numId="9">
    <w:abstractNumId w:val="21"/>
  </w:num>
  <w:num w:numId="10">
    <w:abstractNumId w:val="43"/>
  </w:num>
  <w:num w:numId="11">
    <w:abstractNumId w:val="7"/>
  </w:num>
  <w:num w:numId="12">
    <w:abstractNumId w:val="39"/>
  </w:num>
  <w:num w:numId="13">
    <w:abstractNumId w:val="23"/>
  </w:num>
  <w:num w:numId="14">
    <w:abstractNumId w:val="30"/>
  </w:num>
  <w:num w:numId="15">
    <w:abstractNumId w:val="35"/>
  </w:num>
  <w:num w:numId="16">
    <w:abstractNumId w:val="13"/>
  </w:num>
  <w:num w:numId="17">
    <w:abstractNumId w:val="26"/>
  </w:num>
  <w:num w:numId="18">
    <w:abstractNumId w:val="1"/>
  </w:num>
  <w:num w:numId="19">
    <w:abstractNumId w:val="20"/>
  </w:num>
  <w:num w:numId="20">
    <w:abstractNumId w:val="2"/>
  </w:num>
  <w:num w:numId="21">
    <w:abstractNumId w:val="31"/>
  </w:num>
  <w:num w:numId="22">
    <w:abstractNumId w:val="40"/>
  </w:num>
  <w:num w:numId="23">
    <w:abstractNumId w:val="17"/>
  </w:num>
  <w:num w:numId="24">
    <w:abstractNumId w:val="33"/>
  </w:num>
  <w:num w:numId="25">
    <w:abstractNumId w:val="25"/>
  </w:num>
  <w:num w:numId="26">
    <w:abstractNumId w:val="0"/>
  </w:num>
  <w:num w:numId="27">
    <w:abstractNumId w:val="37"/>
  </w:num>
  <w:num w:numId="28">
    <w:abstractNumId w:val="18"/>
  </w:num>
  <w:num w:numId="29">
    <w:abstractNumId w:val="32"/>
  </w:num>
  <w:num w:numId="30">
    <w:abstractNumId w:val="28"/>
  </w:num>
  <w:num w:numId="31">
    <w:abstractNumId w:val="16"/>
  </w:num>
  <w:num w:numId="32">
    <w:abstractNumId w:val="19"/>
  </w:num>
  <w:num w:numId="33">
    <w:abstractNumId w:val="4"/>
  </w:num>
  <w:num w:numId="34">
    <w:abstractNumId w:val="27"/>
  </w:num>
  <w:num w:numId="35">
    <w:abstractNumId w:val="34"/>
  </w:num>
  <w:num w:numId="36">
    <w:abstractNumId w:val="14"/>
  </w:num>
  <w:num w:numId="37">
    <w:abstractNumId w:val="11"/>
  </w:num>
  <w:num w:numId="38">
    <w:abstractNumId w:val="38"/>
  </w:num>
  <w:num w:numId="39">
    <w:abstractNumId w:val="42"/>
  </w:num>
  <w:num w:numId="40">
    <w:abstractNumId w:val="12"/>
  </w:num>
  <w:num w:numId="41">
    <w:abstractNumId w:val="3"/>
  </w:num>
  <w:num w:numId="42">
    <w:abstractNumId w:val="10"/>
  </w:num>
  <w:num w:numId="43">
    <w:abstractNumId w:val="15"/>
  </w:num>
  <w:num w:numId="4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0074"/>
    <w:rsid w:val="000013DB"/>
    <w:rsid w:val="00001C26"/>
    <w:rsid w:val="00002737"/>
    <w:rsid w:val="00003D10"/>
    <w:rsid w:val="00004A77"/>
    <w:rsid w:val="00006197"/>
    <w:rsid w:val="0000677E"/>
    <w:rsid w:val="00007762"/>
    <w:rsid w:val="000116EB"/>
    <w:rsid w:val="00011811"/>
    <w:rsid w:val="00012141"/>
    <w:rsid w:val="00012A1D"/>
    <w:rsid w:val="0001415F"/>
    <w:rsid w:val="0001552D"/>
    <w:rsid w:val="000156C7"/>
    <w:rsid w:val="00016485"/>
    <w:rsid w:val="00017759"/>
    <w:rsid w:val="0002069F"/>
    <w:rsid w:val="000222EC"/>
    <w:rsid w:val="0002337F"/>
    <w:rsid w:val="0002487E"/>
    <w:rsid w:val="000248C7"/>
    <w:rsid w:val="000251E5"/>
    <w:rsid w:val="00025442"/>
    <w:rsid w:val="00025B1B"/>
    <w:rsid w:val="00025FFA"/>
    <w:rsid w:val="000272FE"/>
    <w:rsid w:val="00027DDB"/>
    <w:rsid w:val="00027E49"/>
    <w:rsid w:val="0003045F"/>
    <w:rsid w:val="000308DD"/>
    <w:rsid w:val="00030C2C"/>
    <w:rsid w:val="000310FB"/>
    <w:rsid w:val="00031B7E"/>
    <w:rsid w:val="00032DA7"/>
    <w:rsid w:val="00033508"/>
    <w:rsid w:val="00034E6A"/>
    <w:rsid w:val="00035200"/>
    <w:rsid w:val="00035223"/>
    <w:rsid w:val="00035683"/>
    <w:rsid w:val="00036A2A"/>
    <w:rsid w:val="00036E3D"/>
    <w:rsid w:val="00037363"/>
    <w:rsid w:val="00040881"/>
    <w:rsid w:val="00041271"/>
    <w:rsid w:val="00042CCA"/>
    <w:rsid w:val="0004363F"/>
    <w:rsid w:val="000436F7"/>
    <w:rsid w:val="00043730"/>
    <w:rsid w:val="000443F5"/>
    <w:rsid w:val="000458F4"/>
    <w:rsid w:val="00045CB6"/>
    <w:rsid w:val="0004658E"/>
    <w:rsid w:val="00046D41"/>
    <w:rsid w:val="00050F89"/>
    <w:rsid w:val="0005141B"/>
    <w:rsid w:val="000516D8"/>
    <w:rsid w:val="00051D23"/>
    <w:rsid w:val="00051E4D"/>
    <w:rsid w:val="000520CF"/>
    <w:rsid w:val="0005253D"/>
    <w:rsid w:val="00053075"/>
    <w:rsid w:val="00053988"/>
    <w:rsid w:val="00055BFB"/>
    <w:rsid w:val="00057104"/>
    <w:rsid w:val="00057E08"/>
    <w:rsid w:val="000600DD"/>
    <w:rsid w:val="000602F1"/>
    <w:rsid w:val="0006054A"/>
    <w:rsid w:val="00060B9D"/>
    <w:rsid w:val="0006191F"/>
    <w:rsid w:val="00062035"/>
    <w:rsid w:val="000628C0"/>
    <w:rsid w:val="00063736"/>
    <w:rsid w:val="000643F1"/>
    <w:rsid w:val="00065A0F"/>
    <w:rsid w:val="00065FE3"/>
    <w:rsid w:val="00066966"/>
    <w:rsid w:val="0006745A"/>
    <w:rsid w:val="0007005C"/>
    <w:rsid w:val="00070ADF"/>
    <w:rsid w:val="00070B17"/>
    <w:rsid w:val="0007330E"/>
    <w:rsid w:val="00074623"/>
    <w:rsid w:val="000772C5"/>
    <w:rsid w:val="000804CF"/>
    <w:rsid w:val="00080949"/>
    <w:rsid w:val="000816C9"/>
    <w:rsid w:val="00083523"/>
    <w:rsid w:val="000848E8"/>
    <w:rsid w:val="0008764B"/>
    <w:rsid w:val="00090502"/>
    <w:rsid w:val="0009121C"/>
    <w:rsid w:val="00091E17"/>
    <w:rsid w:val="00093852"/>
    <w:rsid w:val="00093EDA"/>
    <w:rsid w:val="00094DC0"/>
    <w:rsid w:val="00096814"/>
    <w:rsid w:val="000A0A66"/>
    <w:rsid w:val="000A2A12"/>
    <w:rsid w:val="000A39F4"/>
    <w:rsid w:val="000A3C72"/>
    <w:rsid w:val="000A6D23"/>
    <w:rsid w:val="000B03EB"/>
    <w:rsid w:val="000B051A"/>
    <w:rsid w:val="000B125F"/>
    <w:rsid w:val="000B13D0"/>
    <w:rsid w:val="000B1BA1"/>
    <w:rsid w:val="000B3869"/>
    <w:rsid w:val="000B5158"/>
    <w:rsid w:val="000B5B15"/>
    <w:rsid w:val="000B624A"/>
    <w:rsid w:val="000B6618"/>
    <w:rsid w:val="000B6D92"/>
    <w:rsid w:val="000B7AF4"/>
    <w:rsid w:val="000C0608"/>
    <w:rsid w:val="000C0C5E"/>
    <w:rsid w:val="000C3563"/>
    <w:rsid w:val="000C35D8"/>
    <w:rsid w:val="000C3663"/>
    <w:rsid w:val="000C367C"/>
    <w:rsid w:val="000C4143"/>
    <w:rsid w:val="000D0380"/>
    <w:rsid w:val="000D140D"/>
    <w:rsid w:val="000D2F7A"/>
    <w:rsid w:val="000D3087"/>
    <w:rsid w:val="000D361C"/>
    <w:rsid w:val="000D379A"/>
    <w:rsid w:val="000D4064"/>
    <w:rsid w:val="000D5519"/>
    <w:rsid w:val="000D6487"/>
    <w:rsid w:val="000D738C"/>
    <w:rsid w:val="000E0324"/>
    <w:rsid w:val="000E069D"/>
    <w:rsid w:val="000E1F34"/>
    <w:rsid w:val="000E2E01"/>
    <w:rsid w:val="000E3A67"/>
    <w:rsid w:val="000E4127"/>
    <w:rsid w:val="000E41A5"/>
    <w:rsid w:val="000E49EF"/>
    <w:rsid w:val="000E6B4E"/>
    <w:rsid w:val="000F15BC"/>
    <w:rsid w:val="000F2960"/>
    <w:rsid w:val="000F29FA"/>
    <w:rsid w:val="000F3199"/>
    <w:rsid w:val="000F4C70"/>
    <w:rsid w:val="000F6603"/>
    <w:rsid w:val="000F6B93"/>
    <w:rsid w:val="000F7E55"/>
    <w:rsid w:val="001000A8"/>
    <w:rsid w:val="001014F6"/>
    <w:rsid w:val="001029AA"/>
    <w:rsid w:val="001031C7"/>
    <w:rsid w:val="00104753"/>
    <w:rsid w:val="00106BAC"/>
    <w:rsid w:val="00107E21"/>
    <w:rsid w:val="00110761"/>
    <w:rsid w:val="001118B3"/>
    <w:rsid w:val="0011229A"/>
    <w:rsid w:val="00113125"/>
    <w:rsid w:val="00113AFB"/>
    <w:rsid w:val="00114B5E"/>
    <w:rsid w:val="00114D15"/>
    <w:rsid w:val="00115A4D"/>
    <w:rsid w:val="00115D23"/>
    <w:rsid w:val="00117027"/>
    <w:rsid w:val="00117354"/>
    <w:rsid w:val="00117FCC"/>
    <w:rsid w:val="00121783"/>
    <w:rsid w:val="0012291B"/>
    <w:rsid w:val="00122BDD"/>
    <w:rsid w:val="00125D13"/>
    <w:rsid w:val="00125E20"/>
    <w:rsid w:val="0012727D"/>
    <w:rsid w:val="00127D98"/>
    <w:rsid w:val="0013186C"/>
    <w:rsid w:val="00132712"/>
    <w:rsid w:val="00132FD0"/>
    <w:rsid w:val="001338CA"/>
    <w:rsid w:val="00134854"/>
    <w:rsid w:val="00137509"/>
    <w:rsid w:val="001378AF"/>
    <w:rsid w:val="0014059A"/>
    <w:rsid w:val="001408C2"/>
    <w:rsid w:val="00140A90"/>
    <w:rsid w:val="001419F6"/>
    <w:rsid w:val="00142673"/>
    <w:rsid w:val="001437A2"/>
    <w:rsid w:val="001446A5"/>
    <w:rsid w:val="001449DD"/>
    <w:rsid w:val="001462A0"/>
    <w:rsid w:val="001467B1"/>
    <w:rsid w:val="00147B4B"/>
    <w:rsid w:val="00147CE4"/>
    <w:rsid w:val="00154574"/>
    <w:rsid w:val="00154983"/>
    <w:rsid w:val="00154EED"/>
    <w:rsid w:val="00155156"/>
    <w:rsid w:val="001558BD"/>
    <w:rsid w:val="00156E5D"/>
    <w:rsid w:val="001573C4"/>
    <w:rsid w:val="0015782F"/>
    <w:rsid w:val="00157ABB"/>
    <w:rsid w:val="00160023"/>
    <w:rsid w:val="00160046"/>
    <w:rsid w:val="001605A7"/>
    <w:rsid w:val="00160946"/>
    <w:rsid w:val="00160E7A"/>
    <w:rsid w:val="00161A41"/>
    <w:rsid w:val="00162153"/>
    <w:rsid w:val="00162DB5"/>
    <w:rsid w:val="00165B24"/>
    <w:rsid w:val="001672E1"/>
    <w:rsid w:val="00167FEF"/>
    <w:rsid w:val="001705EC"/>
    <w:rsid w:val="001710EF"/>
    <w:rsid w:val="00171C0D"/>
    <w:rsid w:val="001721D4"/>
    <w:rsid w:val="001726F8"/>
    <w:rsid w:val="0017487E"/>
    <w:rsid w:val="00174C03"/>
    <w:rsid w:val="001753D0"/>
    <w:rsid w:val="00175A60"/>
    <w:rsid w:val="00176BA6"/>
    <w:rsid w:val="00176DE0"/>
    <w:rsid w:val="0017784E"/>
    <w:rsid w:val="00180001"/>
    <w:rsid w:val="00181706"/>
    <w:rsid w:val="00181E0B"/>
    <w:rsid w:val="00181F4D"/>
    <w:rsid w:val="001847C2"/>
    <w:rsid w:val="00186569"/>
    <w:rsid w:val="00186B3C"/>
    <w:rsid w:val="001909FC"/>
    <w:rsid w:val="0019178F"/>
    <w:rsid w:val="00191C1A"/>
    <w:rsid w:val="001930FD"/>
    <w:rsid w:val="00194515"/>
    <w:rsid w:val="00195B47"/>
    <w:rsid w:val="001A1862"/>
    <w:rsid w:val="001A18F7"/>
    <w:rsid w:val="001A2531"/>
    <w:rsid w:val="001A313A"/>
    <w:rsid w:val="001A3D0E"/>
    <w:rsid w:val="001A48F7"/>
    <w:rsid w:val="001A5D29"/>
    <w:rsid w:val="001A672A"/>
    <w:rsid w:val="001A6D66"/>
    <w:rsid w:val="001A7430"/>
    <w:rsid w:val="001A7F4C"/>
    <w:rsid w:val="001B2023"/>
    <w:rsid w:val="001B3058"/>
    <w:rsid w:val="001B3EF1"/>
    <w:rsid w:val="001B47E5"/>
    <w:rsid w:val="001B52DB"/>
    <w:rsid w:val="001B52FF"/>
    <w:rsid w:val="001B6A46"/>
    <w:rsid w:val="001C25E9"/>
    <w:rsid w:val="001C3C16"/>
    <w:rsid w:val="001C3D3C"/>
    <w:rsid w:val="001C4148"/>
    <w:rsid w:val="001C78C6"/>
    <w:rsid w:val="001D18E9"/>
    <w:rsid w:val="001D23F5"/>
    <w:rsid w:val="001D245A"/>
    <w:rsid w:val="001D3848"/>
    <w:rsid w:val="001D5B53"/>
    <w:rsid w:val="001D5D3D"/>
    <w:rsid w:val="001D6420"/>
    <w:rsid w:val="001D697F"/>
    <w:rsid w:val="001D7BE5"/>
    <w:rsid w:val="001D7C48"/>
    <w:rsid w:val="001D7FC5"/>
    <w:rsid w:val="001E0B40"/>
    <w:rsid w:val="001E1AB4"/>
    <w:rsid w:val="001E2C2E"/>
    <w:rsid w:val="001E2FD8"/>
    <w:rsid w:val="001E37B7"/>
    <w:rsid w:val="001E47D3"/>
    <w:rsid w:val="001E5E6D"/>
    <w:rsid w:val="001E6228"/>
    <w:rsid w:val="001E6532"/>
    <w:rsid w:val="001E76E6"/>
    <w:rsid w:val="001E7CC0"/>
    <w:rsid w:val="001E7F8B"/>
    <w:rsid w:val="001F230C"/>
    <w:rsid w:val="001F32DF"/>
    <w:rsid w:val="001F3ACB"/>
    <w:rsid w:val="001F3C7A"/>
    <w:rsid w:val="001F43DA"/>
    <w:rsid w:val="001F4812"/>
    <w:rsid w:val="001F4CD2"/>
    <w:rsid w:val="001F74E2"/>
    <w:rsid w:val="002003E4"/>
    <w:rsid w:val="0020182A"/>
    <w:rsid w:val="0020323A"/>
    <w:rsid w:val="00203A31"/>
    <w:rsid w:val="0021082A"/>
    <w:rsid w:val="00210D69"/>
    <w:rsid w:val="00210E92"/>
    <w:rsid w:val="0021242F"/>
    <w:rsid w:val="00212960"/>
    <w:rsid w:val="00212B55"/>
    <w:rsid w:val="00213086"/>
    <w:rsid w:val="00213A61"/>
    <w:rsid w:val="00213B65"/>
    <w:rsid w:val="0021401A"/>
    <w:rsid w:val="00214AD6"/>
    <w:rsid w:val="002163C7"/>
    <w:rsid w:val="002169FA"/>
    <w:rsid w:val="002201E9"/>
    <w:rsid w:val="00220588"/>
    <w:rsid w:val="00224579"/>
    <w:rsid w:val="00225B2E"/>
    <w:rsid w:val="00227D9E"/>
    <w:rsid w:val="00230C7F"/>
    <w:rsid w:val="00231326"/>
    <w:rsid w:val="002331F2"/>
    <w:rsid w:val="00233C16"/>
    <w:rsid w:val="00235A80"/>
    <w:rsid w:val="0024024C"/>
    <w:rsid w:val="00242E31"/>
    <w:rsid w:val="0024496E"/>
    <w:rsid w:val="00244AB3"/>
    <w:rsid w:val="002479A9"/>
    <w:rsid w:val="002505D5"/>
    <w:rsid w:val="00251075"/>
    <w:rsid w:val="00252B73"/>
    <w:rsid w:val="00254A3E"/>
    <w:rsid w:val="00256B8D"/>
    <w:rsid w:val="00257356"/>
    <w:rsid w:val="00261175"/>
    <w:rsid w:val="00261BDA"/>
    <w:rsid w:val="00264B1E"/>
    <w:rsid w:val="002665E2"/>
    <w:rsid w:val="002702D0"/>
    <w:rsid w:val="00271430"/>
    <w:rsid w:val="00271484"/>
    <w:rsid w:val="00271A37"/>
    <w:rsid w:val="00271F0F"/>
    <w:rsid w:val="0027384D"/>
    <w:rsid w:val="00273F66"/>
    <w:rsid w:val="00274C51"/>
    <w:rsid w:val="00274F7F"/>
    <w:rsid w:val="00275B40"/>
    <w:rsid w:val="00276681"/>
    <w:rsid w:val="00277B41"/>
    <w:rsid w:val="00277C1E"/>
    <w:rsid w:val="002804C5"/>
    <w:rsid w:val="00281093"/>
    <w:rsid w:val="00283355"/>
    <w:rsid w:val="00283CE0"/>
    <w:rsid w:val="00284039"/>
    <w:rsid w:val="00285B08"/>
    <w:rsid w:val="00286CE7"/>
    <w:rsid w:val="0028710C"/>
    <w:rsid w:val="00287170"/>
    <w:rsid w:val="002874D8"/>
    <w:rsid w:val="00290496"/>
    <w:rsid w:val="00291DE5"/>
    <w:rsid w:val="0029353C"/>
    <w:rsid w:val="002948DB"/>
    <w:rsid w:val="002950B4"/>
    <w:rsid w:val="00295371"/>
    <w:rsid w:val="00295885"/>
    <w:rsid w:val="00295B7A"/>
    <w:rsid w:val="00296695"/>
    <w:rsid w:val="00296A9D"/>
    <w:rsid w:val="002A06F4"/>
    <w:rsid w:val="002A1940"/>
    <w:rsid w:val="002A2D71"/>
    <w:rsid w:val="002A59F2"/>
    <w:rsid w:val="002A673C"/>
    <w:rsid w:val="002A701C"/>
    <w:rsid w:val="002B2083"/>
    <w:rsid w:val="002B2269"/>
    <w:rsid w:val="002B322B"/>
    <w:rsid w:val="002B395C"/>
    <w:rsid w:val="002B41D4"/>
    <w:rsid w:val="002C2070"/>
    <w:rsid w:val="002C20B4"/>
    <w:rsid w:val="002C2295"/>
    <w:rsid w:val="002C3982"/>
    <w:rsid w:val="002C3A45"/>
    <w:rsid w:val="002C66D5"/>
    <w:rsid w:val="002C78E9"/>
    <w:rsid w:val="002C7D55"/>
    <w:rsid w:val="002D00E1"/>
    <w:rsid w:val="002D063A"/>
    <w:rsid w:val="002D0A61"/>
    <w:rsid w:val="002D321F"/>
    <w:rsid w:val="002D34D6"/>
    <w:rsid w:val="002D353E"/>
    <w:rsid w:val="002D3F89"/>
    <w:rsid w:val="002D48DE"/>
    <w:rsid w:val="002D5C37"/>
    <w:rsid w:val="002D5C76"/>
    <w:rsid w:val="002E0439"/>
    <w:rsid w:val="002E1E69"/>
    <w:rsid w:val="002E47C3"/>
    <w:rsid w:val="002E5748"/>
    <w:rsid w:val="002E620B"/>
    <w:rsid w:val="002E6B4B"/>
    <w:rsid w:val="002F0EBA"/>
    <w:rsid w:val="002F0F7D"/>
    <w:rsid w:val="002F39BF"/>
    <w:rsid w:val="002F41F1"/>
    <w:rsid w:val="002F5AD0"/>
    <w:rsid w:val="002F68CE"/>
    <w:rsid w:val="002F755A"/>
    <w:rsid w:val="00300ED8"/>
    <w:rsid w:val="00301686"/>
    <w:rsid w:val="0030207D"/>
    <w:rsid w:val="00302B14"/>
    <w:rsid w:val="00303129"/>
    <w:rsid w:val="00303206"/>
    <w:rsid w:val="00303C46"/>
    <w:rsid w:val="00303F87"/>
    <w:rsid w:val="00306B2F"/>
    <w:rsid w:val="00306B33"/>
    <w:rsid w:val="00306F2A"/>
    <w:rsid w:val="003077D1"/>
    <w:rsid w:val="00307AD6"/>
    <w:rsid w:val="003128C7"/>
    <w:rsid w:val="003128D3"/>
    <w:rsid w:val="00312C5C"/>
    <w:rsid w:val="0031425A"/>
    <w:rsid w:val="003142FD"/>
    <w:rsid w:val="003216EA"/>
    <w:rsid w:val="00321750"/>
    <w:rsid w:val="00322087"/>
    <w:rsid w:val="0032223C"/>
    <w:rsid w:val="00323215"/>
    <w:rsid w:val="00324110"/>
    <w:rsid w:val="0032459D"/>
    <w:rsid w:val="003254B9"/>
    <w:rsid w:val="00325C26"/>
    <w:rsid w:val="0032612E"/>
    <w:rsid w:val="003301A3"/>
    <w:rsid w:val="003301DB"/>
    <w:rsid w:val="003316CD"/>
    <w:rsid w:val="00331966"/>
    <w:rsid w:val="00332CFE"/>
    <w:rsid w:val="003338AD"/>
    <w:rsid w:val="00333CBC"/>
    <w:rsid w:val="00334C0F"/>
    <w:rsid w:val="00334E04"/>
    <w:rsid w:val="00335E01"/>
    <w:rsid w:val="00337157"/>
    <w:rsid w:val="00337995"/>
    <w:rsid w:val="0034017F"/>
    <w:rsid w:val="00340186"/>
    <w:rsid w:val="00342000"/>
    <w:rsid w:val="00342350"/>
    <w:rsid w:val="003429F3"/>
    <w:rsid w:val="00343E89"/>
    <w:rsid w:val="00344712"/>
    <w:rsid w:val="003449FE"/>
    <w:rsid w:val="00345FAF"/>
    <w:rsid w:val="0034653E"/>
    <w:rsid w:val="0034667B"/>
    <w:rsid w:val="00351093"/>
    <w:rsid w:val="00351213"/>
    <w:rsid w:val="003522F7"/>
    <w:rsid w:val="00352E52"/>
    <w:rsid w:val="00353792"/>
    <w:rsid w:val="0035483E"/>
    <w:rsid w:val="003566F0"/>
    <w:rsid w:val="00356D75"/>
    <w:rsid w:val="00357BBC"/>
    <w:rsid w:val="00361AC8"/>
    <w:rsid w:val="00362C07"/>
    <w:rsid w:val="00363DD3"/>
    <w:rsid w:val="003657CD"/>
    <w:rsid w:val="00366088"/>
    <w:rsid w:val="00367055"/>
    <w:rsid w:val="003673AE"/>
    <w:rsid w:val="003727BE"/>
    <w:rsid w:val="00373C09"/>
    <w:rsid w:val="00373EF6"/>
    <w:rsid w:val="00375D5D"/>
    <w:rsid w:val="00376B49"/>
    <w:rsid w:val="00377F7F"/>
    <w:rsid w:val="003813C8"/>
    <w:rsid w:val="00381806"/>
    <w:rsid w:val="0038270F"/>
    <w:rsid w:val="00383F3B"/>
    <w:rsid w:val="00384C6F"/>
    <w:rsid w:val="00384D65"/>
    <w:rsid w:val="003853E1"/>
    <w:rsid w:val="00385B08"/>
    <w:rsid w:val="003860E9"/>
    <w:rsid w:val="003901A8"/>
    <w:rsid w:val="0039092B"/>
    <w:rsid w:val="003917BD"/>
    <w:rsid w:val="00391962"/>
    <w:rsid w:val="00393515"/>
    <w:rsid w:val="00393927"/>
    <w:rsid w:val="00393CEE"/>
    <w:rsid w:val="00393DF8"/>
    <w:rsid w:val="003957B7"/>
    <w:rsid w:val="00396D8B"/>
    <w:rsid w:val="00397FB0"/>
    <w:rsid w:val="003A0D6B"/>
    <w:rsid w:val="003A19DA"/>
    <w:rsid w:val="003A204A"/>
    <w:rsid w:val="003A3A53"/>
    <w:rsid w:val="003A42D2"/>
    <w:rsid w:val="003A4E62"/>
    <w:rsid w:val="003A6B00"/>
    <w:rsid w:val="003A6C22"/>
    <w:rsid w:val="003A6C47"/>
    <w:rsid w:val="003B0D1C"/>
    <w:rsid w:val="003B1EF6"/>
    <w:rsid w:val="003B21B3"/>
    <w:rsid w:val="003B22F4"/>
    <w:rsid w:val="003B260C"/>
    <w:rsid w:val="003B3716"/>
    <w:rsid w:val="003B5929"/>
    <w:rsid w:val="003B70AE"/>
    <w:rsid w:val="003B73FE"/>
    <w:rsid w:val="003C000E"/>
    <w:rsid w:val="003C0DD6"/>
    <w:rsid w:val="003C0E03"/>
    <w:rsid w:val="003C19B9"/>
    <w:rsid w:val="003C1F03"/>
    <w:rsid w:val="003C314C"/>
    <w:rsid w:val="003C35BB"/>
    <w:rsid w:val="003C3B7D"/>
    <w:rsid w:val="003C46F0"/>
    <w:rsid w:val="003C5098"/>
    <w:rsid w:val="003C673C"/>
    <w:rsid w:val="003C6B1E"/>
    <w:rsid w:val="003D5373"/>
    <w:rsid w:val="003D6501"/>
    <w:rsid w:val="003E0874"/>
    <w:rsid w:val="003E099D"/>
    <w:rsid w:val="003E1EBE"/>
    <w:rsid w:val="003E4BC6"/>
    <w:rsid w:val="003E62BA"/>
    <w:rsid w:val="003F0B40"/>
    <w:rsid w:val="003F16EA"/>
    <w:rsid w:val="003F2260"/>
    <w:rsid w:val="003F2528"/>
    <w:rsid w:val="003F2702"/>
    <w:rsid w:val="003F2BE8"/>
    <w:rsid w:val="003F324D"/>
    <w:rsid w:val="003F4EC9"/>
    <w:rsid w:val="003F75FA"/>
    <w:rsid w:val="003F7F2F"/>
    <w:rsid w:val="0040070F"/>
    <w:rsid w:val="0040086E"/>
    <w:rsid w:val="00405209"/>
    <w:rsid w:val="004075B2"/>
    <w:rsid w:val="0040764D"/>
    <w:rsid w:val="0041053E"/>
    <w:rsid w:val="00410677"/>
    <w:rsid w:val="00410CEB"/>
    <w:rsid w:val="004118FE"/>
    <w:rsid w:val="00412202"/>
    <w:rsid w:val="00414613"/>
    <w:rsid w:val="00415017"/>
    <w:rsid w:val="004171C0"/>
    <w:rsid w:val="00420448"/>
    <w:rsid w:val="0042188D"/>
    <w:rsid w:val="00422E64"/>
    <w:rsid w:val="0042305B"/>
    <w:rsid w:val="00423A7A"/>
    <w:rsid w:val="00424898"/>
    <w:rsid w:val="0042490E"/>
    <w:rsid w:val="004251F8"/>
    <w:rsid w:val="00426421"/>
    <w:rsid w:val="00427F64"/>
    <w:rsid w:val="00430212"/>
    <w:rsid w:val="0043135F"/>
    <w:rsid w:val="00431EE0"/>
    <w:rsid w:val="00431FBE"/>
    <w:rsid w:val="0043201E"/>
    <w:rsid w:val="00432897"/>
    <w:rsid w:val="00432919"/>
    <w:rsid w:val="00434C1E"/>
    <w:rsid w:val="00435114"/>
    <w:rsid w:val="00435299"/>
    <w:rsid w:val="00437159"/>
    <w:rsid w:val="0044246F"/>
    <w:rsid w:val="00443481"/>
    <w:rsid w:val="004446A7"/>
    <w:rsid w:val="00444EE6"/>
    <w:rsid w:val="00445E43"/>
    <w:rsid w:val="00447EB9"/>
    <w:rsid w:val="0045175D"/>
    <w:rsid w:val="004525AA"/>
    <w:rsid w:val="0045398F"/>
    <w:rsid w:val="00455881"/>
    <w:rsid w:val="004558C3"/>
    <w:rsid w:val="0045675C"/>
    <w:rsid w:val="004606D7"/>
    <w:rsid w:val="00460AD1"/>
    <w:rsid w:val="00461D01"/>
    <w:rsid w:val="004625AE"/>
    <w:rsid w:val="0046266A"/>
    <w:rsid w:val="00462FD1"/>
    <w:rsid w:val="00463B7F"/>
    <w:rsid w:val="00463C70"/>
    <w:rsid w:val="00466AF4"/>
    <w:rsid w:val="004700FF"/>
    <w:rsid w:val="0047193B"/>
    <w:rsid w:val="00471AA7"/>
    <w:rsid w:val="00473FC1"/>
    <w:rsid w:val="00474611"/>
    <w:rsid w:val="00474F66"/>
    <w:rsid w:val="004766AE"/>
    <w:rsid w:val="00477158"/>
    <w:rsid w:val="00477CEE"/>
    <w:rsid w:val="0048302C"/>
    <w:rsid w:val="004836F3"/>
    <w:rsid w:val="00483DC4"/>
    <w:rsid w:val="004840B0"/>
    <w:rsid w:val="004842B9"/>
    <w:rsid w:val="00484E40"/>
    <w:rsid w:val="00484FCC"/>
    <w:rsid w:val="0048505B"/>
    <w:rsid w:val="00485E90"/>
    <w:rsid w:val="00487434"/>
    <w:rsid w:val="00487549"/>
    <w:rsid w:val="00490FC9"/>
    <w:rsid w:val="00492AA1"/>
    <w:rsid w:val="0049312C"/>
    <w:rsid w:val="00494081"/>
    <w:rsid w:val="00494839"/>
    <w:rsid w:val="00494B53"/>
    <w:rsid w:val="00494EB0"/>
    <w:rsid w:val="0049574F"/>
    <w:rsid w:val="004973D0"/>
    <w:rsid w:val="00497F45"/>
    <w:rsid w:val="004A01AD"/>
    <w:rsid w:val="004A03B0"/>
    <w:rsid w:val="004A17A9"/>
    <w:rsid w:val="004A17F0"/>
    <w:rsid w:val="004A25B1"/>
    <w:rsid w:val="004A4A6C"/>
    <w:rsid w:val="004A5C45"/>
    <w:rsid w:val="004A64F1"/>
    <w:rsid w:val="004A7504"/>
    <w:rsid w:val="004B0002"/>
    <w:rsid w:val="004B0BC6"/>
    <w:rsid w:val="004B14BA"/>
    <w:rsid w:val="004B2718"/>
    <w:rsid w:val="004B33B2"/>
    <w:rsid w:val="004B47C8"/>
    <w:rsid w:val="004B7301"/>
    <w:rsid w:val="004B7D2B"/>
    <w:rsid w:val="004C0110"/>
    <w:rsid w:val="004C0AAB"/>
    <w:rsid w:val="004C204E"/>
    <w:rsid w:val="004C5840"/>
    <w:rsid w:val="004C7FE7"/>
    <w:rsid w:val="004D0E87"/>
    <w:rsid w:val="004D1835"/>
    <w:rsid w:val="004D3002"/>
    <w:rsid w:val="004D39F8"/>
    <w:rsid w:val="004D612B"/>
    <w:rsid w:val="004D7BE8"/>
    <w:rsid w:val="004E047A"/>
    <w:rsid w:val="004E0EEF"/>
    <w:rsid w:val="004E152F"/>
    <w:rsid w:val="004E2D75"/>
    <w:rsid w:val="004E3910"/>
    <w:rsid w:val="004E3BBB"/>
    <w:rsid w:val="004E445A"/>
    <w:rsid w:val="004E47AC"/>
    <w:rsid w:val="004E519D"/>
    <w:rsid w:val="004E52EB"/>
    <w:rsid w:val="004E5EE6"/>
    <w:rsid w:val="004E6AEC"/>
    <w:rsid w:val="004E6B4B"/>
    <w:rsid w:val="004E77F7"/>
    <w:rsid w:val="004F0D1D"/>
    <w:rsid w:val="004F1041"/>
    <w:rsid w:val="004F26B8"/>
    <w:rsid w:val="004F3DD7"/>
    <w:rsid w:val="004F4C6A"/>
    <w:rsid w:val="004F4EB9"/>
    <w:rsid w:val="004F508F"/>
    <w:rsid w:val="004F66D5"/>
    <w:rsid w:val="004F7968"/>
    <w:rsid w:val="005001C0"/>
    <w:rsid w:val="005039AF"/>
    <w:rsid w:val="0050551A"/>
    <w:rsid w:val="00507AE2"/>
    <w:rsid w:val="00507E7D"/>
    <w:rsid w:val="005105E6"/>
    <w:rsid w:val="00511ECD"/>
    <w:rsid w:val="005136D1"/>
    <w:rsid w:val="00514EEF"/>
    <w:rsid w:val="0051549B"/>
    <w:rsid w:val="00515804"/>
    <w:rsid w:val="00516D08"/>
    <w:rsid w:val="005171FB"/>
    <w:rsid w:val="005179C6"/>
    <w:rsid w:val="00520128"/>
    <w:rsid w:val="00520FD0"/>
    <w:rsid w:val="00521D05"/>
    <w:rsid w:val="00521D5A"/>
    <w:rsid w:val="0052409B"/>
    <w:rsid w:val="005268C1"/>
    <w:rsid w:val="00531CCD"/>
    <w:rsid w:val="00532D49"/>
    <w:rsid w:val="00533425"/>
    <w:rsid w:val="0053447C"/>
    <w:rsid w:val="00536150"/>
    <w:rsid w:val="00537000"/>
    <w:rsid w:val="00537027"/>
    <w:rsid w:val="00537CDB"/>
    <w:rsid w:val="00537D1C"/>
    <w:rsid w:val="00537FB2"/>
    <w:rsid w:val="00540464"/>
    <w:rsid w:val="005420C9"/>
    <w:rsid w:val="00542451"/>
    <w:rsid w:val="00543B90"/>
    <w:rsid w:val="00544FE5"/>
    <w:rsid w:val="00545506"/>
    <w:rsid w:val="00545B1E"/>
    <w:rsid w:val="00546B31"/>
    <w:rsid w:val="00547AF2"/>
    <w:rsid w:val="0055169A"/>
    <w:rsid w:val="005521E6"/>
    <w:rsid w:val="00552344"/>
    <w:rsid w:val="00555E71"/>
    <w:rsid w:val="005576EE"/>
    <w:rsid w:val="00557E12"/>
    <w:rsid w:val="00560D22"/>
    <w:rsid w:val="00560D5C"/>
    <w:rsid w:val="00561362"/>
    <w:rsid w:val="00561796"/>
    <w:rsid w:val="005633B5"/>
    <w:rsid w:val="0056427B"/>
    <w:rsid w:val="00564E8B"/>
    <w:rsid w:val="00567470"/>
    <w:rsid w:val="00567742"/>
    <w:rsid w:val="00567F59"/>
    <w:rsid w:val="00571FA5"/>
    <w:rsid w:val="00572AAA"/>
    <w:rsid w:val="00573A8D"/>
    <w:rsid w:val="00573FF7"/>
    <w:rsid w:val="00574088"/>
    <w:rsid w:val="005745BC"/>
    <w:rsid w:val="0057517F"/>
    <w:rsid w:val="005757CE"/>
    <w:rsid w:val="00575A46"/>
    <w:rsid w:val="00576AB5"/>
    <w:rsid w:val="0058088F"/>
    <w:rsid w:val="005835B6"/>
    <w:rsid w:val="00584A5F"/>
    <w:rsid w:val="005857CE"/>
    <w:rsid w:val="0058647A"/>
    <w:rsid w:val="0058650D"/>
    <w:rsid w:val="0058668B"/>
    <w:rsid w:val="00586F35"/>
    <w:rsid w:val="005919D9"/>
    <w:rsid w:val="00591E7A"/>
    <w:rsid w:val="00592A12"/>
    <w:rsid w:val="005932DA"/>
    <w:rsid w:val="00593CFE"/>
    <w:rsid w:val="00594B97"/>
    <w:rsid w:val="00594BEF"/>
    <w:rsid w:val="005958A3"/>
    <w:rsid w:val="005964E9"/>
    <w:rsid w:val="00596826"/>
    <w:rsid w:val="00596D2A"/>
    <w:rsid w:val="005974B7"/>
    <w:rsid w:val="005A2BFB"/>
    <w:rsid w:val="005A3BA2"/>
    <w:rsid w:val="005A3DC1"/>
    <w:rsid w:val="005A41B2"/>
    <w:rsid w:val="005A4918"/>
    <w:rsid w:val="005A4BF4"/>
    <w:rsid w:val="005A4FAA"/>
    <w:rsid w:val="005A5775"/>
    <w:rsid w:val="005B23BC"/>
    <w:rsid w:val="005B48D4"/>
    <w:rsid w:val="005B4B21"/>
    <w:rsid w:val="005B500D"/>
    <w:rsid w:val="005B7A65"/>
    <w:rsid w:val="005B7D11"/>
    <w:rsid w:val="005C0132"/>
    <w:rsid w:val="005C09CF"/>
    <w:rsid w:val="005C4EDC"/>
    <w:rsid w:val="005C60B6"/>
    <w:rsid w:val="005D0784"/>
    <w:rsid w:val="005D0A1E"/>
    <w:rsid w:val="005D189C"/>
    <w:rsid w:val="005D190C"/>
    <w:rsid w:val="005D4158"/>
    <w:rsid w:val="005D5232"/>
    <w:rsid w:val="005D5677"/>
    <w:rsid w:val="005D6A3E"/>
    <w:rsid w:val="005D7F67"/>
    <w:rsid w:val="005D7F6E"/>
    <w:rsid w:val="005E0E1D"/>
    <w:rsid w:val="005E16E8"/>
    <w:rsid w:val="005E2547"/>
    <w:rsid w:val="005E2DA0"/>
    <w:rsid w:val="005E4A3B"/>
    <w:rsid w:val="005E4C62"/>
    <w:rsid w:val="005E507F"/>
    <w:rsid w:val="005E5C14"/>
    <w:rsid w:val="005E65B9"/>
    <w:rsid w:val="005E665C"/>
    <w:rsid w:val="005E7B2B"/>
    <w:rsid w:val="005E7E97"/>
    <w:rsid w:val="005F0DA4"/>
    <w:rsid w:val="005F13EF"/>
    <w:rsid w:val="005F2CC4"/>
    <w:rsid w:val="005F53FD"/>
    <w:rsid w:val="005F5568"/>
    <w:rsid w:val="005F6391"/>
    <w:rsid w:val="005F697B"/>
    <w:rsid w:val="005F7181"/>
    <w:rsid w:val="005F7510"/>
    <w:rsid w:val="0060003E"/>
    <w:rsid w:val="0060092C"/>
    <w:rsid w:val="00602172"/>
    <w:rsid w:val="0060264A"/>
    <w:rsid w:val="00604938"/>
    <w:rsid w:val="00606DC8"/>
    <w:rsid w:val="006115D3"/>
    <w:rsid w:val="00611F5E"/>
    <w:rsid w:val="00613A78"/>
    <w:rsid w:val="00614127"/>
    <w:rsid w:val="006147F9"/>
    <w:rsid w:val="00614C99"/>
    <w:rsid w:val="00614FE3"/>
    <w:rsid w:val="00620331"/>
    <w:rsid w:val="006207EA"/>
    <w:rsid w:val="006215F9"/>
    <w:rsid w:val="00621D41"/>
    <w:rsid w:val="0062326B"/>
    <w:rsid w:val="00625D05"/>
    <w:rsid w:val="006275D0"/>
    <w:rsid w:val="00630481"/>
    <w:rsid w:val="00630FFD"/>
    <w:rsid w:val="00632648"/>
    <w:rsid w:val="00632D42"/>
    <w:rsid w:val="006400C8"/>
    <w:rsid w:val="00641F92"/>
    <w:rsid w:val="00645065"/>
    <w:rsid w:val="006473D1"/>
    <w:rsid w:val="00647F09"/>
    <w:rsid w:val="00650295"/>
    <w:rsid w:val="006506D4"/>
    <w:rsid w:val="00651738"/>
    <w:rsid w:val="00652E13"/>
    <w:rsid w:val="00652EDC"/>
    <w:rsid w:val="00653E5E"/>
    <w:rsid w:val="006541BA"/>
    <w:rsid w:val="0065610D"/>
    <w:rsid w:val="0065657A"/>
    <w:rsid w:val="0066154C"/>
    <w:rsid w:val="00661D4E"/>
    <w:rsid w:val="0066412C"/>
    <w:rsid w:val="00664A90"/>
    <w:rsid w:val="00664ECF"/>
    <w:rsid w:val="00666B2F"/>
    <w:rsid w:val="00666CE3"/>
    <w:rsid w:val="006709D2"/>
    <w:rsid w:val="00670E31"/>
    <w:rsid w:val="006710E4"/>
    <w:rsid w:val="00671F95"/>
    <w:rsid w:val="00672AAD"/>
    <w:rsid w:val="0067312F"/>
    <w:rsid w:val="00673DE8"/>
    <w:rsid w:val="006740A7"/>
    <w:rsid w:val="00675090"/>
    <w:rsid w:val="00676120"/>
    <w:rsid w:val="006762C0"/>
    <w:rsid w:val="0067642D"/>
    <w:rsid w:val="006773BC"/>
    <w:rsid w:val="00677841"/>
    <w:rsid w:val="00677FE4"/>
    <w:rsid w:val="006812BC"/>
    <w:rsid w:val="006825C2"/>
    <w:rsid w:val="00683C4D"/>
    <w:rsid w:val="00685977"/>
    <w:rsid w:val="00686FB5"/>
    <w:rsid w:val="00692238"/>
    <w:rsid w:val="00692E04"/>
    <w:rsid w:val="0069478F"/>
    <w:rsid w:val="00696A7A"/>
    <w:rsid w:val="006A0D88"/>
    <w:rsid w:val="006A3E8D"/>
    <w:rsid w:val="006A4752"/>
    <w:rsid w:val="006A4D16"/>
    <w:rsid w:val="006A4DA9"/>
    <w:rsid w:val="006A66C5"/>
    <w:rsid w:val="006A72E3"/>
    <w:rsid w:val="006B0EB9"/>
    <w:rsid w:val="006B46D1"/>
    <w:rsid w:val="006B6B0A"/>
    <w:rsid w:val="006B6FED"/>
    <w:rsid w:val="006B7836"/>
    <w:rsid w:val="006B78EB"/>
    <w:rsid w:val="006C0A5F"/>
    <w:rsid w:val="006C2961"/>
    <w:rsid w:val="006C2B2F"/>
    <w:rsid w:val="006C2D8D"/>
    <w:rsid w:val="006C3D17"/>
    <w:rsid w:val="006C4B04"/>
    <w:rsid w:val="006C4ED6"/>
    <w:rsid w:val="006C5C8E"/>
    <w:rsid w:val="006C5D48"/>
    <w:rsid w:val="006C68C0"/>
    <w:rsid w:val="006C6969"/>
    <w:rsid w:val="006C69E4"/>
    <w:rsid w:val="006D0815"/>
    <w:rsid w:val="006D13B2"/>
    <w:rsid w:val="006D24B0"/>
    <w:rsid w:val="006D3F94"/>
    <w:rsid w:val="006D4540"/>
    <w:rsid w:val="006E0B10"/>
    <w:rsid w:val="006E1605"/>
    <w:rsid w:val="006E1A4B"/>
    <w:rsid w:val="006E1FAE"/>
    <w:rsid w:val="006E2755"/>
    <w:rsid w:val="006E396B"/>
    <w:rsid w:val="006E3AAF"/>
    <w:rsid w:val="006E3F91"/>
    <w:rsid w:val="006E547A"/>
    <w:rsid w:val="006E6DE5"/>
    <w:rsid w:val="006E76CB"/>
    <w:rsid w:val="006E7D8E"/>
    <w:rsid w:val="006F09BB"/>
    <w:rsid w:val="006F1502"/>
    <w:rsid w:val="006F3AC9"/>
    <w:rsid w:val="006F474C"/>
    <w:rsid w:val="006F7244"/>
    <w:rsid w:val="006F7B84"/>
    <w:rsid w:val="00700BAB"/>
    <w:rsid w:val="00700D18"/>
    <w:rsid w:val="0070135E"/>
    <w:rsid w:val="00701763"/>
    <w:rsid w:val="007024AA"/>
    <w:rsid w:val="00702F2E"/>
    <w:rsid w:val="00704CEC"/>
    <w:rsid w:val="00705518"/>
    <w:rsid w:val="00707184"/>
    <w:rsid w:val="00710116"/>
    <w:rsid w:val="007104CF"/>
    <w:rsid w:val="00710654"/>
    <w:rsid w:val="00710BD9"/>
    <w:rsid w:val="007114CF"/>
    <w:rsid w:val="00713027"/>
    <w:rsid w:val="00715ED3"/>
    <w:rsid w:val="007201D2"/>
    <w:rsid w:val="0072035D"/>
    <w:rsid w:val="0072067C"/>
    <w:rsid w:val="00721D01"/>
    <w:rsid w:val="0072276D"/>
    <w:rsid w:val="00724B42"/>
    <w:rsid w:val="00724C6B"/>
    <w:rsid w:val="00725145"/>
    <w:rsid w:val="0072719A"/>
    <w:rsid w:val="007275A9"/>
    <w:rsid w:val="0073072C"/>
    <w:rsid w:val="00730762"/>
    <w:rsid w:val="00731A92"/>
    <w:rsid w:val="00737DF6"/>
    <w:rsid w:val="00740975"/>
    <w:rsid w:val="007409EE"/>
    <w:rsid w:val="00741775"/>
    <w:rsid w:val="007417D3"/>
    <w:rsid w:val="007426D1"/>
    <w:rsid w:val="007459C7"/>
    <w:rsid w:val="00746002"/>
    <w:rsid w:val="00746139"/>
    <w:rsid w:val="0074644D"/>
    <w:rsid w:val="00747159"/>
    <w:rsid w:val="00747A6C"/>
    <w:rsid w:val="00747B43"/>
    <w:rsid w:val="00747CC3"/>
    <w:rsid w:val="007509B4"/>
    <w:rsid w:val="00751BF7"/>
    <w:rsid w:val="0075212A"/>
    <w:rsid w:val="00752234"/>
    <w:rsid w:val="00752333"/>
    <w:rsid w:val="00752F42"/>
    <w:rsid w:val="00753394"/>
    <w:rsid w:val="00753741"/>
    <w:rsid w:val="00753780"/>
    <w:rsid w:val="00754D07"/>
    <w:rsid w:val="00755873"/>
    <w:rsid w:val="00755B97"/>
    <w:rsid w:val="007607C7"/>
    <w:rsid w:val="00761E33"/>
    <w:rsid w:val="00762EF6"/>
    <w:rsid w:val="00762F50"/>
    <w:rsid w:val="0076395A"/>
    <w:rsid w:val="007648D6"/>
    <w:rsid w:val="00764BA1"/>
    <w:rsid w:val="0077091E"/>
    <w:rsid w:val="007715BC"/>
    <w:rsid w:val="0077171D"/>
    <w:rsid w:val="007725B2"/>
    <w:rsid w:val="007727E6"/>
    <w:rsid w:val="00773C33"/>
    <w:rsid w:val="007745DB"/>
    <w:rsid w:val="0077540E"/>
    <w:rsid w:val="007754E9"/>
    <w:rsid w:val="00776138"/>
    <w:rsid w:val="007770E6"/>
    <w:rsid w:val="00782EC9"/>
    <w:rsid w:val="00783F15"/>
    <w:rsid w:val="00784E38"/>
    <w:rsid w:val="007857E9"/>
    <w:rsid w:val="00785D54"/>
    <w:rsid w:val="00787936"/>
    <w:rsid w:val="00787A2B"/>
    <w:rsid w:val="00787F64"/>
    <w:rsid w:val="00790812"/>
    <w:rsid w:val="00790C1F"/>
    <w:rsid w:val="00793233"/>
    <w:rsid w:val="00793F71"/>
    <w:rsid w:val="00794B69"/>
    <w:rsid w:val="00795121"/>
    <w:rsid w:val="00795B4F"/>
    <w:rsid w:val="00795DB6"/>
    <w:rsid w:val="00796851"/>
    <w:rsid w:val="007973BF"/>
    <w:rsid w:val="00797A31"/>
    <w:rsid w:val="007A06A5"/>
    <w:rsid w:val="007A17A4"/>
    <w:rsid w:val="007A26DF"/>
    <w:rsid w:val="007A2E5E"/>
    <w:rsid w:val="007A4E9D"/>
    <w:rsid w:val="007A51FA"/>
    <w:rsid w:val="007A5A86"/>
    <w:rsid w:val="007A6808"/>
    <w:rsid w:val="007A734E"/>
    <w:rsid w:val="007A7360"/>
    <w:rsid w:val="007A75B0"/>
    <w:rsid w:val="007A780E"/>
    <w:rsid w:val="007A79D7"/>
    <w:rsid w:val="007A7ADE"/>
    <w:rsid w:val="007B3E49"/>
    <w:rsid w:val="007B3EB4"/>
    <w:rsid w:val="007B4CEA"/>
    <w:rsid w:val="007B4E16"/>
    <w:rsid w:val="007B6928"/>
    <w:rsid w:val="007C079A"/>
    <w:rsid w:val="007C1275"/>
    <w:rsid w:val="007C12C5"/>
    <w:rsid w:val="007C18B6"/>
    <w:rsid w:val="007C1A1B"/>
    <w:rsid w:val="007C2EF4"/>
    <w:rsid w:val="007C4153"/>
    <w:rsid w:val="007C5085"/>
    <w:rsid w:val="007C679D"/>
    <w:rsid w:val="007C6823"/>
    <w:rsid w:val="007D0884"/>
    <w:rsid w:val="007D0DDF"/>
    <w:rsid w:val="007D11F6"/>
    <w:rsid w:val="007D3908"/>
    <w:rsid w:val="007D39FB"/>
    <w:rsid w:val="007D4AE9"/>
    <w:rsid w:val="007E0E8B"/>
    <w:rsid w:val="007E16A3"/>
    <w:rsid w:val="007E1811"/>
    <w:rsid w:val="007E22EE"/>
    <w:rsid w:val="007E3BEF"/>
    <w:rsid w:val="007E442C"/>
    <w:rsid w:val="007E4DD9"/>
    <w:rsid w:val="007E630B"/>
    <w:rsid w:val="007E7EA8"/>
    <w:rsid w:val="007F030E"/>
    <w:rsid w:val="007F032A"/>
    <w:rsid w:val="007F0E54"/>
    <w:rsid w:val="007F54EF"/>
    <w:rsid w:val="007F6334"/>
    <w:rsid w:val="007F7A59"/>
    <w:rsid w:val="0080045A"/>
    <w:rsid w:val="00800FBE"/>
    <w:rsid w:val="008016E8"/>
    <w:rsid w:val="0080185B"/>
    <w:rsid w:val="00803831"/>
    <w:rsid w:val="00804F52"/>
    <w:rsid w:val="00806127"/>
    <w:rsid w:val="008062F3"/>
    <w:rsid w:val="0081114C"/>
    <w:rsid w:val="00812516"/>
    <w:rsid w:val="00813CD3"/>
    <w:rsid w:val="0081769A"/>
    <w:rsid w:val="00821075"/>
    <w:rsid w:val="008210B4"/>
    <w:rsid w:val="00821591"/>
    <w:rsid w:val="00822B23"/>
    <w:rsid w:val="0082304D"/>
    <w:rsid w:val="00825410"/>
    <w:rsid w:val="00825A05"/>
    <w:rsid w:val="00826172"/>
    <w:rsid w:val="00830689"/>
    <w:rsid w:val="00830F2C"/>
    <w:rsid w:val="008311E5"/>
    <w:rsid w:val="00832443"/>
    <w:rsid w:val="00832E29"/>
    <w:rsid w:val="00833CD6"/>
    <w:rsid w:val="00833E3E"/>
    <w:rsid w:val="00834BAD"/>
    <w:rsid w:val="00835739"/>
    <w:rsid w:val="008368B2"/>
    <w:rsid w:val="008376BA"/>
    <w:rsid w:val="00837C63"/>
    <w:rsid w:val="0084046F"/>
    <w:rsid w:val="00840890"/>
    <w:rsid w:val="008422E1"/>
    <w:rsid w:val="008427C8"/>
    <w:rsid w:val="00843673"/>
    <w:rsid w:val="0084373C"/>
    <w:rsid w:val="008438D8"/>
    <w:rsid w:val="00845A94"/>
    <w:rsid w:val="0084627C"/>
    <w:rsid w:val="008470BF"/>
    <w:rsid w:val="00850892"/>
    <w:rsid w:val="00851217"/>
    <w:rsid w:val="0085170A"/>
    <w:rsid w:val="00852193"/>
    <w:rsid w:val="0085382C"/>
    <w:rsid w:val="0085529A"/>
    <w:rsid w:val="0085607D"/>
    <w:rsid w:val="008622B1"/>
    <w:rsid w:val="00865F36"/>
    <w:rsid w:val="00870E86"/>
    <w:rsid w:val="00871899"/>
    <w:rsid w:val="00871939"/>
    <w:rsid w:val="00871CFB"/>
    <w:rsid w:val="00871D5A"/>
    <w:rsid w:val="0087468B"/>
    <w:rsid w:val="00874F04"/>
    <w:rsid w:val="00875FBD"/>
    <w:rsid w:val="008760CE"/>
    <w:rsid w:val="00880827"/>
    <w:rsid w:val="00880FCC"/>
    <w:rsid w:val="00881E2D"/>
    <w:rsid w:val="00883357"/>
    <w:rsid w:val="00884AEB"/>
    <w:rsid w:val="00884D9E"/>
    <w:rsid w:val="00884DA6"/>
    <w:rsid w:val="0088508F"/>
    <w:rsid w:val="008865F9"/>
    <w:rsid w:val="0088717A"/>
    <w:rsid w:val="0088764F"/>
    <w:rsid w:val="00887924"/>
    <w:rsid w:val="00887DED"/>
    <w:rsid w:val="00890F90"/>
    <w:rsid w:val="0089115F"/>
    <w:rsid w:val="008925AA"/>
    <w:rsid w:val="0089391E"/>
    <w:rsid w:val="00895E3D"/>
    <w:rsid w:val="00896978"/>
    <w:rsid w:val="00896D84"/>
    <w:rsid w:val="008977BD"/>
    <w:rsid w:val="008A04FD"/>
    <w:rsid w:val="008A1293"/>
    <w:rsid w:val="008A1712"/>
    <w:rsid w:val="008A1979"/>
    <w:rsid w:val="008A201C"/>
    <w:rsid w:val="008A3306"/>
    <w:rsid w:val="008A39E1"/>
    <w:rsid w:val="008A4D7F"/>
    <w:rsid w:val="008A5A13"/>
    <w:rsid w:val="008A5CF2"/>
    <w:rsid w:val="008A6D69"/>
    <w:rsid w:val="008A7644"/>
    <w:rsid w:val="008B033D"/>
    <w:rsid w:val="008B0BE0"/>
    <w:rsid w:val="008B21A2"/>
    <w:rsid w:val="008B26E2"/>
    <w:rsid w:val="008B2E9B"/>
    <w:rsid w:val="008B355F"/>
    <w:rsid w:val="008B3B5E"/>
    <w:rsid w:val="008B408C"/>
    <w:rsid w:val="008B4BA5"/>
    <w:rsid w:val="008B5872"/>
    <w:rsid w:val="008B6F99"/>
    <w:rsid w:val="008B70D1"/>
    <w:rsid w:val="008B790C"/>
    <w:rsid w:val="008C041E"/>
    <w:rsid w:val="008C07AE"/>
    <w:rsid w:val="008C150C"/>
    <w:rsid w:val="008C16EC"/>
    <w:rsid w:val="008C2657"/>
    <w:rsid w:val="008C3C11"/>
    <w:rsid w:val="008C46AA"/>
    <w:rsid w:val="008C478E"/>
    <w:rsid w:val="008C541E"/>
    <w:rsid w:val="008C6049"/>
    <w:rsid w:val="008C62DB"/>
    <w:rsid w:val="008C7284"/>
    <w:rsid w:val="008D1817"/>
    <w:rsid w:val="008D28B3"/>
    <w:rsid w:val="008D377E"/>
    <w:rsid w:val="008D5FC0"/>
    <w:rsid w:val="008D69E1"/>
    <w:rsid w:val="008D736E"/>
    <w:rsid w:val="008D76D8"/>
    <w:rsid w:val="008E2B5B"/>
    <w:rsid w:val="008E2E21"/>
    <w:rsid w:val="008E3389"/>
    <w:rsid w:val="008E408C"/>
    <w:rsid w:val="008E4C02"/>
    <w:rsid w:val="008E529F"/>
    <w:rsid w:val="008E62EC"/>
    <w:rsid w:val="008E659B"/>
    <w:rsid w:val="008E6C3C"/>
    <w:rsid w:val="008E6CA8"/>
    <w:rsid w:val="008E7170"/>
    <w:rsid w:val="008F0A3D"/>
    <w:rsid w:val="008F0FEA"/>
    <w:rsid w:val="008F13AF"/>
    <w:rsid w:val="008F2507"/>
    <w:rsid w:val="008F31E6"/>
    <w:rsid w:val="008F63E2"/>
    <w:rsid w:val="008F68EA"/>
    <w:rsid w:val="008F6D0A"/>
    <w:rsid w:val="008F6DC1"/>
    <w:rsid w:val="00900365"/>
    <w:rsid w:val="00901F9C"/>
    <w:rsid w:val="00902B6D"/>
    <w:rsid w:val="00903DFD"/>
    <w:rsid w:val="009042A6"/>
    <w:rsid w:val="009054AB"/>
    <w:rsid w:val="00907A5A"/>
    <w:rsid w:val="00910647"/>
    <w:rsid w:val="009118F2"/>
    <w:rsid w:val="00913504"/>
    <w:rsid w:val="00913915"/>
    <w:rsid w:val="00913C83"/>
    <w:rsid w:val="009140B0"/>
    <w:rsid w:val="00914C66"/>
    <w:rsid w:val="00915697"/>
    <w:rsid w:val="0091666C"/>
    <w:rsid w:val="00916BF0"/>
    <w:rsid w:val="009176FD"/>
    <w:rsid w:val="00917B2C"/>
    <w:rsid w:val="0092090E"/>
    <w:rsid w:val="009220FB"/>
    <w:rsid w:val="00922E3B"/>
    <w:rsid w:val="009272B6"/>
    <w:rsid w:val="009279BB"/>
    <w:rsid w:val="0093038B"/>
    <w:rsid w:val="00930C4C"/>
    <w:rsid w:val="0093182C"/>
    <w:rsid w:val="00932C82"/>
    <w:rsid w:val="0093368B"/>
    <w:rsid w:val="00933AEC"/>
    <w:rsid w:val="009346D3"/>
    <w:rsid w:val="0093489D"/>
    <w:rsid w:val="00936592"/>
    <w:rsid w:val="00936ECB"/>
    <w:rsid w:val="00936F9B"/>
    <w:rsid w:val="00937205"/>
    <w:rsid w:val="00940422"/>
    <w:rsid w:val="00941901"/>
    <w:rsid w:val="00941A7B"/>
    <w:rsid w:val="00942884"/>
    <w:rsid w:val="009445DF"/>
    <w:rsid w:val="00944963"/>
    <w:rsid w:val="009454BE"/>
    <w:rsid w:val="00950145"/>
    <w:rsid w:val="00950F5C"/>
    <w:rsid w:val="00950FFF"/>
    <w:rsid w:val="00951188"/>
    <w:rsid w:val="009525BE"/>
    <w:rsid w:val="00953440"/>
    <w:rsid w:val="00954393"/>
    <w:rsid w:val="009544F1"/>
    <w:rsid w:val="009569E1"/>
    <w:rsid w:val="00956F91"/>
    <w:rsid w:val="009621C1"/>
    <w:rsid w:val="009642DA"/>
    <w:rsid w:val="009650FC"/>
    <w:rsid w:val="0096569C"/>
    <w:rsid w:val="009662C1"/>
    <w:rsid w:val="00970062"/>
    <w:rsid w:val="00970576"/>
    <w:rsid w:val="00970632"/>
    <w:rsid w:val="009722E9"/>
    <w:rsid w:val="00973F9C"/>
    <w:rsid w:val="009746A5"/>
    <w:rsid w:val="00974821"/>
    <w:rsid w:val="00974DFB"/>
    <w:rsid w:val="00975506"/>
    <w:rsid w:val="00977839"/>
    <w:rsid w:val="00977F96"/>
    <w:rsid w:val="0098057B"/>
    <w:rsid w:val="00982EB2"/>
    <w:rsid w:val="00985606"/>
    <w:rsid w:val="00987150"/>
    <w:rsid w:val="009871A6"/>
    <w:rsid w:val="0098799C"/>
    <w:rsid w:val="0098799E"/>
    <w:rsid w:val="00990140"/>
    <w:rsid w:val="00990409"/>
    <w:rsid w:val="00991433"/>
    <w:rsid w:val="009919C2"/>
    <w:rsid w:val="0099216B"/>
    <w:rsid w:val="0099298A"/>
    <w:rsid w:val="00995375"/>
    <w:rsid w:val="00996F24"/>
    <w:rsid w:val="00997F08"/>
    <w:rsid w:val="009A12F7"/>
    <w:rsid w:val="009A1F3D"/>
    <w:rsid w:val="009A2034"/>
    <w:rsid w:val="009A2E5D"/>
    <w:rsid w:val="009A5511"/>
    <w:rsid w:val="009A7264"/>
    <w:rsid w:val="009B0155"/>
    <w:rsid w:val="009B034E"/>
    <w:rsid w:val="009B039B"/>
    <w:rsid w:val="009B0426"/>
    <w:rsid w:val="009B0851"/>
    <w:rsid w:val="009B12A1"/>
    <w:rsid w:val="009B1FD0"/>
    <w:rsid w:val="009B2EC0"/>
    <w:rsid w:val="009B3B28"/>
    <w:rsid w:val="009B57CA"/>
    <w:rsid w:val="009B5D7B"/>
    <w:rsid w:val="009B71E8"/>
    <w:rsid w:val="009B7C17"/>
    <w:rsid w:val="009C1B4A"/>
    <w:rsid w:val="009C2803"/>
    <w:rsid w:val="009C3040"/>
    <w:rsid w:val="009C309B"/>
    <w:rsid w:val="009C5402"/>
    <w:rsid w:val="009C61EB"/>
    <w:rsid w:val="009C6B7D"/>
    <w:rsid w:val="009C7CAB"/>
    <w:rsid w:val="009D08E5"/>
    <w:rsid w:val="009D0F57"/>
    <w:rsid w:val="009D14D5"/>
    <w:rsid w:val="009D1D96"/>
    <w:rsid w:val="009D24D2"/>
    <w:rsid w:val="009D4005"/>
    <w:rsid w:val="009D4C45"/>
    <w:rsid w:val="009D4D85"/>
    <w:rsid w:val="009D5A8B"/>
    <w:rsid w:val="009D64FD"/>
    <w:rsid w:val="009D7227"/>
    <w:rsid w:val="009D7D5B"/>
    <w:rsid w:val="009E1883"/>
    <w:rsid w:val="009E1A32"/>
    <w:rsid w:val="009E1AD0"/>
    <w:rsid w:val="009E3205"/>
    <w:rsid w:val="009E442E"/>
    <w:rsid w:val="009E6149"/>
    <w:rsid w:val="009E6463"/>
    <w:rsid w:val="009F052B"/>
    <w:rsid w:val="009F1242"/>
    <w:rsid w:val="009F206E"/>
    <w:rsid w:val="009F3432"/>
    <w:rsid w:val="009F485F"/>
    <w:rsid w:val="009F63CC"/>
    <w:rsid w:val="009F702A"/>
    <w:rsid w:val="009F7C8C"/>
    <w:rsid w:val="00A00A02"/>
    <w:rsid w:val="00A00D14"/>
    <w:rsid w:val="00A0247C"/>
    <w:rsid w:val="00A04CF0"/>
    <w:rsid w:val="00A05066"/>
    <w:rsid w:val="00A05E45"/>
    <w:rsid w:val="00A06B8A"/>
    <w:rsid w:val="00A10792"/>
    <w:rsid w:val="00A10D49"/>
    <w:rsid w:val="00A11E91"/>
    <w:rsid w:val="00A1346B"/>
    <w:rsid w:val="00A145BB"/>
    <w:rsid w:val="00A1462D"/>
    <w:rsid w:val="00A14E27"/>
    <w:rsid w:val="00A155D3"/>
    <w:rsid w:val="00A17EEE"/>
    <w:rsid w:val="00A20019"/>
    <w:rsid w:val="00A200F9"/>
    <w:rsid w:val="00A20523"/>
    <w:rsid w:val="00A20C03"/>
    <w:rsid w:val="00A20E4D"/>
    <w:rsid w:val="00A20F03"/>
    <w:rsid w:val="00A2155F"/>
    <w:rsid w:val="00A21CAD"/>
    <w:rsid w:val="00A223FB"/>
    <w:rsid w:val="00A23306"/>
    <w:rsid w:val="00A237E4"/>
    <w:rsid w:val="00A238C2"/>
    <w:rsid w:val="00A247C6"/>
    <w:rsid w:val="00A252AF"/>
    <w:rsid w:val="00A259F8"/>
    <w:rsid w:val="00A25BDD"/>
    <w:rsid w:val="00A26501"/>
    <w:rsid w:val="00A27FC7"/>
    <w:rsid w:val="00A3169B"/>
    <w:rsid w:val="00A319E0"/>
    <w:rsid w:val="00A3248A"/>
    <w:rsid w:val="00A33178"/>
    <w:rsid w:val="00A33E8E"/>
    <w:rsid w:val="00A3414A"/>
    <w:rsid w:val="00A34DF8"/>
    <w:rsid w:val="00A40D2C"/>
    <w:rsid w:val="00A422A6"/>
    <w:rsid w:val="00A426FA"/>
    <w:rsid w:val="00A431CD"/>
    <w:rsid w:val="00A44188"/>
    <w:rsid w:val="00A44320"/>
    <w:rsid w:val="00A448F0"/>
    <w:rsid w:val="00A46E4D"/>
    <w:rsid w:val="00A512A4"/>
    <w:rsid w:val="00A53329"/>
    <w:rsid w:val="00A540B5"/>
    <w:rsid w:val="00A55989"/>
    <w:rsid w:val="00A55EEA"/>
    <w:rsid w:val="00A562D2"/>
    <w:rsid w:val="00A576F5"/>
    <w:rsid w:val="00A6084A"/>
    <w:rsid w:val="00A61AF3"/>
    <w:rsid w:val="00A61CB4"/>
    <w:rsid w:val="00A61ECD"/>
    <w:rsid w:val="00A665EF"/>
    <w:rsid w:val="00A6684A"/>
    <w:rsid w:val="00A66FD4"/>
    <w:rsid w:val="00A7111C"/>
    <w:rsid w:val="00A726F5"/>
    <w:rsid w:val="00A741FE"/>
    <w:rsid w:val="00A74A24"/>
    <w:rsid w:val="00A81568"/>
    <w:rsid w:val="00A820C3"/>
    <w:rsid w:val="00A82378"/>
    <w:rsid w:val="00A8362E"/>
    <w:rsid w:val="00A845B2"/>
    <w:rsid w:val="00A849ED"/>
    <w:rsid w:val="00A84A90"/>
    <w:rsid w:val="00A912B7"/>
    <w:rsid w:val="00A93909"/>
    <w:rsid w:val="00A93BB8"/>
    <w:rsid w:val="00A94586"/>
    <w:rsid w:val="00A945E2"/>
    <w:rsid w:val="00A94E93"/>
    <w:rsid w:val="00A9536F"/>
    <w:rsid w:val="00A9575C"/>
    <w:rsid w:val="00A9585C"/>
    <w:rsid w:val="00A9643A"/>
    <w:rsid w:val="00AA14C5"/>
    <w:rsid w:val="00AA1FED"/>
    <w:rsid w:val="00AA30A4"/>
    <w:rsid w:val="00AA33BA"/>
    <w:rsid w:val="00AA37CD"/>
    <w:rsid w:val="00AA3CFD"/>
    <w:rsid w:val="00AA4498"/>
    <w:rsid w:val="00AA4BCF"/>
    <w:rsid w:val="00AA5000"/>
    <w:rsid w:val="00AA5AC8"/>
    <w:rsid w:val="00AB099E"/>
    <w:rsid w:val="00AB0B00"/>
    <w:rsid w:val="00AB0E6A"/>
    <w:rsid w:val="00AB115C"/>
    <w:rsid w:val="00AB13AE"/>
    <w:rsid w:val="00AB1CB7"/>
    <w:rsid w:val="00AB2223"/>
    <w:rsid w:val="00AB45C6"/>
    <w:rsid w:val="00AB48A5"/>
    <w:rsid w:val="00AB48AF"/>
    <w:rsid w:val="00AB4960"/>
    <w:rsid w:val="00AB522F"/>
    <w:rsid w:val="00AB7E80"/>
    <w:rsid w:val="00AB7F7F"/>
    <w:rsid w:val="00AC26FC"/>
    <w:rsid w:val="00AC3384"/>
    <w:rsid w:val="00AC3F82"/>
    <w:rsid w:val="00AC5360"/>
    <w:rsid w:val="00AC5743"/>
    <w:rsid w:val="00AC61EE"/>
    <w:rsid w:val="00AC63BC"/>
    <w:rsid w:val="00AC64EF"/>
    <w:rsid w:val="00AC6D01"/>
    <w:rsid w:val="00AC6E96"/>
    <w:rsid w:val="00AC77AF"/>
    <w:rsid w:val="00AD17AF"/>
    <w:rsid w:val="00AD217D"/>
    <w:rsid w:val="00AD2266"/>
    <w:rsid w:val="00AD2DD6"/>
    <w:rsid w:val="00AD416F"/>
    <w:rsid w:val="00AD41E2"/>
    <w:rsid w:val="00AD631D"/>
    <w:rsid w:val="00AD6963"/>
    <w:rsid w:val="00AE159F"/>
    <w:rsid w:val="00AE17C7"/>
    <w:rsid w:val="00AE2BF3"/>
    <w:rsid w:val="00AE3DB9"/>
    <w:rsid w:val="00AE49EF"/>
    <w:rsid w:val="00AE4C97"/>
    <w:rsid w:val="00AE5B8B"/>
    <w:rsid w:val="00AE604E"/>
    <w:rsid w:val="00AE6293"/>
    <w:rsid w:val="00AE7ADD"/>
    <w:rsid w:val="00AE7CAB"/>
    <w:rsid w:val="00AF041A"/>
    <w:rsid w:val="00AF0F47"/>
    <w:rsid w:val="00AF1803"/>
    <w:rsid w:val="00AF1D75"/>
    <w:rsid w:val="00AF3483"/>
    <w:rsid w:val="00AF419F"/>
    <w:rsid w:val="00AF431C"/>
    <w:rsid w:val="00AF706B"/>
    <w:rsid w:val="00B0127E"/>
    <w:rsid w:val="00B029FC"/>
    <w:rsid w:val="00B02DA4"/>
    <w:rsid w:val="00B034EE"/>
    <w:rsid w:val="00B03CE7"/>
    <w:rsid w:val="00B0411C"/>
    <w:rsid w:val="00B04E32"/>
    <w:rsid w:val="00B0766D"/>
    <w:rsid w:val="00B10911"/>
    <w:rsid w:val="00B11250"/>
    <w:rsid w:val="00B11B02"/>
    <w:rsid w:val="00B11B48"/>
    <w:rsid w:val="00B1281B"/>
    <w:rsid w:val="00B14421"/>
    <w:rsid w:val="00B16CB4"/>
    <w:rsid w:val="00B177D8"/>
    <w:rsid w:val="00B20101"/>
    <w:rsid w:val="00B20C67"/>
    <w:rsid w:val="00B22581"/>
    <w:rsid w:val="00B226C3"/>
    <w:rsid w:val="00B22A5E"/>
    <w:rsid w:val="00B25749"/>
    <w:rsid w:val="00B257E4"/>
    <w:rsid w:val="00B2763B"/>
    <w:rsid w:val="00B27A29"/>
    <w:rsid w:val="00B27B0B"/>
    <w:rsid w:val="00B31F49"/>
    <w:rsid w:val="00B323D2"/>
    <w:rsid w:val="00B339B7"/>
    <w:rsid w:val="00B344AA"/>
    <w:rsid w:val="00B346B8"/>
    <w:rsid w:val="00B35CEC"/>
    <w:rsid w:val="00B36AE7"/>
    <w:rsid w:val="00B37297"/>
    <w:rsid w:val="00B376C5"/>
    <w:rsid w:val="00B37EED"/>
    <w:rsid w:val="00B404D0"/>
    <w:rsid w:val="00B408F2"/>
    <w:rsid w:val="00B411BF"/>
    <w:rsid w:val="00B418D6"/>
    <w:rsid w:val="00B424CA"/>
    <w:rsid w:val="00B43BA6"/>
    <w:rsid w:val="00B43C58"/>
    <w:rsid w:val="00B444D7"/>
    <w:rsid w:val="00B445A6"/>
    <w:rsid w:val="00B46DC6"/>
    <w:rsid w:val="00B47396"/>
    <w:rsid w:val="00B503FC"/>
    <w:rsid w:val="00B50634"/>
    <w:rsid w:val="00B50F8B"/>
    <w:rsid w:val="00B519B4"/>
    <w:rsid w:val="00B521E7"/>
    <w:rsid w:val="00B53963"/>
    <w:rsid w:val="00B553EC"/>
    <w:rsid w:val="00B5723C"/>
    <w:rsid w:val="00B61C8B"/>
    <w:rsid w:val="00B638A0"/>
    <w:rsid w:val="00B63AFB"/>
    <w:rsid w:val="00B64D1D"/>
    <w:rsid w:val="00B65802"/>
    <w:rsid w:val="00B659D9"/>
    <w:rsid w:val="00B65BD5"/>
    <w:rsid w:val="00B66F75"/>
    <w:rsid w:val="00B67481"/>
    <w:rsid w:val="00B67501"/>
    <w:rsid w:val="00B7070B"/>
    <w:rsid w:val="00B70AD2"/>
    <w:rsid w:val="00B711C8"/>
    <w:rsid w:val="00B71454"/>
    <w:rsid w:val="00B72B58"/>
    <w:rsid w:val="00B76649"/>
    <w:rsid w:val="00B77015"/>
    <w:rsid w:val="00B77BCB"/>
    <w:rsid w:val="00B807F9"/>
    <w:rsid w:val="00B809BC"/>
    <w:rsid w:val="00B80EED"/>
    <w:rsid w:val="00B824E0"/>
    <w:rsid w:val="00B827E4"/>
    <w:rsid w:val="00B849D3"/>
    <w:rsid w:val="00B86C21"/>
    <w:rsid w:val="00B871D7"/>
    <w:rsid w:val="00B878AC"/>
    <w:rsid w:val="00B90341"/>
    <w:rsid w:val="00B9142F"/>
    <w:rsid w:val="00B92743"/>
    <w:rsid w:val="00B936E4"/>
    <w:rsid w:val="00B93FA1"/>
    <w:rsid w:val="00B94201"/>
    <w:rsid w:val="00B951AE"/>
    <w:rsid w:val="00B96E7A"/>
    <w:rsid w:val="00BA054E"/>
    <w:rsid w:val="00BA0BFE"/>
    <w:rsid w:val="00BA0C17"/>
    <w:rsid w:val="00BA194B"/>
    <w:rsid w:val="00BA25E4"/>
    <w:rsid w:val="00BA2973"/>
    <w:rsid w:val="00BA3252"/>
    <w:rsid w:val="00BA3FBF"/>
    <w:rsid w:val="00BA4DA3"/>
    <w:rsid w:val="00BA5C18"/>
    <w:rsid w:val="00BA5D3F"/>
    <w:rsid w:val="00BA6388"/>
    <w:rsid w:val="00BA6775"/>
    <w:rsid w:val="00BB11A2"/>
    <w:rsid w:val="00BB1BC2"/>
    <w:rsid w:val="00BB1DA1"/>
    <w:rsid w:val="00BB29D8"/>
    <w:rsid w:val="00BB2A2A"/>
    <w:rsid w:val="00BB3433"/>
    <w:rsid w:val="00BB34A2"/>
    <w:rsid w:val="00BB6F30"/>
    <w:rsid w:val="00BB7C40"/>
    <w:rsid w:val="00BC1319"/>
    <w:rsid w:val="00BC3190"/>
    <w:rsid w:val="00BC3364"/>
    <w:rsid w:val="00BC382A"/>
    <w:rsid w:val="00BC4AB0"/>
    <w:rsid w:val="00BC55E1"/>
    <w:rsid w:val="00BD00C1"/>
    <w:rsid w:val="00BD29A2"/>
    <w:rsid w:val="00BD29AA"/>
    <w:rsid w:val="00BD2CD4"/>
    <w:rsid w:val="00BD32E9"/>
    <w:rsid w:val="00BD5D66"/>
    <w:rsid w:val="00BD68BD"/>
    <w:rsid w:val="00BD767C"/>
    <w:rsid w:val="00BD7D80"/>
    <w:rsid w:val="00BE1C4A"/>
    <w:rsid w:val="00BE2107"/>
    <w:rsid w:val="00BE4286"/>
    <w:rsid w:val="00BE58E4"/>
    <w:rsid w:val="00BE5940"/>
    <w:rsid w:val="00BE652C"/>
    <w:rsid w:val="00BE6F9B"/>
    <w:rsid w:val="00BE7152"/>
    <w:rsid w:val="00BF11DD"/>
    <w:rsid w:val="00BF1DC6"/>
    <w:rsid w:val="00BF26CE"/>
    <w:rsid w:val="00BF3FB5"/>
    <w:rsid w:val="00BF4081"/>
    <w:rsid w:val="00BF40D6"/>
    <w:rsid w:val="00BF4F8E"/>
    <w:rsid w:val="00BF5A08"/>
    <w:rsid w:val="00BF7396"/>
    <w:rsid w:val="00BF7DD6"/>
    <w:rsid w:val="00C01642"/>
    <w:rsid w:val="00C01F7E"/>
    <w:rsid w:val="00C022A6"/>
    <w:rsid w:val="00C02561"/>
    <w:rsid w:val="00C04E1A"/>
    <w:rsid w:val="00C05984"/>
    <w:rsid w:val="00C05FBC"/>
    <w:rsid w:val="00C06F8E"/>
    <w:rsid w:val="00C1062E"/>
    <w:rsid w:val="00C110FF"/>
    <w:rsid w:val="00C12017"/>
    <w:rsid w:val="00C13365"/>
    <w:rsid w:val="00C13D81"/>
    <w:rsid w:val="00C1481D"/>
    <w:rsid w:val="00C1561C"/>
    <w:rsid w:val="00C15E45"/>
    <w:rsid w:val="00C16971"/>
    <w:rsid w:val="00C17CD5"/>
    <w:rsid w:val="00C2086B"/>
    <w:rsid w:val="00C237ED"/>
    <w:rsid w:val="00C240AB"/>
    <w:rsid w:val="00C31992"/>
    <w:rsid w:val="00C31DBF"/>
    <w:rsid w:val="00C33BB9"/>
    <w:rsid w:val="00C33F7B"/>
    <w:rsid w:val="00C351B1"/>
    <w:rsid w:val="00C37139"/>
    <w:rsid w:val="00C3781B"/>
    <w:rsid w:val="00C37D19"/>
    <w:rsid w:val="00C400B3"/>
    <w:rsid w:val="00C403E5"/>
    <w:rsid w:val="00C41985"/>
    <w:rsid w:val="00C41CCC"/>
    <w:rsid w:val="00C4309F"/>
    <w:rsid w:val="00C436C5"/>
    <w:rsid w:val="00C43F1E"/>
    <w:rsid w:val="00C43FF2"/>
    <w:rsid w:val="00C44835"/>
    <w:rsid w:val="00C47204"/>
    <w:rsid w:val="00C5042D"/>
    <w:rsid w:val="00C511B0"/>
    <w:rsid w:val="00C51CB0"/>
    <w:rsid w:val="00C51CF7"/>
    <w:rsid w:val="00C52C35"/>
    <w:rsid w:val="00C52CE0"/>
    <w:rsid w:val="00C55221"/>
    <w:rsid w:val="00C565C8"/>
    <w:rsid w:val="00C60C38"/>
    <w:rsid w:val="00C60C7B"/>
    <w:rsid w:val="00C62838"/>
    <w:rsid w:val="00C654C5"/>
    <w:rsid w:val="00C659A2"/>
    <w:rsid w:val="00C678A1"/>
    <w:rsid w:val="00C6794A"/>
    <w:rsid w:val="00C71022"/>
    <w:rsid w:val="00C71AF6"/>
    <w:rsid w:val="00C71E0B"/>
    <w:rsid w:val="00C723C1"/>
    <w:rsid w:val="00C74831"/>
    <w:rsid w:val="00C74A84"/>
    <w:rsid w:val="00C74E51"/>
    <w:rsid w:val="00C76115"/>
    <w:rsid w:val="00C761C9"/>
    <w:rsid w:val="00C77F9A"/>
    <w:rsid w:val="00C809C1"/>
    <w:rsid w:val="00C8319B"/>
    <w:rsid w:val="00C83723"/>
    <w:rsid w:val="00C83B80"/>
    <w:rsid w:val="00C84651"/>
    <w:rsid w:val="00C859D1"/>
    <w:rsid w:val="00C86507"/>
    <w:rsid w:val="00C86A1A"/>
    <w:rsid w:val="00C9153F"/>
    <w:rsid w:val="00C922BA"/>
    <w:rsid w:val="00C93B80"/>
    <w:rsid w:val="00C95158"/>
    <w:rsid w:val="00C95CB2"/>
    <w:rsid w:val="00C968B6"/>
    <w:rsid w:val="00C971B8"/>
    <w:rsid w:val="00CA0803"/>
    <w:rsid w:val="00CA08AA"/>
    <w:rsid w:val="00CA1C45"/>
    <w:rsid w:val="00CA4C9A"/>
    <w:rsid w:val="00CA4D61"/>
    <w:rsid w:val="00CA5508"/>
    <w:rsid w:val="00CA5BFD"/>
    <w:rsid w:val="00CA73C4"/>
    <w:rsid w:val="00CB344D"/>
    <w:rsid w:val="00CB363C"/>
    <w:rsid w:val="00CB439A"/>
    <w:rsid w:val="00CB6164"/>
    <w:rsid w:val="00CC1E55"/>
    <w:rsid w:val="00CC2048"/>
    <w:rsid w:val="00CC2B26"/>
    <w:rsid w:val="00CC31A3"/>
    <w:rsid w:val="00CC31AF"/>
    <w:rsid w:val="00CC5DFA"/>
    <w:rsid w:val="00CC5FB6"/>
    <w:rsid w:val="00CC75C1"/>
    <w:rsid w:val="00CC779F"/>
    <w:rsid w:val="00CC7801"/>
    <w:rsid w:val="00CC790C"/>
    <w:rsid w:val="00CC7E04"/>
    <w:rsid w:val="00CD05FC"/>
    <w:rsid w:val="00CD1542"/>
    <w:rsid w:val="00CD1C6E"/>
    <w:rsid w:val="00CD208E"/>
    <w:rsid w:val="00CD229D"/>
    <w:rsid w:val="00CD3D06"/>
    <w:rsid w:val="00CD566B"/>
    <w:rsid w:val="00CD7355"/>
    <w:rsid w:val="00CD7422"/>
    <w:rsid w:val="00CE06D7"/>
    <w:rsid w:val="00CE0DB0"/>
    <w:rsid w:val="00CE1930"/>
    <w:rsid w:val="00CE2E93"/>
    <w:rsid w:val="00CE3AE1"/>
    <w:rsid w:val="00CE3E9F"/>
    <w:rsid w:val="00CE41EB"/>
    <w:rsid w:val="00CE4C9F"/>
    <w:rsid w:val="00CE78B2"/>
    <w:rsid w:val="00CF00D4"/>
    <w:rsid w:val="00CF0E62"/>
    <w:rsid w:val="00CF1437"/>
    <w:rsid w:val="00CF1FE8"/>
    <w:rsid w:val="00CF2CAF"/>
    <w:rsid w:val="00CF5079"/>
    <w:rsid w:val="00CF5748"/>
    <w:rsid w:val="00CF58BE"/>
    <w:rsid w:val="00CF5FEB"/>
    <w:rsid w:val="00CF616A"/>
    <w:rsid w:val="00CF63BD"/>
    <w:rsid w:val="00CF6405"/>
    <w:rsid w:val="00CF7970"/>
    <w:rsid w:val="00D00178"/>
    <w:rsid w:val="00D01E3E"/>
    <w:rsid w:val="00D03790"/>
    <w:rsid w:val="00D03C96"/>
    <w:rsid w:val="00D0585C"/>
    <w:rsid w:val="00D05DCF"/>
    <w:rsid w:val="00D05F28"/>
    <w:rsid w:val="00D05F96"/>
    <w:rsid w:val="00D07889"/>
    <w:rsid w:val="00D12656"/>
    <w:rsid w:val="00D12C4F"/>
    <w:rsid w:val="00D14B9B"/>
    <w:rsid w:val="00D15451"/>
    <w:rsid w:val="00D17497"/>
    <w:rsid w:val="00D17E4C"/>
    <w:rsid w:val="00D2033F"/>
    <w:rsid w:val="00D20F0B"/>
    <w:rsid w:val="00D21B78"/>
    <w:rsid w:val="00D23218"/>
    <w:rsid w:val="00D232BF"/>
    <w:rsid w:val="00D23C8E"/>
    <w:rsid w:val="00D242BA"/>
    <w:rsid w:val="00D24AE4"/>
    <w:rsid w:val="00D24F41"/>
    <w:rsid w:val="00D2526B"/>
    <w:rsid w:val="00D252B1"/>
    <w:rsid w:val="00D25CB5"/>
    <w:rsid w:val="00D27797"/>
    <w:rsid w:val="00D27F61"/>
    <w:rsid w:val="00D31F3D"/>
    <w:rsid w:val="00D322C4"/>
    <w:rsid w:val="00D35644"/>
    <w:rsid w:val="00D36DE1"/>
    <w:rsid w:val="00D40E96"/>
    <w:rsid w:val="00D45139"/>
    <w:rsid w:val="00D45B94"/>
    <w:rsid w:val="00D47BD6"/>
    <w:rsid w:val="00D50A22"/>
    <w:rsid w:val="00D52595"/>
    <w:rsid w:val="00D52C3A"/>
    <w:rsid w:val="00D53378"/>
    <w:rsid w:val="00D56049"/>
    <w:rsid w:val="00D57CB3"/>
    <w:rsid w:val="00D63CD8"/>
    <w:rsid w:val="00D64031"/>
    <w:rsid w:val="00D6430D"/>
    <w:rsid w:val="00D6612F"/>
    <w:rsid w:val="00D67819"/>
    <w:rsid w:val="00D67B22"/>
    <w:rsid w:val="00D67CA2"/>
    <w:rsid w:val="00D70880"/>
    <w:rsid w:val="00D72F1D"/>
    <w:rsid w:val="00D73071"/>
    <w:rsid w:val="00D7372B"/>
    <w:rsid w:val="00D73AF9"/>
    <w:rsid w:val="00D74524"/>
    <w:rsid w:val="00D75458"/>
    <w:rsid w:val="00D75A3D"/>
    <w:rsid w:val="00D75B38"/>
    <w:rsid w:val="00D76ABB"/>
    <w:rsid w:val="00D77C2F"/>
    <w:rsid w:val="00D81295"/>
    <w:rsid w:val="00D81333"/>
    <w:rsid w:val="00D81B9F"/>
    <w:rsid w:val="00D81F9B"/>
    <w:rsid w:val="00D8220F"/>
    <w:rsid w:val="00D82B0F"/>
    <w:rsid w:val="00D85695"/>
    <w:rsid w:val="00D85BBE"/>
    <w:rsid w:val="00D8759F"/>
    <w:rsid w:val="00D87BE8"/>
    <w:rsid w:val="00D91368"/>
    <w:rsid w:val="00D92227"/>
    <w:rsid w:val="00D92964"/>
    <w:rsid w:val="00D929F6"/>
    <w:rsid w:val="00D93CFB"/>
    <w:rsid w:val="00D93D1C"/>
    <w:rsid w:val="00D952F0"/>
    <w:rsid w:val="00D978B6"/>
    <w:rsid w:val="00DA3E9C"/>
    <w:rsid w:val="00DA465A"/>
    <w:rsid w:val="00DA4C6E"/>
    <w:rsid w:val="00DA646E"/>
    <w:rsid w:val="00DA6D10"/>
    <w:rsid w:val="00DB003C"/>
    <w:rsid w:val="00DB0390"/>
    <w:rsid w:val="00DB0A29"/>
    <w:rsid w:val="00DB340A"/>
    <w:rsid w:val="00DB4E65"/>
    <w:rsid w:val="00DB4FC3"/>
    <w:rsid w:val="00DB5799"/>
    <w:rsid w:val="00DB7D04"/>
    <w:rsid w:val="00DC04D2"/>
    <w:rsid w:val="00DC0DFD"/>
    <w:rsid w:val="00DC1511"/>
    <w:rsid w:val="00DC4301"/>
    <w:rsid w:val="00DC6B95"/>
    <w:rsid w:val="00DC7121"/>
    <w:rsid w:val="00DD05AB"/>
    <w:rsid w:val="00DD105F"/>
    <w:rsid w:val="00DD15FA"/>
    <w:rsid w:val="00DD1EEA"/>
    <w:rsid w:val="00DD2DAA"/>
    <w:rsid w:val="00DD46D6"/>
    <w:rsid w:val="00DD49AA"/>
    <w:rsid w:val="00DD54F7"/>
    <w:rsid w:val="00DD625F"/>
    <w:rsid w:val="00DE07A9"/>
    <w:rsid w:val="00DE08AF"/>
    <w:rsid w:val="00DE1866"/>
    <w:rsid w:val="00DE1C54"/>
    <w:rsid w:val="00DE3516"/>
    <w:rsid w:val="00DE4927"/>
    <w:rsid w:val="00DE4F14"/>
    <w:rsid w:val="00DE613A"/>
    <w:rsid w:val="00DE6467"/>
    <w:rsid w:val="00DE7F8F"/>
    <w:rsid w:val="00DF13D4"/>
    <w:rsid w:val="00DF23A5"/>
    <w:rsid w:val="00DF2885"/>
    <w:rsid w:val="00DF6A35"/>
    <w:rsid w:val="00DF6AE8"/>
    <w:rsid w:val="00DF70FA"/>
    <w:rsid w:val="00E010E1"/>
    <w:rsid w:val="00E013BF"/>
    <w:rsid w:val="00E017C0"/>
    <w:rsid w:val="00E01E1A"/>
    <w:rsid w:val="00E0461E"/>
    <w:rsid w:val="00E04C29"/>
    <w:rsid w:val="00E07FB5"/>
    <w:rsid w:val="00E119E7"/>
    <w:rsid w:val="00E121E4"/>
    <w:rsid w:val="00E1250F"/>
    <w:rsid w:val="00E131BA"/>
    <w:rsid w:val="00E13FA5"/>
    <w:rsid w:val="00E147E1"/>
    <w:rsid w:val="00E14822"/>
    <w:rsid w:val="00E14CB2"/>
    <w:rsid w:val="00E15801"/>
    <w:rsid w:val="00E1679A"/>
    <w:rsid w:val="00E16A5A"/>
    <w:rsid w:val="00E17181"/>
    <w:rsid w:val="00E2032C"/>
    <w:rsid w:val="00E20D4A"/>
    <w:rsid w:val="00E21FF1"/>
    <w:rsid w:val="00E21FF5"/>
    <w:rsid w:val="00E22E52"/>
    <w:rsid w:val="00E237F9"/>
    <w:rsid w:val="00E23950"/>
    <w:rsid w:val="00E24691"/>
    <w:rsid w:val="00E26925"/>
    <w:rsid w:val="00E304C0"/>
    <w:rsid w:val="00E30540"/>
    <w:rsid w:val="00E31766"/>
    <w:rsid w:val="00E32108"/>
    <w:rsid w:val="00E3325C"/>
    <w:rsid w:val="00E349CD"/>
    <w:rsid w:val="00E35C4E"/>
    <w:rsid w:val="00E36504"/>
    <w:rsid w:val="00E40856"/>
    <w:rsid w:val="00E40FB5"/>
    <w:rsid w:val="00E4162E"/>
    <w:rsid w:val="00E41923"/>
    <w:rsid w:val="00E4534C"/>
    <w:rsid w:val="00E456BE"/>
    <w:rsid w:val="00E45813"/>
    <w:rsid w:val="00E473B4"/>
    <w:rsid w:val="00E50F0E"/>
    <w:rsid w:val="00E50FF8"/>
    <w:rsid w:val="00E52541"/>
    <w:rsid w:val="00E53094"/>
    <w:rsid w:val="00E54C7F"/>
    <w:rsid w:val="00E54FB3"/>
    <w:rsid w:val="00E55DB7"/>
    <w:rsid w:val="00E55EEF"/>
    <w:rsid w:val="00E56CFF"/>
    <w:rsid w:val="00E57263"/>
    <w:rsid w:val="00E57343"/>
    <w:rsid w:val="00E60033"/>
    <w:rsid w:val="00E600C1"/>
    <w:rsid w:val="00E606CF"/>
    <w:rsid w:val="00E6192B"/>
    <w:rsid w:val="00E619EA"/>
    <w:rsid w:val="00E622FE"/>
    <w:rsid w:val="00E632CD"/>
    <w:rsid w:val="00E6368E"/>
    <w:rsid w:val="00E63FFB"/>
    <w:rsid w:val="00E641EF"/>
    <w:rsid w:val="00E64A9D"/>
    <w:rsid w:val="00E65792"/>
    <w:rsid w:val="00E65FFC"/>
    <w:rsid w:val="00E67F5A"/>
    <w:rsid w:val="00E7061A"/>
    <w:rsid w:val="00E709C7"/>
    <w:rsid w:val="00E717F3"/>
    <w:rsid w:val="00E71A87"/>
    <w:rsid w:val="00E72274"/>
    <w:rsid w:val="00E7294C"/>
    <w:rsid w:val="00E7412B"/>
    <w:rsid w:val="00E742A3"/>
    <w:rsid w:val="00E747CF"/>
    <w:rsid w:val="00E74B80"/>
    <w:rsid w:val="00E74D12"/>
    <w:rsid w:val="00E75ECA"/>
    <w:rsid w:val="00E76A0A"/>
    <w:rsid w:val="00E8048B"/>
    <w:rsid w:val="00E80A59"/>
    <w:rsid w:val="00E810DC"/>
    <w:rsid w:val="00E826B3"/>
    <w:rsid w:val="00E82EB9"/>
    <w:rsid w:val="00E834AA"/>
    <w:rsid w:val="00E85600"/>
    <w:rsid w:val="00E864F6"/>
    <w:rsid w:val="00E87F3C"/>
    <w:rsid w:val="00E928B9"/>
    <w:rsid w:val="00E9301C"/>
    <w:rsid w:val="00E9336A"/>
    <w:rsid w:val="00E933A2"/>
    <w:rsid w:val="00E9599B"/>
    <w:rsid w:val="00E966C7"/>
    <w:rsid w:val="00E97841"/>
    <w:rsid w:val="00EA2D53"/>
    <w:rsid w:val="00EA2FB1"/>
    <w:rsid w:val="00EA48E1"/>
    <w:rsid w:val="00EA4D5C"/>
    <w:rsid w:val="00EA51A7"/>
    <w:rsid w:val="00EA6607"/>
    <w:rsid w:val="00EB017B"/>
    <w:rsid w:val="00EB0EEE"/>
    <w:rsid w:val="00EB1722"/>
    <w:rsid w:val="00EB196A"/>
    <w:rsid w:val="00EB19BA"/>
    <w:rsid w:val="00EB3B14"/>
    <w:rsid w:val="00EB476B"/>
    <w:rsid w:val="00EB4F40"/>
    <w:rsid w:val="00EB4FB1"/>
    <w:rsid w:val="00EB5485"/>
    <w:rsid w:val="00EB6C03"/>
    <w:rsid w:val="00EB7D08"/>
    <w:rsid w:val="00EC1132"/>
    <w:rsid w:val="00EC4277"/>
    <w:rsid w:val="00EC4753"/>
    <w:rsid w:val="00EC5737"/>
    <w:rsid w:val="00EC637D"/>
    <w:rsid w:val="00EC6970"/>
    <w:rsid w:val="00EC6A15"/>
    <w:rsid w:val="00EC734F"/>
    <w:rsid w:val="00EC790E"/>
    <w:rsid w:val="00ED0447"/>
    <w:rsid w:val="00ED073F"/>
    <w:rsid w:val="00ED0D0B"/>
    <w:rsid w:val="00ED208E"/>
    <w:rsid w:val="00ED2928"/>
    <w:rsid w:val="00ED5285"/>
    <w:rsid w:val="00ED66CE"/>
    <w:rsid w:val="00EE03E1"/>
    <w:rsid w:val="00EE042B"/>
    <w:rsid w:val="00EE0F30"/>
    <w:rsid w:val="00EE1271"/>
    <w:rsid w:val="00EE1C5D"/>
    <w:rsid w:val="00EE1EF3"/>
    <w:rsid w:val="00EE2CAF"/>
    <w:rsid w:val="00EE345D"/>
    <w:rsid w:val="00EE51AE"/>
    <w:rsid w:val="00EE565A"/>
    <w:rsid w:val="00EE68FD"/>
    <w:rsid w:val="00EE7CB5"/>
    <w:rsid w:val="00EF0600"/>
    <w:rsid w:val="00EF0A3E"/>
    <w:rsid w:val="00EF497A"/>
    <w:rsid w:val="00EF52F0"/>
    <w:rsid w:val="00EF605B"/>
    <w:rsid w:val="00EF64A8"/>
    <w:rsid w:val="00EF6584"/>
    <w:rsid w:val="00EF6E17"/>
    <w:rsid w:val="00EF7E36"/>
    <w:rsid w:val="00F00452"/>
    <w:rsid w:val="00F00A90"/>
    <w:rsid w:val="00F0373B"/>
    <w:rsid w:val="00F03DA6"/>
    <w:rsid w:val="00F05CD6"/>
    <w:rsid w:val="00F05E3D"/>
    <w:rsid w:val="00F0690C"/>
    <w:rsid w:val="00F079AA"/>
    <w:rsid w:val="00F1003A"/>
    <w:rsid w:val="00F105C7"/>
    <w:rsid w:val="00F110CC"/>
    <w:rsid w:val="00F11793"/>
    <w:rsid w:val="00F13919"/>
    <w:rsid w:val="00F139D4"/>
    <w:rsid w:val="00F14DA0"/>
    <w:rsid w:val="00F1518E"/>
    <w:rsid w:val="00F16494"/>
    <w:rsid w:val="00F16970"/>
    <w:rsid w:val="00F16A38"/>
    <w:rsid w:val="00F16CB3"/>
    <w:rsid w:val="00F20298"/>
    <w:rsid w:val="00F2062B"/>
    <w:rsid w:val="00F21555"/>
    <w:rsid w:val="00F241F4"/>
    <w:rsid w:val="00F24405"/>
    <w:rsid w:val="00F246B7"/>
    <w:rsid w:val="00F25EAC"/>
    <w:rsid w:val="00F261D2"/>
    <w:rsid w:val="00F2707F"/>
    <w:rsid w:val="00F27AEC"/>
    <w:rsid w:val="00F30F60"/>
    <w:rsid w:val="00F3110D"/>
    <w:rsid w:val="00F317B7"/>
    <w:rsid w:val="00F31C8D"/>
    <w:rsid w:val="00F33D31"/>
    <w:rsid w:val="00F35E11"/>
    <w:rsid w:val="00F36665"/>
    <w:rsid w:val="00F366E3"/>
    <w:rsid w:val="00F368FA"/>
    <w:rsid w:val="00F37A6D"/>
    <w:rsid w:val="00F402FF"/>
    <w:rsid w:val="00F41EBF"/>
    <w:rsid w:val="00F41FB6"/>
    <w:rsid w:val="00F43F3A"/>
    <w:rsid w:val="00F459FC"/>
    <w:rsid w:val="00F46738"/>
    <w:rsid w:val="00F467CC"/>
    <w:rsid w:val="00F477C9"/>
    <w:rsid w:val="00F502A3"/>
    <w:rsid w:val="00F51C78"/>
    <w:rsid w:val="00F51CE6"/>
    <w:rsid w:val="00F5219C"/>
    <w:rsid w:val="00F52343"/>
    <w:rsid w:val="00F53F17"/>
    <w:rsid w:val="00F5426F"/>
    <w:rsid w:val="00F54272"/>
    <w:rsid w:val="00F544BD"/>
    <w:rsid w:val="00F54B36"/>
    <w:rsid w:val="00F54EE3"/>
    <w:rsid w:val="00F55E56"/>
    <w:rsid w:val="00F5664F"/>
    <w:rsid w:val="00F64B48"/>
    <w:rsid w:val="00F64D5E"/>
    <w:rsid w:val="00F66575"/>
    <w:rsid w:val="00F67B51"/>
    <w:rsid w:val="00F7008A"/>
    <w:rsid w:val="00F71D67"/>
    <w:rsid w:val="00F71DAE"/>
    <w:rsid w:val="00F71E36"/>
    <w:rsid w:val="00F71E94"/>
    <w:rsid w:val="00F725E9"/>
    <w:rsid w:val="00F739AA"/>
    <w:rsid w:val="00F744FC"/>
    <w:rsid w:val="00F753E2"/>
    <w:rsid w:val="00F76024"/>
    <w:rsid w:val="00F76B2D"/>
    <w:rsid w:val="00F77957"/>
    <w:rsid w:val="00F82FF0"/>
    <w:rsid w:val="00F85360"/>
    <w:rsid w:val="00F85C82"/>
    <w:rsid w:val="00F86024"/>
    <w:rsid w:val="00F86875"/>
    <w:rsid w:val="00F8694B"/>
    <w:rsid w:val="00F87F31"/>
    <w:rsid w:val="00F910D0"/>
    <w:rsid w:val="00F93D97"/>
    <w:rsid w:val="00F941F3"/>
    <w:rsid w:val="00F94CFC"/>
    <w:rsid w:val="00F96E73"/>
    <w:rsid w:val="00FA06C5"/>
    <w:rsid w:val="00FA0915"/>
    <w:rsid w:val="00FA0D2F"/>
    <w:rsid w:val="00FA2E85"/>
    <w:rsid w:val="00FA32D1"/>
    <w:rsid w:val="00FA4C26"/>
    <w:rsid w:val="00FA5C9A"/>
    <w:rsid w:val="00FA6731"/>
    <w:rsid w:val="00FA755F"/>
    <w:rsid w:val="00FB0653"/>
    <w:rsid w:val="00FB1D6F"/>
    <w:rsid w:val="00FB1FC0"/>
    <w:rsid w:val="00FB3161"/>
    <w:rsid w:val="00FB501F"/>
    <w:rsid w:val="00FB626C"/>
    <w:rsid w:val="00FB62C4"/>
    <w:rsid w:val="00FB6A75"/>
    <w:rsid w:val="00FB7F18"/>
    <w:rsid w:val="00FC0A6D"/>
    <w:rsid w:val="00FC0B97"/>
    <w:rsid w:val="00FC123B"/>
    <w:rsid w:val="00FC2264"/>
    <w:rsid w:val="00FC306D"/>
    <w:rsid w:val="00FC5149"/>
    <w:rsid w:val="00FC786F"/>
    <w:rsid w:val="00FD0023"/>
    <w:rsid w:val="00FD2AC6"/>
    <w:rsid w:val="00FD31D5"/>
    <w:rsid w:val="00FD3B00"/>
    <w:rsid w:val="00FD3BB3"/>
    <w:rsid w:val="00FD4CB1"/>
    <w:rsid w:val="00FD51C4"/>
    <w:rsid w:val="00FD6FC0"/>
    <w:rsid w:val="00FE1827"/>
    <w:rsid w:val="00FE2816"/>
    <w:rsid w:val="00FE28EB"/>
    <w:rsid w:val="00FE2D9F"/>
    <w:rsid w:val="00FE2F16"/>
    <w:rsid w:val="00FE3727"/>
    <w:rsid w:val="00FE3B35"/>
    <w:rsid w:val="00FE4F26"/>
    <w:rsid w:val="00FE6591"/>
    <w:rsid w:val="00FE6B37"/>
    <w:rsid w:val="00FF0116"/>
    <w:rsid w:val="00FF0BE3"/>
    <w:rsid w:val="00FF1751"/>
    <w:rsid w:val="00FF284E"/>
    <w:rsid w:val="00FF2B20"/>
    <w:rsid w:val="00FF3864"/>
    <w:rsid w:val="00FF533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4E23C"/>
  <w15:docId w15:val="{7E77021B-00CC-4945-A368-3DB0D74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E6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433"/>
    <w:rPr>
      <w:rFonts w:ascii="Times New Roman" w:eastAsiaTheme="minorHAnsi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unhideWhenUsed/>
    <w:rsid w:val="00B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06B1-347F-3347-86F2-657813F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12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Microsoft Office User</cp:lastModifiedBy>
  <cp:revision>4</cp:revision>
  <cp:lastPrinted>2020-12-29T16:46:00Z</cp:lastPrinted>
  <dcterms:created xsi:type="dcterms:W3CDTF">2021-02-16T13:23:00Z</dcterms:created>
  <dcterms:modified xsi:type="dcterms:W3CDTF">2021-02-16T15:11:00Z</dcterms:modified>
</cp:coreProperties>
</file>