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58DCA" w14:textId="77777777" w:rsidR="00691D49" w:rsidRPr="00691D49" w:rsidRDefault="00691D49" w:rsidP="00691D49">
      <w:pPr>
        <w:widowControl w:val="0"/>
        <w:autoSpaceDE w:val="0"/>
        <w:autoSpaceDN w:val="0"/>
        <w:adjustRightInd w:val="0"/>
        <w:jc w:val="center"/>
        <w:rPr>
          <w:rFonts w:cs="Arial"/>
          <w:color w:val="191919"/>
          <w:sz w:val="32"/>
          <w:szCs w:val="32"/>
          <w:lang w:val="en-US" w:eastAsia="en-GB"/>
        </w:rPr>
      </w:pPr>
      <w:r w:rsidRPr="00691D49"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ANNUAL PARISH MEETING</w:t>
      </w:r>
    </w:p>
    <w:p w14:paraId="5C3D4A95" w14:textId="77777777" w:rsidR="00691D49" w:rsidRPr="00691D49" w:rsidRDefault="00691D49" w:rsidP="00691D49">
      <w:pPr>
        <w:widowControl w:val="0"/>
        <w:autoSpaceDE w:val="0"/>
        <w:autoSpaceDN w:val="0"/>
        <w:adjustRightInd w:val="0"/>
        <w:jc w:val="center"/>
        <w:rPr>
          <w:rFonts w:cs="Arial"/>
          <w:color w:val="191919"/>
          <w:sz w:val="32"/>
          <w:szCs w:val="32"/>
          <w:lang w:val="en-US" w:eastAsia="en-GB"/>
        </w:rPr>
      </w:pPr>
    </w:p>
    <w:p w14:paraId="15989E88" w14:textId="51CD39CA" w:rsidR="00691D49" w:rsidRDefault="00E45B19" w:rsidP="00691D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</w:pPr>
      <w:r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VIRTUAL MEETING AT 7</w:t>
      </w:r>
      <w:r w:rsidR="00B014FE"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.30</w:t>
      </w:r>
      <w:r w:rsidR="005A1993"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 xml:space="preserve"> </w:t>
      </w:r>
      <w:r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P.M.</w:t>
      </w:r>
    </w:p>
    <w:p w14:paraId="5634A77D" w14:textId="131BEA2A" w:rsidR="00E45B19" w:rsidRDefault="00E45B19" w:rsidP="00691D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</w:pPr>
      <w:r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I.D.</w:t>
      </w:r>
      <w:r w:rsidR="005A1993"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 xml:space="preserve"> 881 3684 1816</w:t>
      </w:r>
    </w:p>
    <w:p w14:paraId="604B96B6" w14:textId="7285D39E" w:rsidR="00E45B19" w:rsidRPr="00691D49" w:rsidRDefault="00E45B19" w:rsidP="00691D49">
      <w:pPr>
        <w:widowControl w:val="0"/>
        <w:autoSpaceDE w:val="0"/>
        <w:autoSpaceDN w:val="0"/>
        <w:adjustRightInd w:val="0"/>
        <w:jc w:val="center"/>
        <w:rPr>
          <w:rFonts w:cs="Arial"/>
          <w:color w:val="191919"/>
          <w:sz w:val="32"/>
          <w:szCs w:val="32"/>
          <w:lang w:val="en-US" w:eastAsia="en-GB"/>
        </w:rPr>
      </w:pPr>
      <w:r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PASSWORD:</w:t>
      </w:r>
      <w:r w:rsidR="005A1993"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 xml:space="preserve"> 091912</w:t>
      </w:r>
    </w:p>
    <w:p w14:paraId="7B66B269" w14:textId="77777777" w:rsidR="00E45B19" w:rsidRDefault="00E45B19" w:rsidP="00691D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</w:pPr>
    </w:p>
    <w:p w14:paraId="1B0677D0" w14:textId="292494A1" w:rsidR="00691D49" w:rsidRPr="00691D49" w:rsidRDefault="00691D49" w:rsidP="00691D49">
      <w:pPr>
        <w:widowControl w:val="0"/>
        <w:autoSpaceDE w:val="0"/>
        <w:autoSpaceDN w:val="0"/>
        <w:adjustRightInd w:val="0"/>
        <w:jc w:val="center"/>
        <w:rPr>
          <w:rFonts w:cs="Arial"/>
          <w:color w:val="191919"/>
          <w:sz w:val="32"/>
          <w:szCs w:val="32"/>
          <w:lang w:val="en-US" w:eastAsia="en-GB"/>
        </w:rPr>
      </w:pPr>
      <w:r w:rsidRPr="00691D49"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ON</w:t>
      </w:r>
    </w:p>
    <w:p w14:paraId="622F2713" w14:textId="77777777" w:rsidR="00691D49" w:rsidRPr="00691D49" w:rsidRDefault="00691D49" w:rsidP="00691D49">
      <w:pPr>
        <w:widowControl w:val="0"/>
        <w:autoSpaceDE w:val="0"/>
        <w:autoSpaceDN w:val="0"/>
        <w:adjustRightInd w:val="0"/>
        <w:jc w:val="center"/>
        <w:rPr>
          <w:rFonts w:cs="Arial"/>
          <w:color w:val="191919"/>
          <w:sz w:val="32"/>
          <w:szCs w:val="32"/>
          <w:lang w:val="en-US" w:eastAsia="en-GB"/>
        </w:rPr>
      </w:pPr>
    </w:p>
    <w:p w14:paraId="45FAECCD" w14:textId="59046D05" w:rsidR="00691D49" w:rsidRPr="00691D49" w:rsidRDefault="00260693" w:rsidP="00691D49">
      <w:pPr>
        <w:widowControl w:val="0"/>
        <w:autoSpaceDE w:val="0"/>
        <w:autoSpaceDN w:val="0"/>
        <w:adjustRightInd w:val="0"/>
        <w:jc w:val="center"/>
        <w:rPr>
          <w:rFonts w:cs="Arial"/>
          <w:color w:val="191919"/>
          <w:sz w:val="32"/>
          <w:szCs w:val="32"/>
          <w:lang w:val="en-US" w:eastAsia="en-GB"/>
        </w:rPr>
      </w:pPr>
      <w:r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THURS</w:t>
      </w:r>
      <w:r w:rsidR="005B04C0"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DAY</w:t>
      </w:r>
      <w:r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, 2</w:t>
      </w:r>
      <w:r w:rsidR="00E45B19"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8</w:t>
      </w:r>
      <w:r w:rsidR="00691D49" w:rsidRPr="00691D49">
        <w:rPr>
          <w:rFonts w:ascii="Tahoma" w:hAnsi="Tahoma" w:cs="Tahoma"/>
          <w:b/>
          <w:bCs/>
          <w:color w:val="0000FF"/>
          <w:sz w:val="32"/>
          <w:szCs w:val="32"/>
          <w:vertAlign w:val="superscript"/>
          <w:lang w:val="en-US" w:eastAsia="en-GB"/>
        </w:rPr>
        <w:t>TH</w:t>
      </w:r>
      <w:r w:rsidR="00691D49" w:rsidRPr="00691D49"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 xml:space="preserve"> </w:t>
      </w:r>
      <w:r w:rsidR="00E45B19"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MAY</w:t>
      </w:r>
      <w:r w:rsidR="00691D49" w:rsidRPr="00691D49"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 xml:space="preserve"> 20</w:t>
      </w:r>
      <w:r w:rsidR="00E45B19"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20</w:t>
      </w:r>
    </w:p>
    <w:p w14:paraId="465B59B3" w14:textId="77777777" w:rsidR="00691D49" w:rsidRDefault="00691D49" w:rsidP="00691D49">
      <w:pPr>
        <w:widowControl w:val="0"/>
        <w:autoSpaceDE w:val="0"/>
        <w:autoSpaceDN w:val="0"/>
        <w:adjustRightInd w:val="0"/>
        <w:rPr>
          <w:rFonts w:cs="Arial"/>
          <w:color w:val="191919"/>
          <w:sz w:val="29"/>
          <w:szCs w:val="29"/>
          <w:lang w:val="en-US" w:eastAsia="en-GB"/>
        </w:rPr>
      </w:pPr>
      <w:r>
        <w:rPr>
          <w:rFonts w:cs="Arial"/>
          <w:b/>
          <w:bCs/>
          <w:color w:val="191919"/>
          <w:sz w:val="29"/>
          <w:szCs w:val="29"/>
          <w:lang w:val="en-US" w:eastAsia="en-GB"/>
        </w:rPr>
        <w:t> </w:t>
      </w:r>
    </w:p>
    <w:p w14:paraId="398D1114" w14:textId="77777777" w:rsidR="00691D49" w:rsidRPr="00691D49" w:rsidRDefault="00691D49" w:rsidP="00691D49">
      <w:pPr>
        <w:widowControl w:val="0"/>
        <w:autoSpaceDE w:val="0"/>
        <w:autoSpaceDN w:val="0"/>
        <w:adjustRightInd w:val="0"/>
        <w:rPr>
          <w:rFonts w:cs="Arial"/>
          <w:color w:val="191919"/>
          <w:sz w:val="28"/>
          <w:szCs w:val="28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8"/>
          <w:szCs w:val="28"/>
          <w:lang w:val="en-US" w:eastAsia="en-GB"/>
        </w:rPr>
        <w:t>All re</w:t>
      </w:r>
      <w:r w:rsidR="00260693">
        <w:rPr>
          <w:rFonts w:ascii="Tahoma" w:hAnsi="Tahoma" w:cs="Tahoma"/>
          <w:b/>
          <w:bCs/>
          <w:color w:val="191919"/>
          <w:sz w:val="28"/>
          <w:szCs w:val="28"/>
          <w:lang w:val="en-US" w:eastAsia="en-GB"/>
        </w:rPr>
        <w:t>sidents and members of village O</w:t>
      </w:r>
      <w:r w:rsidRPr="00691D49">
        <w:rPr>
          <w:rFonts w:ascii="Tahoma" w:hAnsi="Tahoma" w:cs="Tahoma"/>
          <w:b/>
          <w:bCs/>
          <w:color w:val="191919"/>
          <w:sz w:val="28"/>
          <w:szCs w:val="28"/>
          <w:lang w:val="en-US" w:eastAsia="en-GB"/>
        </w:rPr>
        <w:t>rganisations are cordially invited to attend the Annual Parish Meeting of Middleton Cheney.</w:t>
      </w:r>
    </w:p>
    <w:p w14:paraId="73D4F910" w14:textId="77777777" w:rsidR="00691D49" w:rsidRDefault="00691D49" w:rsidP="00691D49">
      <w:pPr>
        <w:widowControl w:val="0"/>
        <w:autoSpaceDE w:val="0"/>
        <w:autoSpaceDN w:val="0"/>
        <w:adjustRightInd w:val="0"/>
        <w:rPr>
          <w:rFonts w:cs="Arial"/>
          <w:color w:val="191919"/>
          <w:sz w:val="29"/>
          <w:szCs w:val="29"/>
          <w:lang w:val="en-US" w:eastAsia="en-GB"/>
        </w:rPr>
      </w:pPr>
      <w:r>
        <w:rPr>
          <w:rFonts w:cs="Arial"/>
          <w:b/>
          <w:bCs/>
          <w:color w:val="191919"/>
          <w:sz w:val="29"/>
          <w:szCs w:val="29"/>
          <w:lang w:val="en-US" w:eastAsia="en-GB"/>
        </w:rPr>
        <w:t> </w:t>
      </w:r>
    </w:p>
    <w:p w14:paraId="4C63E1FC" w14:textId="77777777" w:rsidR="00691D49" w:rsidRPr="00691D49" w:rsidRDefault="00691D49" w:rsidP="00691D49">
      <w:pPr>
        <w:widowControl w:val="0"/>
        <w:autoSpaceDE w:val="0"/>
        <w:autoSpaceDN w:val="0"/>
        <w:adjustRightInd w:val="0"/>
        <w:jc w:val="center"/>
        <w:rPr>
          <w:rFonts w:cs="Arial"/>
          <w:color w:val="191919"/>
          <w:sz w:val="32"/>
          <w:szCs w:val="32"/>
          <w:lang w:val="en-US" w:eastAsia="en-GB"/>
        </w:rPr>
      </w:pPr>
      <w:r w:rsidRPr="00691D49">
        <w:rPr>
          <w:rFonts w:ascii="Tahoma" w:hAnsi="Tahoma" w:cs="Tahoma"/>
          <w:b/>
          <w:bCs/>
          <w:color w:val="0000FF"/>
          <w:sz w:val="32"/>
          <w:szCs w:val="32"/>
          <w:lang w:val="en-US" w:eastAsia="en-GB"/>
        </w:rPr>
        <w:t>A G E N D A</w:t>
      </w:r>
    </w:p>
    <w:p w14:paraId="2EE14E19" w14:textId="77777777" w:rsidR="00691D49" w:rsidRDefault="00691D49" w:rsidP="00691D49">
      <w:pPr>
        <w:widowControl w:val="0"/>
        <w:autoSpaceDE w:val="0"/>
        <w:autoSpaceDN w:val="0"/>
        <w:adjustRightInd w:val="0"/>
        <w:jc w:val="center"/>
        <w:rPr>
          <w:rFonts w:cs="Arial"/>
          <w:color w:val="191919"/>
          <w:sz w:val="29"/>
          <w:szCs w:val="29"/>
          <w:lang w:val="en-US" w:eastAsia="en-GB"/>
        </w:rPr>
      </w:pPr>
      <w:r>
        <w:rPr>
          <w:rFonts w:cs="Arial"/>
          <w:b/>
          <w:bCs/>
          <w:color w:val="191919"/>
          <w:sz w:val="29"/>
          <w:szCs w:val="29"/>
          <w:lang w:val="en-US" w:eastAsia="en-GB"/>
        </w:rPr>
        <w:t> </w:t>
      </w:r>
    </w:p>
    <w:p w14:paraId="147DEED9" w14:textId="77777777" w:rsidR="00691D49" w:rsidRDefault="00691D49" w:rsidP="00691D49">
      <w:pPr>
        <w:widowControl w:val="0"/>
        <w:autoSpaceDE w:val="0"/>
        <w:autoSpaceDN w:val="0"/>
        <w:adjustRightInd w:val="0"/>
        <w:jc w:val="center"/>
        <w:rPr>
          <w:rFonts w:cs="Arial"/>
          <w:color w:val="191919"/>
          <w:sz w:val="29"/>
          <w:szCs w:val="29"/>
          <w:lang w:val="en-US" w:eastAsia="en-GB"/>
        </w:rPr>
      </w:pPr>
      <w:r>
        <w:rPr>
          <w:rFonts w:cs="Arial"/>
          <w:b/>
          <w:bCs/>
          <w:color w:val="191919"/>
          <w:sz w:val="29"/>
          <w:szCs w:val="29"/>
          <w:lang w:val="en-US" w:eastAsia="en-GB"/>
        </w:rPr>
        <w:t> </w:t>
      </w:r>
    </w:p>
    <w:p w14:paraId="3E40C589" w14:textId="77777777" w:rsidR="00691D49" w:rsidRPr="00691D49" w:rsidRDefault="00691D49" w:rsidP="00691D49">
      <w:pPr>
        <w:widowControl w:val="0"/>
        <w:autoSpaceDE w:val="0"/>
        <w:autoSpaceDN w:val="0"/>
        <w:adjustRightInd w:val="0"/>
        <w:ind w:left="1440" w:hanging="144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1.</w:t>
      </w:r>
      <w:r w:rsidRPr="00691D49">
        <w:rPr>
          <w:rFonts w:ascii="Times New Roman" w:hAnsi="Times New Roman"/>
          <w:color w:val="191919"/>
          <w:sz w:val="24"/>
          <w:szCs w:val="24"/>
          <w:lang w:val="en-US" w:eastAsia="en-GB"/>
        </w:rPr>
        <w:t xml:space="preserve">           </w:t>
      </w: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Welcome by the Chair</w:t>
      </w:r>
      <w:r w:rsidR="005B04C0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man</w:t>
      </w: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 xml:space="preserve"> of the Parish Council</w:t>
      </w:r>
    </w:p>
    <w:p w14:paraId="55E6F647" w14:textId="77777777" w:rsidR="00691D49" w:rsidRPr="00691D49" w:rsidRDefault="00691D49" w:rsidP="00691D49">
      <w:pPr>
        <w:widowControl w:val="0"/>
        <w:autoSpaceDE w:val="0"/>
        <w:autoSpaceDN w:val="0"/>
        <w:adjustRightInd w:val="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 </w:t>
      </w:r>
    </w:p>
    <w:p w14:paraId="1882F602" w14:textId="77777777" w:rsidR="00691D49" w:rsidRPr="00691D49" w:rsidRDefault="00691D49" w:rsidP="00691D49">
      <w:pPr>
        <w:widowControl w:val="0"/>
        <w:autoSpaceDE w:val="0"/>
        <w:autoSpaceDN w:val="0"/>
        <w:adjustRightInd w:val="0"/>
        <w:ind w:left="1440" w:hanging="144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2.</w:t>
      </w:r>
      <w:r w:rsidRPr="00691D49">
        <w:rPr>
          <w:rFonts w:ascii="Times New Roman" w:hAnsi="Times New Roman"/>
          <w:color w:val="191919"/>
          <w:sz w:val="24"/>
          <w:szCs w:val="24"/>
          <w:lang w:val="en-US" w:eastAsia="en-GB"/>
        </w:rPr>
        <w:t xml:space="preserve">           </w:t>
      </w: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Apologies for absence</w:t>
      </w:r>
    </w:p>
    <w:p w14:paraId="732479FF" w14:textId="77777777" w:rsidR="00691D49" w:rsidRPr="00691D49" w:rsidRDefault="00691D49" w:rsidP="00691D49">
      <w:pPr>
        <w:widowControl w:val="0"/>
        <w:autoSpaceDE w:val="0"/>
        <w:autoSpaceDN w:val="0"/>
        <w:adjustRightInd w:val="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 </w:t>
      </w:r>
    </w:p>
    <w:p w14:paraId="59693295" w14:textId="7124489B" w:rsidR="00691D49" w:rsidRPr="00691D49" w:rsidRDefault="00691D49" w:rsidP="00691D49">
      <w:pPr>
        <w:widowControl w:val="0"/>
        <w:autoSpaceDE w:val="0"/>
        <w:autoSpaceDN w:val="0"/>
        <w:adjustRightInd w:val="0"/>
        <w:ind w:left="1440" w:hanging="144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3.</w:t>
      </w:r>
      <w:r w:rsidRPr="00691D49">
        <w:rPr>
          <w:rFonts w:ascii="Times New Roman" w:hAnsi="Times New Roman"/>
          <w:color w:val="191919"/>
          <w:sz w:val="24"/>
          <w:szCs w:val="24"/>
          <w:lang w:val="en-US" w:eastAsia="en-GB"/>
        </w:rPr>
        <w:t xml:space="preserve">           </w:t>
      </w: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 xml:space="preserve">Minutes of the Annual Parish Meeting held on </w:t>
      </w:r>
      <w:r w:rsidR="00E45B1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25</w:t>
      </w:r>
      <w:r w:rsidRPr="00691D49">
        <w:rPr>
          <w:rFonts w:ascii="Tahoma" w:hAnsi="Tahoma" w:cs="Tahoma"/>
          <w:b/>
          <w:bCs/>
          <w:color w:val="191919"/>
          <w:sz w:val="24"/>
          <w:szCs w:val="24"/>
          <w:vertAlign w:val="superscript"/>
          <w:lang w:val="en-US" w:eastAsia="en-GB"/>
        </w:rPr>
        <w:t>th</w:t>
      </w: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 xml:space="preserve"> April 201</w:t>
      </w:r>
      <w:r w:rsidR="00E45B1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9</w:t>
      </w:r>
    </w:p>
    <w:p w14:paraId="33C65D37" w14:textId="77777777" w:rsidR="00691D49" w:rsidRPr="00691D49" w:rsidRDefault="00691D49" w:rsidP="00691D49">
      <w:pPr>
        <w:widowControl w:val="0"/>
        <w:autoSpaceDE w:val="0"/>
        <w:autoSpaceDN w:val="0"/>
        <w:adjustRightInd w:val="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 </w:t>
      </w:r>
    </w:p>
    <w:p w14:paraId="5BF2CDB6" w14:textId="77777777" w:rsidR="00691D49" w:rsidRPr="00691D49" w:rsidRDefault="00691D49" w:rsidP="00691D49">
      <w:pPr>
        <w:widowControl w:val="0"/>
        <w:autoSpaceDE w:val="0"/>
        <w:autoSpaceDN w:val="0"/>
        <w:adjustRightInd w:val="0"/>
        <w:ind w:left="1440" w:hanging="144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4.</w:t>
      </w:r>
      <w:r w:rsidRPr="00691D49">
        <w:rPr>
          <w:rFonts w:ascii="Times New Roman" w:hAnsi="Times New Roman"/>
          <w:color w:val="191919"/>
          <w:sz w:val="24"/>
          <w:szCs w:val="24"/>
          <w:lang w:val="en-US" w:eastAsia="en-GB"/>
        </w:rPr>
        <w:t xml:space="preserve">           </w:t>
      </w: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Matters arising from the minutes</w:t>
      </w:r>
    </w:p>
    <w:p w14:paraId="0CCAAAF1" w14:textId="77777777" w:rsidR="00691D49" w:rsidRPr="00691D49" w:rsidRDefault="00691D49" w:rsidP="00691D49">
      <w:pPr>
        <w:widowControl w:val="0"/>
        <w:autoSpaceDE w:val="0"/>
        <w:autoSpaceDN w:val="0"/>
        <w:adjustRightInd w:val="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 </w:t>
      </w:r>
    </w:p>
    <w:p w14:paraId="560CA1A3" w14:textId="77777777" w:rsidR="00691D49" w:rsidRDefault="00691D49" w:rsidP="00691D49">
      <w:pPr>
        <w:widowControl w:val="0"/>
        <w:autoSpaceDE w:val="0"/>
        <w:autoSpaceDN w:val="0"/>
        <w:adjustRightInd w:val="0"/>
        <w:ind w:left="1440" w:hanging="1440"/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5.</w:t>
      </w:r>
      <w:r w:rsidRPr="00691D49">
        <w:rPr>
          <w:rFonts w:ascii="Times New Roman" w:hAnsi="Times New Roman"/>
          <w:color w:val="191919"/>
          <w:sz w:val="24"/>
          <w:szCs w:val="24"/>
          <w:lang w:val="en-US" w:eastAsia="en-GB"/>
        </w:rPr>
        <w:t xml:space="preserve">           </w:t>
      </w: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Reports to the meeting:</w:t>
      </w:r>
    </w:p>
    <w:p w14:paraId="3DA1CBFF" w14:textId="77777777" w:rsidR="00691D49" w:rsidRDefault="00691D49" w:rsidP="00691D49">
      <w:pPr>
        <w:widowControl w:val="0"/>
        <w:autoSpaceDE w:val="0"/>
        <w:autoSpaceDN w:val="0"/>
        <w:adjustRightInd w:val="0"/>
        <w:ind w:left="1440" w:hanging="1440"/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</w:pPr>
    </w:p>
    <w:p w14:paraId="031BD10E" w14:textId="77777777" w:rsidR="00691D49" w:rsidRPr="00691D49" w:rsidRDefault="00691D49" w:rsidP="00691D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Police</w:t>
      </w:r>
    </w:p>
    <w:p w14:paraId="5D2FAA46" w14:textId="77777777" w:rsidR="00691D49" w:rsidRPr="00691D49" w:rsidRDefault="00691D49" w:rsidP="00691D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Parish Council</w:t>
      </w:r>
      <w:r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 xml:space="preserve"> - Chair</w:t>
      </w:r>
      <w:r w:rsidR="005B04C0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man</w:t>
      </w:r>
    </w:p>
    <w:p w14:paraId="08A4355F" w14:textId="77777777" w:rsidR="00691D49" w:rsidRPr="00691D49" w:rsidRDefault="005B04C0" w:rsidP="00691D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191919"/>
          <w:sz w:val="24"/>
          <w:szCs w:val="24"/>
          <w:lang w:val="en-US" w:eastAsia="en-GB"/>
        </w:rPr>
      </w:pPr>
      <w:r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 xml:space="preserve">District &amp; County </w:t>
      </w:r>
      <w:proofErr w:type="spellStart"/>
      <w:r w:rsidR="00691D49"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Councillor</w:t>
      </w:r>
      <w:r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s</w:t>
      </w:r>
      <w:proofErr w:type="spellEnd"/>
    </w:p>
    <w:p w14:paraId="1EA0443F" w14:textId="77777777" w:rsidR="00691D49" w:rsidRPr="00691D49" w:rsidRDefault="00691D49" w:rsidP="00691D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191919"/>
          <w:sz w:val="24"/>
          <w:szCs w:val="24"/>
          <w:lang w:val="en-US" w:eastAsia="en-GB"/>
        </w:rPr>
      </w:pPr>
      <w:r w:rsidRPr="00691D49">
        <w:rPr>
          <w:rFonts w:ascii="Tahoma" w:hAnsi="Tahoma" w:cs="Tahoma"/>
          <w:b/>
          <w:bCs/>
          <w:color w:val="191919"/>
          <w:sz w:val="24"/>
          <w:szCs w:val="24"/>
          <w:lang w:val="en-US" w:eastAsia="en-GB"/>
        </w:rPr>
        <w:t>Parish Organisations and Clubs</w:t>
      </w:r>
    </w:p>
    <w:p w14:paraId="0566EA59" w14:textId="77777777" w:rsidR="0087753E" w:rsidRPr="00691D49" w:rsidRDefault="00691D49" w:rsidP="00691D49">
      <w:pPr>
        <w:rPr>
          <w:sz w:val="24"/>
          <w:szCs w:val="24"/>
        </w:rPr>
      </w:pPr>
      <w:r w:rsidRPr="00691D49">
        <w:rPr>
          <w:rFonts w:cs="Arial"/>
          <w:color w:val="191919"/>
          <w:sz w:val="24"/>
          <w:szCs w:val="24"/>
          <w:lang w:val="en-US" w:eastAsia="en-GB"/>
        </w:rPr>
        <w:t> </w:t>
      </w:r>
    </w:p>
    <w:sectPr w:rsidR="0087753E" w:rsidRPr="00691D49" w:rsidSect="00431EE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D06D1" w14:textId="77777777" w:rsidR="00F9586C" w:rsidRDefault="00F9586C">
      <w:r>
        <w:separator/>
      </w:r>
    </w:p>
  </w:endnote>
  <w:endnote w:type="continuationSeparator" w:id="0">
    <w:p w14:paraId="62C6E829" w14:textId="77777777" w:rsidR="00F9586C" w:rsidRDefault="00F9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E95C4" w14:textId="77777777" w:rsidR="00EA35BE" w:rsidRDefault="00EA35BE" w:rsidP="00EA35BE">
    <w:pPr>
      <w:pStyle w:val="Header"/>
    </w:pPr>
  </w:p>
  <w:p w14:paraId="4E244BA8" w14:textId="77777777" w:rsidR="00EA35BE" w:rsidRDefault="00EA35BE" w:rsidP="00EA35BE"/>
  <w:p w14:paraId="6177427F" w14:textId="77777777" w:rsidR="00EA35BE" w:rsidRPr="00A06B8A" w:rsidRDefault="00EA35BE" w:rsidP="00EA35BE">
    <w:pPr>
      <w:pStyle w:val="Footer"/>
      <w:jc w:val="center"/>
      <w:rPr>
        <w:b/>
      </w:rPr>
    </w:pPr>
    <w:r>
      <w:rPr>
        <w:b/>
      </w:rPr>
      <w:t>Chairman:</w:t>
    </w:r>
    <w:r w:rsidRPr="001B3EF1">
      <w:rPr>
        <w:b/>
      </w:rPr>
      <w:t xml:space="preserve"> </w:t>
    </w:r>
    <w:r>
      <w:rPr>
        <w:b/>
      </w:rPr>
      <w:t>Cllr. Alan Youel</w:t>
    </w:r>
  </w:p>
  <w:p w14:paraId="373EF381" w14:textId="77777777" w:rsidR="00EA35BE" w:rsidRDefault="00EA35BE" w:rsidP="00EA35BE">
    <w:pPr>
      <w:pStyle w:val="Footer"/>
      <w:jc w:val="center"/>
      <w:rPr>
        <w:b/>
      </w:rPr>
    </w:pPr>
    <w:r>
      <w:rPr>
        <w:b/>
      </w:rPr>
      <w:t>Vice Chairman: Cllr. Sue. Jerrams Coughtrey</w:t>
    </w:r>
  </w:p>
  <w:p w14:paraId="05106EE3" w14:textId="77777777" w:rsidR="00EA35BE" w:rsidRPr="00533425" w:rsidRDefault="00EA35BE" w:rsidP="00EA35BE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  <w:p w14:paraId="627AB7D4" w14:textId="77777777" w:rsidR="00EA35BE" w:rsidRDefault="00EA35BE">
    <w:pPr>
      <w:pStyle w:val="Footer"/>
    </w:pPr>
  </w:p>
  <w:p w14:paraId="18EB3728" w14:textId="77777777" w:rsidR="009D7D5B" w:rsidRPr="00533425" w:rsidRDefault="009D7D5B" w:rsidP="009D7D5B">
    <w:pPr>
      <w:jc w:val="center"/>
      <w:rPr>
        <w:b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215B6" w14:textId="7302D6F0" w:rsidR="00E717F3" w:rsidRPr="00A06B8A" w:rsidRDefault="00041271" w:rsidP="00E717F3">
    <w:pPr>
      <w:pStyle w:val="Footer"/>
      <w:jc w:val="center"/>
      <w:rPr>
        <w:b/>
      </w:rPr>
    </w:pPr>
    <w:r>
      <w:rPr>
        <w:b/>
      </w:rPr>
      <w:t>Chairman</w:t>
    </w:r>
    <w:r w:rsidR="00E717F3">
      <w:rPr>
        <w:b/>
      </w:rPr>
      <w:t>:</w:t>
    </w:r>
    <w:r w:rsidR="00E717F3" w:rsidRPr="001B3EF1">
      <w:rPr>
        <w:b/>
      </w:rPr>
      <w:t xml:space="preserve"> </w:t>
    </w:r>
    <w:r w:rsidR="00E717F3">
      <w:rPr>
        <w:b/>
      </w:rPr>
      <w:t>Cllr</w:t>
    </w:r>
    <w:r w:rsidR="003C314C">
      <w:rPr>
        <w:b/>
      </w:rPr>
      <w:t>.</w:t>
    </w:r>
    <w:r w:rsidR="00EF678D">
      <w:rPr>
        <w:b/>
      </w:rPr>
      <w:t xml:space="preserve"> </w:t>
    </w:r>
    <w:r w:rsidR="00E45B19">
      <w:rPr>
        <w:b/>
      </w:rPr>
      <w:t xml:space="preserve">Sue </w:t>
    </w:r>
    <w:proofErr w:type="spellStart"/>
    <w:r w:rsidR="00E45B19">
      <w:rPr>
        <w:b/>
      </w:rPr>
      <w:t>Jerrams</w:t>
    </w:r>
    <w:proofErr w:type="spellEnd"/>
    <w:r w:rsidR="00E45B19">
      <w:rPr>
        <w:b/>
      </w:rPr>
      <w:t xml:space="preserve"> </w:t>
    </w:r>
    <w:proofErr w:type="spellStart"/>
    <w:r w:rsidR="00E45B19">
      <w:rPr>
        <w:b/>
      </w:rPr>
      <w:t>Coughtrey</w:t>
    </w:r>
    <w:proofErr w:type="spellEnd"/>
  </w:p>
  <w:p w14:paraId="7C278E27" w14:textId="6B8BD585" w:rsidR="00E717F3" w:rsidRDefault="00E717F3" w:rsidP="00E717F3">
    <w:pPr>
      <w:pStyle w:val="Footer"/>
      <w:jc w:val="center"/>
      <w:rPr>
        <w:b/>
      </w:rPr>
    </w:pPr>
    <w:r>
      <w:rPr>
        <w:b/>
      </w:rPr>
      <w:t>Vice Chairman: Cllr</w:t>
    </w:r>
    <w:r w:rsidR="003C314C">
      <w:rPr>
        <w:b/>
      </w:rPr>
      <w:t>.</w:t>
    </w:r>
    <w:r>
      <w:rPr>
        <w:b/>
      </w:rPr>
      <w:t xml:space="preserve"> </w:t>
    </w:r>
    <w:r w:rsidR="00B014FE">
      <w:rPr>
        <w:b/>
      </w:rPr>
      <w:t>Kristian Burgess</w:t>
    </w:r>
  </w:p>
  <w:p w14:paraId="1485605D" w14:textId="77777777" w:rsidR="003316CD" w:rsidRPr="00533425" w:rsidRDefault="002760BC" w:rsidP="00533425">
    <w:pPr>
      <w:jc w:val="center"/>
      <w:rPr>
        <w:b/>
        <w:szCs w:val="22"/>
      </w:rPr>
    </w:pPr>
    <w:r>
      <w:rPr>
        <w:b/>
      </w:rPr>
      <w:t>Clerk: 01295</w:t>
    </w:r>
    <w:r w:rsidR="00E717F3">
      <w:rPr>
        <w:b/>
      </w:rPr>
      <w:t xml:space="preserve"> 713500</w:t>
    </w:r>
    <w:r w:rsidR="00EF678D">
      <w:rPr>
        <w:b/>
      </w:rPr>
      <w:t xml:space="preserve"> -</w:t>
    </w:r>
    <w:r w:rsidR="00632D42">
      <w:rPr>
        <w:szCs w:val="22"/>
      </w:rPr>
      <w:t xml:space="preserve"> </w:t>
    </w:r>
    <w:r w:rsidR="00533425"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FF498" w14:textId="77777777" w:rsidR="00F9586C" w:rsidRDefault="00F9586C">
      <w:r>
        <w:separator/>
      </w:r>
    </w:p>
  </w:footnote>
  <w:footnote w:type="continuationSeparator" w:id="0">
    <w:p w14:paraId="1F607E7C" w14:textId="77777777" w:rsidR="00F9586C" w:rsidRDefault="00F95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232E" w14:textId="77777777" w:rsidR="007A4E9D" w:rsidRDefault="007A4E9D">
    <w:pPr>
      <w:pStyle w:val="Header"/>
    </w:pPr>
  </w:p>
  <w:p w14:paraId="0E3D52F0" w14:textId="77777777" w:rsidR="00E717F3" w:rsidRPr="00F0690C" w:rsidRDefault="00E717F3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61A36FA4" w14:textId="77777777" w:rsidR="00537000" w:rsidRDefault="00E717F3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431EE0" w:rsidRPr="001B3EF1" w14:paraId="1C075429" w14:textId="77777777" w:rsidTr="005F5BB1">
      <w:tc>
        <w:tcPr>
          <w:tcW w:w="11080" w:type="dxa"/>
          <w:gridSpan w:val="3"/>
        </w:tcPr>
        <w:p w14:paraId="77734412" w14:textId="77777777" w:rsidR="00431EE0" w:rsidRPr="00F0690C" w:rsidRDefault="00431EE0" w:rsidP="00431EE0">
          <w:pPr>
            <w:jc w:val="center"/>
            <w:rPr>
              <w:sz w:val="32"/>
              <w:szCs w:val="32"/>
            </w:rPr>
          </w:pPr>
        </w:p>
      </w:tc>
    </w:tr>
    <w:tr w:rsidR="00431EE0" w:rsidRPr="001B3EF1" w14:paraId="7E8D4535" w14:textId="77777777" w:rsidTr="005F5BB1">
      <w:trPr>
        <w:trHeight w:val="2191"/>
      </w:trPr>
      <w:tc>
        <w:tcPr>
          <w:tcW w:w="3060" w:type="dxa"/>
        </w:tcPr>
        <w:p w14:paraId="603478D7" w14:textId="77777777" w:rsidR="00431EE0" w:rsidRPr="001B3EF1" w:rsidRDefault="0057517F" w:rsidP="00431EE0">
          <w:r>
            <w:rPr>
              <w:noProof/>
              <w:lang w:val="en-US"/>
            </w:rPr>
            <w:drawing>
              <wp:inline distT="0" distB="0" distL="0" distR="0" wp14:anchorId="7E910589" wp14:editId="1C8E5142">
                <wp:extent cx="2105025" cy="1771650"/>
                <wp:effectExtent l="0" t="0" r="9525" b="0"/>
                <wp:docPr id="7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580CC90A" w14:textId="77777777" w:rsidR="00431EE0" w:rsidRPr="00F0690C" w:rsidRDefault="00431EE0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D8964EA" w14:textId="77777777" w:rsidR="00431EE0" w:rsidRPr="001B3EF1" w:rsidRDefault="00431EE0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1AF14E82" w14:textId="77777777" w:rsidR="00431EE0" w:rsidRPr="00F0690C" w:rsidRDefault="00431EE0" w:rsidP="00431EE0">
          <w:pPr>
            <w:rPr>
              <w:szCs w:val="22"/>
            </w:rPr>
          </w:pPr>
        </w:p>
        <w:p w14:paraId="365DA17A" w14:textId="77777777" w:rsidR="00431EE0" w:rsidRPr="00F0690C" w:rsidRDefault="00431EE0" w:rsidP="00431EE0">
          <w:pPr>
            <w:rPr>
              <w:szCs w:val="22"/>
            </w:rPr>
          </w:pPr>
        </w:p>
        <w:p w14:paraId="41088D67" w14:textId="77777777" w:rsidR="00431EE0" w:rsidRPr="00F0690C" w:rsidRDefault="00431EE0" w:rsidP="00431EE0">
          <w:pPr>
            <w:rPr>
              <w:szCs w:val="22"/>
            </w:rPr>
          </w:pPr>
        </w:p>
        <w:p w14:paraId="00257839" w14:textId="77777777" w:rsidR="00431EE0" w:rsidRPr="00F0690C" w:rsidRDefault="00EF678D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881C0FB" w14:textId="77777777" w:rsidR="00431EE0" w:rsidRPr="00F0690C" w:rsidRDefault="00431EE0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64D51F58" w14:textId="77777777" w:rsidR="00431EE0" w:rsidRPr="00F0690C" w:rsidRDefault="00431EE0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5F206A1A" w14:textId="77777777" w:rsidR="00431EE0" w:rsidRPr="00F0690C" w:rsidRDefault="00431EE0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7993604D" w14:textId="77777777" w:rsidR="00EF678D" w:rsidRDefault="00431EE0" w:rsidP="00431EE0">
          <w:pPr>
            <w:rPr>
              <w:szCs w:val="22"/>
            </w:rPr>
          </w:pPr>
          <w:r w:rsidRPr="00F0690C">
            <w:rPr>
              <w:szCs w:val="22"/>
            </w:rPr>
            <w:t xml:space="preserve">Oxon </w:t>
          </w:r>
        </w:p>
        <w:p w14:paraId="25E269A7" w14:textId="77777777" w:rsidR="00431EE0" w:rsidRPr="00F0690C" w:rsidRDefault="00431EE0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79FBF2EC" w14:textId="77777777" w:rsidR="00431EE0" w:rsidRPr="00F0690C" w:rsidRDefault="00431EE0" w:rsidP="00431EE0">
          <w:pPr>
            <w:rPr>
              <w:szCs w:val="22"/>
            </w:rPr>
          </w:pPr>
        </w:p>
        <w:p w14:paraId="51A33DF8" w14:textId="77777777" w:rsidR="00431EE0" w:rsidRPr="00F0690C" w:rsidRDefault="00431EE0" w:rsidP="00533425">
          <w:pPr>
            <w:rPr>
              <w:szCs w:val="22"/>
            </w:rPr>
          </w:pPr>
        </w:p>
      </w:tc>
    </w:tr>
  </w:tbl>
  <w:p w14:paraId="0CA4F499" w14:textId="77777777" w:rsidR="00431EE0" w:rsidRDefault="00431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3628F"/>
    <w:multiLevelType w:val="hybridMultilevel"/>
    <w:tmpl w:val="9BCC85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0"/>
    <w:rsid w:val="0000677E"/>
    <w:rsid w:val="00041271"/>
    <w:rsid w:val="0004658E"/>
    <w:rsid w:val="00051D23"/>
    <w:rsid w:val="00057E08"/>
    <w:rsid w:val="000643F1"/>
    <w:rsid w:val="00065A0F"/>
    <w:rsid w:val="00092838"/>
    <w:rsid w:val="000E0324"/>
    <w:rsid w:val="000E069D"/>
    <w:rsid w:val="001031C7"/>
    <w:rsid w:val="001118B3"/>
    <w:rsid w:val="00180F76"/>
    <w:rsid w:val="001B3EF1"/>
    <w:rsid w:val="001F3C7A"/>
    <w:rsid w:val="002019E1"/>
    <w:rsid w:val="00220588"/>
    <w:rsid w:val="00231326"/>
    <w:rsid w:val="00244AB3"/>
    <w:rsid w:val="00260693"/>
    <w:rsid w:val="002760BC"/>
    <w:rsid w:val="0028610A"/>
    <w:rsid w:val="002E5748"/>
    <w:rsid w:val="002E6B4B"/>
    <w:rsid w:val="002F0EBA"/>
    <w:rsid w:val="002F68CE"/>
    <w:rsid w:val="003316CD"/>
    <w:rsid w:val="003449FE"/>
    <w:rsid w:val="0035241C"/>
    <w:rsid w:val="00366088"/>
    <w:rsid w:val="003673AE"/>
    <w:rsid w:val="003C0C4F"/>
    <w:rsid w:val="003C314C"/>
    <w:rsid w:val="003F16EA"/>
    <w:rsid w:val="004073C1"/>
    <w:rsid w:val="00431EE0"/>
    <w:rsid w:val="004525AA"/>
    <w:rsid w:val="0048302C"/>
    <w:rsid w:val="004B29B3"/>
    <w:rsid w:val="004D0E87"/>
    <w:rsid w:val="004D6602"/>
    <w:rsid w:val="00507AE2"/>
    <w:rsid w:val="00507E7D"/>
    <w:rsid w:val="005136D1"/>
    <w:rsid w:val="00532D49"/>
    <w:rsid w:val="00533425"/>
    <w:rsid w:val="00537000"/>
    <w:rsid w:val="005420C9"/>
    <w:rsid w:val="00561796"/>
    <w:rsid w:val="00574088"/>
    <w:rsid w:val="0057517F"/>
    <w:rsid w:val="00596826"/>
    <w:rsid w:val="005A1993"/>
    <w:rsid w:val="005B04C0"/>
    <w:rsid w:val="005B23BC"/>
    <w:rsid w:val="005B33EA"/>
    <w:rsid w:val="005D4158"/>
    <w:rsid w:val="005E507F"/>
    <w:rsid w:val="005E7E87"/>
    <w:rsid w:val="005F5568"/>
    <w:rsid w:val="0060003E"/>
    <w:rsid w:val="00632D42"/>
    <w:rsid w:val="00652EDC"/>
    <w:rsid w:val="00666CE3"/>
    <w:rsid w:val="00691D49"/>
    <w:rsid w:val="006C4458"/>
    <w:rsid w:val="00702F2E"/>
    <w:rsid w:val="00741775"/>
    <w:rsid w:val="007417D3"/>
    <w:rsid w:val="00747A6C"/>
    <w:rsid w:val="00776138"/>
    <w:rsid w:val="00795121"/>
    <w:rsid w:val="00795B4F"/>
    <w:rsid w:val="007A4E9D"/>
    <w:rsid w:val="007B3EB4"/>
    <w:rsid w:val="007C5085"/>
    <w:rsid w:val="007E0E8B"/>
    <w:rsid w:val="0081114C"/>
    <w:rsid w:val="00875E55"/>
    <w:rsid w:val="0087753E"/>
    <w:rsid w:val="008C150C"/>
    <w:rsid w:val="008C16EC"/>
    <w:rsid w:val="008D736E"/>
    <w:rsid w:val="009054AB"/>
    <w:rsid w:val="009346D3"/>
    <w:rsid w:val="00941901"/>
    <w:rsid w:val="009569E1"/>
    <w:rsid w:val="0098057B"/>
    <w:rsid w:val="009D7D5B"/>
    <w:rsid w:val="00A06B8A"/>
    <w:rsid w:val="00A20523"/>
    <w:rsid w:val="00A223FB"/>
    <w:rsid w:val="00A94BCF"/>
    <w:rsid w:val="00AD2DD6"/>
    <w:rsid w:val="00B014FE"/>
    <w:rsid w:val="00B0766D"/>
    <w:rsid w:val="00B27B0B"/>
    <w:rsid w:val="00B323D2"/>
    <w:rsid w:val="00B344AA"/>
    <w:rsid w:val="00B93FA1"/>
    <w:rsid w:val="00BA016C"/>
    <w:rsid w:val="00BA5C18"/>
    <w:rsid w:val="00BA750F"/>
    <w:rsid w:val="00BC1319"/>
    <w:rsid w:val="00BD7D80"/>
    <w:rsid w:val="00BE652C"/>
    <w:rsid w:val="00C71E0B"/>
    <w:rsid w:val="00CC31AF"/>
    <w:rsid w:val="00CE1D30"/>
    <w:rsid w:val="00D46F38"/>
    <w:rsid w:val="00D63CD8"/>
    <w:rsid w:val="00D6612F"/>
    <w:rsid w:val="00D70880"/>
    <w:rsid w:val="00D74524"/>
    <w:rsid w:val="00D74F82"/>
    <w:rsid w:val="00DA0C4A"/>
    <w:rsid w:val="00DA7637"/>
    <w:rsid w:val="00DB0390"/>
    <w:rsid w:val="00DC1511"/>
    <w:rsid w:val="00DC4301"/>
    <w:rsid w:val="00DE3516"/>
    <w:rsid w:val="00E15801"/>
    <w:rsid w:val="00E45B19"/>
    <w:rsid w:val="00E717F3"/>
    <w:rsid w:val="00EA250E"/>
    <w:rsid w:val="00EA35BE"/>
    <w:rsid w:val="00EC5737"/>
    <w:rsid w:val="00ED0447"/>
    <w:rsid w:val="00EF0D6B"/>
    <w:rsid w:val="00EF678D"/>
    <w:rsid w:val="00F0690C"/>
    <w:rsid w:val="00F25EAC"/>
    <w:rsid w:val="00F43F3A"/>
    <w:rsid w:val="00F5664F"/>
    <w:rsid w:val="00F718F9"/>
    <w:rsid w:val="00F77957"/>
    <w:rsid w:val="00F86B76"/>
    <w:rsid w:val="00F9586C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BAA2A4"/>
  <w15:docId w15:val="{C3455F50-386F-D54B-B419-D7E5265E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12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rsid w:val="001B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1E0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1EE0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7F3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691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924C6-F6FC-D040-B162-65916DE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C:\Users\Alan\Dropbox\MC Parish\PC Letterhead.dotx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creator>Alan</dc:creator>
  <cp:lastModifiedBy>Valerie Furniss</cp:lastModifiedBy>
  <cp:revision>3</cp:revision>
  <cp:lastPrinted>2020-05-22T16:33:00Z</cp:lastPrinted>
  <dcterms:created xsi:type="dcterms:W3CDTF">2020-05-12T20:39:00Z</dcterms:created>
  <dcterms:modified xsi:type="dcterms:W3CDTF">2020-05-22T16:33:00Z</dcterms:modified>
</cp:coreProperties>
</file>