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F6919" w14:textId="15EE0608" w:rsidR="00FD53C5" w:rsidRPr="00607024" w:rsidRDefault="00814CFE" w:rsidP="00FD53C5">
      <w:pPr>
        <w:rPr>
          <w:rFonts w:ascii="Tahoma" w:hAnsi="Tahoma" w:cs="Tahoma"/>
        </w:rPr>
      </w:pPr>
      <w:r w:rsidRPr="00607024">
        <w:rPr>
          <w:rFonts w:ascii="Tahoma" w:hAnsi="Tahoma" w:cs="Tahoma"/>
        </w:rPr>
        <w:t>1</w:t>
      </w:r>
      <w:r w:rsidR="00BB52CA">
        <w:rPr>
          <w:rFonts w:ascii="Tahoma" w:hAnsi="Tahoma" w:cs="Tahoma"/>
        </w:rPr>
        <w:t>2</w:t>
      </w:r>
      <w:r w:rsidRPr="00607024">
        <w:rPr>
          <w:rFonts w:ascii="Tahoma" w:hAnsi="Tahoma" w:cs="Tahoma"/>
        </w:rPr>
        <w:t>th</w:t>
      </w:r>
      <w:r w:rsidR="00F32544">
        <w:rPr>
          <w:rFonts w:ascii="Tahoma" w:hAnsi="Tahoma" w:cs="Tahoma"/>
        </w:rPr>
        <w:t xml:space="preserve"> May 20</w:t>
      </w:r>
      <w:r w:rsidR="00BB52CA">
        <w:rPr>
          <w:rFonts w:ascii="Tahoma" w:hAnsi="Tahoma" w:cs="Tahoma"/>
        </w:rPr>
        <w:t>20</w:t>
      </w:r>
    </w:p>
    <w:p w14:paraId="514FE3E9" w14:textId="77777777" w:rsidR="00FD53C5" w:rsidRPr="00607024" w:rsidRDefault="00FD53C5" w:rsidP="00FD53C5">
      <w:pPr>
        <w:rPr>
          <w:rFonts w:ascii="Tahoma" w:hAnsi="Tahoma" w:cs="Tahoma"/>
        </w:rPr>
      </w:pPr>
    </w:p>
    <w:p w14:paraId="374FFBCC" w14:textId="42F49043" w:rsidR="00FD53C5" w:rsidRPr="00607024" w:rsidRDefault="00FD53C5" w:rsidP="00FD53C5">
      <w:pPr>
        <w:rPr>
          <w:rFonts w:ascii="Tahoma" w:hAnsi="Tahoma" w:cs="Tahoma"/>
        </w:rPr>
      </w:pPr>
      <w:r w:rsidRPr="00607024">
        <w:rPr>
          <w:rFonts w:ascii="Tahoma" w:hAnsi="Tahoma" w:cs="Tahoma"/>
        </w:rPr>
        <w:t>Notice is hereb</w:t>
      </w:r>
      <w:r w:rsidR="00814CFE" w:rsidRPr="00607024">
        <w:rPr>
          <w:rFonts w:ascii="Tahoma" w:hAnsi="Tahoma" w:cs="Tahoma"/>
        </w:rPr>
        <w:t xml:space="preserve">y given that the </w:t>
      </w:r>
      <w:r w:rsidR="00814CFE" w:rsidRPr="0052636B">
        <w:rPr>
          <w:rFonts w:ascii="Tahoma" w:hAnsi="Tahoma" w:cs="Tahoma"/>
          <w:b/>
          <w:bCs/>
        </w:rPr>
        <w:t xml:space="preserve">ANNUAL </w:t>
      </w:r>
      <w:r w:rsidRPr="0052636B">
        <w:rPr>
          <w:rFonts w:ascii="Tahoma" w:hAnsi="Tahoma" w:cs="Tahoma"/>
          <w:b/>
          <w:bCs/>
        </w:rPr>
        <w:t>MEETING</w:t>
      </w:r>
      <w:r w:rsidRPr="00607024">
        <w:rPr>
          <w:rFonts w:ascii="Tahoma" w:hAnsi="Tahoma" w:cs="Tahoma"/>
        </w:rPr>
        <w:t xml:space="preserve"> of Middleton Cheney Par</w:t>
      </w:r>
      <w:r w:rsidR="00814CFE" w:rsidRPr="00607024">
        <w:rPr>
          <w:rFonts w:ascii="Tahoma" w:hAnsi="Tahoma" w:cs="Tahoma"/>
        </w:rPr>
        <w:t xml:space="preserve">ish Council will be held </w:t>
      </w:r>
      <w:r w:rsidR="0052636B">
        <w:rPr>
          <w:rFonts w:ascii="Tahoma" w:hAnsi="Tahoma" w:cs="Tahoma"/>
        </w:rPr>
        <w:t xml:space="preserve">virtually </w:t>
      </w:r>
      <w:r w:rsidR="00814CFE" w:rsidRPr="00607024">
        <w:rPr>
          <w:rFonts w:ascii="Tahoma" w:hAnsi="Tahoma" w:cs="Tahoma"/>
        </w:rPr>
        <w:t xml:space="preserve">on </w:t>
      </w:r>
      <w:r w:rsidR="00BB52CA" w:rsidRPr="0052636B">
        <w:rPr>
          <w:rFonts w:ascii="Tahoma" w:hAnsi="Tahoma" w:cs="Tahoma"/>
          <w:b/>
          <w:bCs/>
        </w:rPr>
        <w:t>Mon</w:t>
      </w:r>
      <w:r w:rsidR="00814CFE" w:rsidRPr="0052636B">
        <w:rPr>
          <w:rFonts w:ascii="Tahoma" w:hAnsi="Tahoma" w:cs="Tahoma"/>
          <w:b/>
          <w:bCs/>
        </w:rPr>
        <w:t>day</w:t>
      </w:r>
      <w:r w:rsidR="00680E02" w:rsidRPr="0052636B">
        <w:rPr>
          <w:rFonts w:ascii="Tahoma" w:hAnsi="Tahoma" w:cs="Tahoma"/>
          <w:b/>
          <w:bCs/>
        </w:rPr>
        <w:t xml:space="preserve"> </w:t>
      </w:r>
      <w:r w:rsidR="00BB52CA" w:rsidRPr="0052636B">
        <w:rPr>
          <w:rFonts w:ascii="Tahoma" w:hAnsi="Tahoma" w:cs="Tahoma"/>
          <w:b/>
          <w:bCs/>
        </w:rPr>
        <w:t>18th</w:t>
      </w:r>
      <w:r w:rsidR="00F32544" w:rsidRPr="0052636B">
        <w:rPr>
          <w:rFonts w:ascii="Tahoma" w:hAnsi="Tahoma" w:cs="Tahoma"/>
          <w:b/>
          <w:bCs/>
        </w:rPr>
        <w:t xml:space="preserve"> May 20</w:t>
      </w:r>
      <w:r w:rsidR="00BB52CA" w:rsidRPr="0052636B">
        <w:rPr>
          <w:rFonts w:ascii="Tahoma" w:hAnsi="Tahoma" w:cs="Tahoma"/>
          <w:b/>
          <w:bCs/>
        </w:rPr>
        <w:t>20</w:t>
      </w:r>
      <w:r w:rsidR="00814CFE" w:rsidRPr="0052636B">
        <w:rPr>
          <w:rFonts w:ascii="Tahoma" w:hAnsi="Tahoma" w:cs="Tahoma"/>
          <w:b/>
          <w:bCs/>
        </w:rPr>
        <w:t xml:space="preserve"> at 7</w:t>
      </w:r>
      <w:r w:rsidR="00680E02" w:rsidRPr="0052636B">
        <w:rPr>
          <w:rFonts w:ascii="Tahoma" w:hAnsi="Tahoma" w:cs="Tahoma"/>
          <w:b/>
          <w:bCs/>
        </w:rPr>
        <w:t xml:space="preserve"> </w:t>
      </w:r>
      <w:r w:rsidRPr="0052636B">
        <w:rPr>
          <w:rFonts w:ascii="Tahoma" w:hAnsi="Tahoma" w:cs="Tahoma"/>
          <w:b/>
          <w:bCs/>
        </w:rPr>
        <w:t>pm</w:t>
      </w:r>
      <w:r w:rsidR="008634DE" w:rsidRPr="00607024">
        <w:rPr>
          <w:rFonts w:ascii="Tahoma" w:hAnsi="Tahoma" w:cs="Tahoma"/>
        </w:rPr>
        <w:t>,</w:t>
      </w:r>
      <w:r w:rsidR="0052636B">
        <w:rPr>
          <w:rFonts w:ascii="Tahoma" w:hAnsi="Tahoma" w:cs="Tahoma"/>
        </w:rPr>
        <w:t xml:space="preserve"> </w:t>
      </w:r>
      <w:r w:rsidRPr="00607024">
        <w:rPr>
          <w:rFonts w:ascii="Tahoma" w:hAnsi="Tahoma" w:cs="Tahoma"/>
        </w:rPr>
        <w:t xml:space="preserve">to consider the following business. The Press and Public are cordially invited. </w:t>
      </w:r>
      <w:r w:rsidR="00680E02" w:rsidRPr="00607024">
        <w:rPr>
          <w:rFonts w:ascii="Tahoma" w:hAnsi="Tahoma" w:cs="Tahoma"/>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127B8453" w14:textId="77777777" w:rsidR="00B7591E" w:rsidRDefault="00B7591E" w:rsidP="00963662">
      <w:pPr>
        <w:ind w:left="6480" w:firstLine="720"/>
        <w:rPr>
          <w:rFonts w:ascii="Monotype Corsiva" w:hAnsi="Monotype Corsiva" w:cs="Tahoma"/>
        </w:rPr>
      </w:pPr>
    </w:p>
    <w:p w14:paraId="27901502" w14:textId="77777777" w:rsidR="00FD53C5" w:rsidRPr="00573131" w:rsidRDefault="00814CFE" w:rsidP="00963662">
      <w:pPr>
        <w:ind w:left="6480" w:firstLine="720"/>
        <w:rPr>
          <w:rFonts w:ascii="Monotype Corsiva" w:hAnsi="Monotype Corsiva" w:cs="Tahoma"/>
          <w:b/>
          <w:bCs/>
        </w:rPr>
      </w:pPr>
      <w:r w:rsidRPr="00573131">
        <w:rPr>
          <w:rFonts w:ascii="Monotype Corsiva" w:hAnsi="Monotype Corsiva" w:cs="Tahoma"/>
          <w:b/>
          <w:bCs/>
        </w:rPr>
        <w:t>Val Furniss</w:t>
      </w:r>
      <w:r w:rsidR="00FD53C5" w:rsidRPr="00573131">
        <w:rPr>
          <w:rFonts w:ascii="Monotype Corsiva" w:hAnsi="Monotype Corsiva" w:cs="Tahoma"/>
          <w:b/>
          <w:bCs/>
        </w:rPr>
        <w:t xml:space="preserve">                                             </w:t>
      </w:r>
    </w:p>
    <w:p w14:paraId="1FF29B9F" w14:textId="14FCAD51" w:rsidR="0052636B" w:rsidRDefault="00B7591E" w:rsidP="0052636B">
      <w:pPr>
        <w:ind w:left="6480" w:firstLine="720"/>
        <w:rPr>
          <w:rFonts w:ascii="Tahoma" w:hAnsi="Tahoma" w:cs="Tahoma"/>
        </w:rPr>
      </w:pPr>
      <w:r>
        <w:rPr>
          <w:rFonts w:ascii="Tahoma" w:hAnsi="Tahoma" w:cs="Tahoma"/>
        </w:rPr>
        <w:t xml:space="preserve">    </w:t>
      </w:r>
      <w:r w:rsidR="00FD53C5" w:rsidRPr="00607024">
        <w:rPr>
          <w:rFonts w:ascii="Tahoma" w:hAnsi="Tahoma" w:cs="Tahoma"/>
        </w:rPr>
        <w:t xml:space="preserve">Clerk   </w:t>
      </w:r>
    </w:p>
    <w:p w14:paraId="3CC81761" w14:textId="778B852C" w:rsidR="0052636B" w:rsidRDefault="0052636B" w:rsidP="0052636B">
      <w:pPr>
        <w:jc w:val="center"/>
        <w:rPr>
          <w:rFonts w:ascii="Tahoma" w:hAnsi="Tahoma" w:cs="Tahoma"/>
          <w:b/>
          <w:bCs/>
        </w:rPr>
      </w:pPr>
      <w:r w:rsidRPr="0052636B">
        <w:rPr>
          <w:rFonts w:ascii="Tahoma" w:hAnsi="Tahoma" w:cs="Tahoma"/>
          <w:b/>
          <w:bCs/>
        </w:rPr>
        <w:t>ANNUAL MEETING</w:t>
      </w:r>
    </w:p>
    <w:p w14:paraId="3E80F028" w14:textId="36E7E9B6" w:rsidR="0052636B" w:rsidRDefault="0052636B" w:rsidP="0052636B">
      <w:pPr>
        <w:jc w:val="center"/>
        <w:rPr>
          <w:rFonts w:ascii="Tahoma" w:hAnsi="Tahoma" w:cs="Tahoma"/>
          <w:b/>
          <w:bCs/>
        </w:rPr>
      </w:pPr>
      <w:r>
        <w:rPr>
          <w:rFonts w:ascii="Tahoma" w:hAnsi="Tahoma" w:cs="Tahoma"/>
          <w:b/>
          <w:bCs/>
        </w:rPr>
        <w:t>To Join Zoom Virtual Meeting</w:t>
      </w:r>
    </w:p>
    <w:p w14:paraId="79FDC8ED" w14:textId="18C19772" w:rsidR="0052636B" w:rsidRPr="0052636B" w:rsidRDefault="0052636B" w:rsidP="0052636B">
      <w:pPr>
        <w:jc w:val="center"/>
        <w:rPr>
          <w:rFonts w:ascii="Tahoma" w:hAnsi="Tahoma" w:cs="Tahoma"/>
          <w:b/>
          <w:bCs/>
          <w:color w:val="FF0000"/>
        </w:rPr>
      </w:pPr>
      <w:r w:rsidRPr="0052636B">
        <w:rPr>
          <w:rFonts w:ascii="Tahoma" w:hAnsi="Tahoma" w:cs="Tahoma"/>
          <w:b/>
          <w:bCs/>
          <w:color w:val="FF0000"/>
        </w:rPr>
        <w:t>Meeting ID: 878 9893 0200</w:t>
      </w:r>
    </w:p>
    <w:p w14:paraId="5D82B1AF" w14:textId="1553C804" w:rsidR="008634DE" w:rsidRPr="00573131" w:rsidRDefault="0052636B" w:rsidP="00573131">
      <w:pPr>
        <w:jc w:val="center"/>
        <w:rPr>
          <w:rFonts w:ascii="Tahoma" w:hAnsi="Tahoma" w:cs="Tahoma"/>
          <w:b/>
          <w:bCs/>
          <w:color w:val="FF0000"/>
        </w:rPr>
      </w:pPr>
      <w:r w:rsidRPr="0052636B">
        <w:rPr>
          <w:rFonts w:ascii="Tahoma" w:hAnsi="Tahoma" w:cs="Tahoma"/>
          <w:b/>
          <w:bCs/>
          <w:color w:val="FF0000"/>
        </w:rPr>
        <w:t>Password: 009680</w:t>
      </w:r>
    </w:p>
    <w:p w14:paraId="79E77D1C" w14:textId="77777777" w:rsidR="00FD53C5" w:rsidRPr="00607024" w:rsidRDefault="00FD53C5" w:rsidP="00FD53C5">
      <w:pPr>
        <w:jc w:val="center"/>
        <w:rPr>
          <w:rFonts w:ascii="Tahoma" w:hAnsi="Tahoma" w:cs="Tahoma"/>
        </w:rPr>
      </w:pPr>
      <w:r w:rsidRPr="00607024">
        <w:rPr>
          <w:rFonts w:ascii="Tahoma" w:hAnsi="Tahoma" w:cs="Tahoma"/>
          <w:b/>
        </w:rPr>
        <w:t xml:space="preserve">AGENDA </w:t>
      </w:r>
    </w:p>
    <w:p w14:paraId="40B782A6" w14:textId="77777777" w:rsidR="00FD53C5" w:rsidRPr="00607024" w:rsidRDefault="00FD53C5" w:rsidP="00FD53C5">
      <w:pPr>
        <w:jc w:val="center"/>
        <w:rPr>
          <w:rFonts w:ascii="Tahoma" w:hAnsi="Tahoma" w:cs="Tahoma"/>
        </w:rPr>
      </w:pPr>
    </w:p>
    <w:p w14:paraId="5B1BEE4C" w14:textId="4F4E63C7" w:rsidR="00FD53C5" w:rsidRPr="00607024" w:rsidRDefault="0052636B" w:rsidP="00FD53C5">
      <w:pPr>
        <w:tabs>
          <w:tab w:val="left" w:pos="1843"/>
        </w:tabs>
        <w:ind w:left="1440" w:hanging="1440"/>
        <w:rPr>
          <w:rFonts w:ascii="Tahoma" w:hAnsi="Tahoma" w:cs="Tahoma"/>
        </w:rPr>
      </w:pPr>
      <w:r>
        <w:rPr>
          <w:rFonts w:ascii="Tahoma" w:hAnsi="Tahoma" w:cs="Tahoma"/>
        </w:rPr>
        <w:t>20</w:t>
      </w:r>
      <w:r w:rsidR="00F32544">
        <w:rPr>
          <w:rFonts w:ascii="Tahoma" w:hAnsi="Tahoma" w:cs="Tahoma"/>
        </w:rPr>
        <w:t>/</w:t>
      </w:r>
      <w:proofErr w:type="gramStart"/>
      <w:r>
        <w:rPr>
          <w:rFonts w:ascii="Tahoma" w:hAnsi="Tahoma" w:cs="Tahoma"/>
        </w:rPr>
        <w:t>422</w:t>
      </w:r>
      <w:r w:rsidR="00FD53C5" w:rsidRPr="00607024">
        <w:rPr>
          <w:rFonts w:ascii="Tahoma" w:hAnsi="Tahoma" w:cs="Tahoma"/>
        </w:rPr>
        <w:t xml:space="preserve">  </w:t>
      </w:r>
      <w:r w:rsidR="00FD53C5" w:rsidRPr="00607024">
        <w:rPr>
          <w:rFonts w:ascii="Tahoma" w:hAnsi="Tahoma" w:cs="Tahoma"/>
        </w:rPr>
        <w:tab/>
      </w:r>
      <w:proofErr w:type="gramEnd"/>
      <w:r w:rsidR="00FD53C5" w:rsidRPr="00607024">
        <w:rPr>
          <w:rFonts w:ascii="Tahoma" w:hAnsi="Tahoma" w:cs="Tahoma"/>
        </w:rPr>
        <w:t>Electi</w:t>
      </w:r>
      <w:r w:rsidR="00F32544">
        <w:rPr>
          <w:rFonts w:ascii="Tahoma" w:hAnsi="Tahoma" w:cs="Tahoma"/>
        </w:rPr>
        <w:t>on of Chairman for the Year 20</w:t>
      </w:r>
      <w:r w:rsidR="00BB52CA">
        <w:rPr>
          <w:rFonts w:ascii="Tahoma" w:hAnsi="Tahoma" w:cs="Tahoma"/>
        </w:rPr>
        <w:t>20</w:t>
      </w:r>
      <w:r w:rsidR="00F32544">
        <w:rPr>
          <w:rFonts w:ascii="Tahoma" w:hAnsi="Tahoma" w:cs="Tahoma"/>
        </w:rPr>
        <w:t>/20</w:t>
      </w:r>
      <w:r w:rsidR="00BB52CA">
        <w:rPr>
          <w:rFonts w:ascii="Tahoma" w:hAnsi="Tahoma" w:cs="Tahoma"/>
        </w:rPr>
        <w:t>21</w:t>
      </w:r>
      <w:r w:rsidR="00FD53C5" w:rsidRPr="00607024">
        <w:rPr>
          <w:rFonts w:ascii="Tahoma" w:hAnsi="Tahoma" w:cs="Tahoma"/>
        </w:rPr>
        <w:t xml:space="preserve"> - Chairman to sign Declaration of Office</w:t>
      </w:r>
    </w:p>
    <w:p w14:paraId="5991CB33" w14:textId="77777777" w:rsidR="00374375" w:rsidRPr="00607024" w:rsidRDefault="00374375" w:rsidP="00FD53C5">
      <w:pPr>
        <w:tabs>
          <w:tab w:val="left" w:pos="1843"/>
        </w:tabs>
        <w:ind w:left="1440" w:hanging="1440"/>
        <w:rPr>
          <w:rFonts w:ascii="Tahoma" w:hAnsi="Tahoma" w:cs="Tahoma"/>
        </w:rPr>
      </w:pPr>
    </w:p>
    <w:p w14:paraId="492D4B74" w14:textId="315A811C" w:rsidR="00374375" w:rsidRPr="00607024" w:rsidRDefault="0052636B" w:rsidP="00374375">
      <w:pPr>
        <w:rPr>
          <w:rFonts w:ascii="Tahoma" w:hAnsi="Tahoma" w:cs="Tahoma"/>
        </w:rPr>
      </w:pPr>
      <w:r>
        <w:rPr>
          <w:rFonts w:ascii="Tahoma" w:hAnsi="Tahoma" w:cs="Tahoma"/>
        </w:rPr>
        <w:t>20</w:t>
      </w:r>
      <w:r w:rsidR="00F32544">
        <w:rPr>
          <w:rFonts w:ascii="Tahoma" w:hAnsi="Tahoma" w:cs="Tahoma"/>
        </w:rPr>
        <w:t>/</w:t>
      </w:r>
      <w:r>
        <w:rPr>
          <w:rFonts w:ascii="Tahoma" w:hAnsi="Tahoma" w:cs="Tahoma"/>
        </w:rPr>
        <w:t>4</w:t>
      </w:r>
      <w:r w:rsidR="00D374C3">
        <w:rPr>
          <w:rFonts w:ascii="Tahoma" w:hAnsi="Tahoma" w:cs="Tahoma"/>
        </w:rPr>
        <w:t>2</w:t>
      </w:r>
      <w:r>
        <w:rPr>
          <w:rFonts w:ascii="Tahoma" w:hAnsi="Tahoma" w:cs="Tahoma"/>
        </w:rPr>
        <w:t>3</w:t>
      </w:r>
      <w:r w:rsidR="00374375" w:rsidRPr="00607024">
        <w:rPr>
          <w:rFonts w:ascii="Tahoma" w:hAnsi="Tahoma" w:cs="Tahoma"/>
        </w:rPr>
        <w:tab/>
        <w:t xml:space="preserve">    </w:t>
      </w:r>
      <w:r w:rsidR="00374375" w:rsidRPr="00607024">
        <w:rPr>
          <w:rFonts w:ascii="Tahoma" w:hAnsi="Tahoma" w:cs="Tahoma"/>
        </w:rPr>
        <w:tab/>
        <w:t>Apologies for absence</w:t>
      </w:r>
    </w:p>
    <w:p w14:paraId="69B47881" w14:textId="77777777" w:rsidR="00374375" w:rsidRPr="00607024" w:rsidRDefault="00374375" w:rsidP="00374375">
      <w:pPr>
        <w:rPr>
          <w:rFonts w:ascii="Tahoma" w:hAnsi="Tahoma" w:cs="Tahoma"/>
        </w:rPr>
      </w:pPr>
    </w:p>
    <w:p w14:paraId="4B7FE51F" w14:textId="44B27389" w:rsidR="00374375" w:rsidRPr="00607024" w:rsidRDefault="0052636B" w:rsidP="00374375">
      <w:pPr>
        <w:rPr>
          <w:rFonts w:ascii="Tahoma" w:hAnsi="Tahoma" w:cs="Tahoma"/>
        </w:rPr>
      </w:pPr>
      <w:r>
        <w:rPr>
          <w:rFonts w:ascii="Tahoma" w:hAnsi="Tahoma" w:cs="Tahoma"/>
        </w:rPr>
        <w:t>20</w:t>
      </w:r>
      <w:r w:rsidR="00F32544">
        <w:rPr>
          <w:rFonts w:ascii="Tahoma" w:hAnsi="Tahoma" w:cs="Tahoma"/>
        </w:rPr>
        <w:t>/</w:t>
      </w:r>
      <w:r>
        <w:rPr>
          <w:rFonts w:ascii="Tahoma" w:hAnsi="Tahoma" w:cs="Tahoma"/>
        </w:rPr>
        <w:t>4</w:t>
      </w:r>
      <w:r w:rsidR="00D374C3">
        <w:rPr>
          <w:rFonts w:ascii="Tahoma" w:hAnsi="Tahoma" w:cs="Tahoma"/>
        </w:rPr>
        <w:t>2</w:t>
      </w:r>
      <w:r>
        <w:rPr>
          <w:rFonts w:ascii="Tahoma" w:hAnsi="Tahoma" w:cs="Tahoma"/>
        </w:rPr>
        <w:t>4</w:t>
      </w:r>
      <w:r w:rsidR="00374375" w:rsidRPr="00607024">
        <w:rPr>
          <w:rFonts w:ascii="Tahoma" w:hAnsi="Tahoma" w:cs="Tahoma"/>
        </w:rPr>
        <w:tab/>
      </w:r>
      <w:r w:rsidR="00374375" w:rsidRPr="00607024">
        <w:rPr>
          <w:rFonts w:ascii="Tahoma" w:hAnsi="Tahoma" w:cs="Tahoma"/>
        </w:rPr>
        <w:tab/>
        <w:t>Election of Vice Chairman - Vice Chairman to sign Declaration of Office</w:t>
      </w:r>
    </w:p>
    <w:p w14:paraId="0485C48F" w14:textId="77777777" w:rsidR="00814CFE" w:rsidRPr="00607024" w:rsidRDefault="00814CFE" w:rsidP="00FD53C5">
      <w:pPr>
        <w:rPr>
          <w:rFonts w:ascii="Tahoma" w:hAnsi="Tahoma" w:cs="Tahoma"/>
        </w:rPr>
      </w:pPr>
    </w:p>
    <w:p w14:paraId="1AD263D0" w14:textId="64E1CF09" w:rsidR="00FD53C5" w:rsidRPr="00607024" w:rsidRDefault="0052636B" w:rsidP="00FD53C5">
      <w:pPr>
        <w:rPr>
          <w:rFonts w:ascii="Tahoma" w:hAnsi="Tahoma" w:cs="Tahoma"/>
        </w:rPr>
      </w:pPr>
      <w:r>
        <w:rPr>
          <w:rFonts w:ascii="Tahoma" w:hAnsi="Tahoma" w:cs="Tahoma"/>
        </w:rPr>
        <w:t>20</w:t>
      </w:r>
      <w:r w:rsidR="00F32544">
        <w:rPr>
          <w:rFonts w:ascii="Tahoma" w:hAnsi="Tahoma" w:cs="Tahoma"/>
        </w:rPr>
        <w:t>/</w:t>
      </w:r>
      <w:r>
        <w:rPr>
          <w:rFonts w:ascii="Tahoma" w:hAnsi="Tahoma" w:cs="Tahoma"/>
        </w:rPr>
        <w:t>4</w:t>
      </w:r>
      <w:r w:rsidR="00D374C3">
        <w:rPr>
          <w:rFonts w:ascii="Tahoma" w:hAnsi="Tahoma" w:cs="Tahoma"/>
        </w:rPr>
        <w:t>2</w:t>
      </w:r>
      <w:r>
        <w:rPr>
          <w:rFonts w:ascii="Tahoma" w:hAnsi="Tahoma" w:cs="Tahoma"/>
        </w:rPr>
        <w:t>5</w:t>
      </w:r>
      <w:r w:rsidR="00FD53C5" w:rsidRPr="00607024">
        <w:rPr>
          <w:rFonts w:ascii="Tahoma" w:hAnsi="Tahoma" w:cs="Tahoma"/>
        </w:rPr>
        <w:t xml:space="preserve">      </w:t>
      </w:r>
      <w:r w:rsidR="00FD53C5" w:rsidRPr="00607024">
        <w:rPr>
          <w:rFonts w:ascii="Tahoma" w:hAnsi="Tahoma" w:cs="Tahoma"/>
        </w:rPr>
        <w:tab/>
      </w:r>
      <w:r w:rsidR="003F5CED" w:rsidRPr="00607024">
        <w:rPr>
          <w:rFonts w:ascii="Tahoma" w:hAnsi="Tahoma" w:cs="Tahoma"/>
        </w:rPr>
        <w:t>Members’ D</w:t>
      </w:r>
      <w:r w:rsidR="00FD53C5" w:rsidRPr="00607024">
        <w:rPr>
          <w:rFonts w:ascii="Tahoma" w:hAnsi="Tahoma" w:cs="Tahoma"/>
        </w:rPr>
        <w:t>eclaration of Interest</w:t>
      </w:r>
      <w:r w:rsidR="003F5CED" w:rsidRPr="00607024">
        <w:rPr>
          <w:rFonts w:ascii="Tahoma" w:hAnsi="Tahoma" w:cs="Tahoma"/>
        </w:rPr>
        <w:t xml:space="preserve"> – Cllrs. to sign Declaration of Interests</w:t>
      </w:r>
    </w:p>
    <w:p w14:paraId="144BEF71" w14:textId="77777777" w:rsidR="00814CFE" w:rsidRPr="00607024" w:rsidRDefault="00814CFE" w:rsidP="00FD53C5">
      <w:pPr>
        <w:rPr>
          <w:rFonts w:ascii="Tahoma" w:hAnsi="Tahoma" w:cs="Tahoma"/>
        </w:rPr>
      </w:pPr>
    </w:p>
    <w:p w14:paraId="3B2C6E89" w14:textId="67ECC634" w:rsidR="00FD53C5" w:rsidRPr="00607024" w:rsidRDefault="0052636B" w:rsidP="00BB52CA">
      <w:pPr>
        <w:ind w:left="1440" w:hanging="1440"/>
        <w:rPr>
          <w:rFonts w:ascii="Tahoma" w:hAnsi="Tahoma" w:cs="Tahoma"/>
        </w:rPr>
      </w:pPr>
      <w:r>
        <w:rPr>
          <w:rFonts w:ascii="Tahoma" w:hAnsi="Tahoma" w:cs="Tahoma"/>
        </w:rPr>
        <w:t>20</w:t>
      </w:r>
      <w:r w:rsidR="00F32544">
        <w:rPr>
          <w:rFonts w:ascii="Tahoma" w:hAnsi="Tahoma" w:cs="Tahoma"/>
        </w:rPr>
        <w:t>/</w:t>
      </w:r>
      <w:r>
        <w:rPr>
          <w:rFonts w:ascii="Tahoma" w:hAnsi="Tahoma" w:cs="Tahoma"/>
        </w:rPr>
        <w:t>4</w:t>
      </w:r>
      <w:r w:rsidR="00D374C3">
        <w:rPr>
          <w:rFonts w:ascii="Tahoma" w:hAnsi="Tahoma" w:cs="Tahoma"/>
        </w:rPr>
        <w:t>2</w:t>
      </w:r>
      <w:r>
        <w:rPr>
          <w:rFonts w:ascii="Tahoma" w:hAnsi="Tahoma" w:cs="Tahoma"/>
        </w:rPr>
        <w:t>6</w:t>
      </w:r>
      <w:r w:rsidR="00814CFE" w:rsidRPr="00607024">
        <w:rPr>
          <w:rFonts w:ascii="Tahoma" w:hAnsi="Tahoma" w:cs="Tahoma"/>
        </w:rPr>
        <w:tab/>
        <w:t xml:space="preserve">Minutes of Annual </w:t>
      </w:r>
      <w:r w:rsidR="00FD53C5" w:rsidRPr="00607024">
        <w:rPr>
          <w:rFonts w:ascii="Tahoma" w:hAnsi="Tahoma" w:cs="Tahoma"/>
        </w:rPr>
        <w:t xml:space="preserve">Meeting of </w:t>
      </w:r>
      <w:r w:rsidR="00814CFE" w:rsidRPr="00607024">
        <w:rPr>
          <w:rFonts w:ascii="Tahoma" w:hAnsi="Tahoma" w:cs="Tahoma"/>
        </w:rPr>
        <w:t xml:space="preserve">the Parish Council </w:t>
      </w:r>
      <w:r w:rsidR="00814CFE" w:rsidRPr="0052636B">
        <w:rPr>
          <w:rFonts w:ascii="Tahoma" w:hAnsi="Tahoma" w:cs="Tahoma"/>
          <w:color w:val="000000" w:themeColor="text1"/>
        </w:rPr>
        <w:t xml:space="preserve">of </w:t>
      </w:r>
      <w:r w:rsidRPr="0052636B">
        <w:rPr>
          <w:rFonts w:ascii="Tahoma" w:hAnsi="Tahoma" w:cs="Tahoma"/>
          <w:color w:val="000000" w:themeColor="text1"/>
        </w:rPr>
        <w:t>13</w:t>
      </w:r>
      <w:r w:rsidRPr="0052636B">
        <w:rPr>
          <w:rFonts w:ascii="Tahoma" w:hAnsi="Tahoma" w:cs="Tahoma"/>
          <w:color w:val="000000" w:themeColor="text1"/>
          <w:vertAlign w:val="superscript"/>
        </w:rPr>
        <w:t>th</w:t>
      </w:r>
      <w:r w:rsidRPr="0052636B">
        <w:rPr>
          <w:rFonts w:ascii="Tahoma" w:hAnsi="Tahoma" w:cs="Tahoma"/>
          <w:color w:val="000000" w:themeColor="text1"/>
        </w:rPr>
        <w:t xml:space="preserve"> May</w:t>
      </w:r>
      <w:r w:rsidR="00FD53C5" w:rsidRPr="0052636B">
        <w:rPr>
          <w:rFonts w:ascii="Tahoma" w:hAnsi="Tahoma" w:cs="Tahoma"/>
          <w:color w:val="000000" w:themeColor="text1"/>
        </w:rPr>
        <w:t xml:space="preserve"> </w:t>
      </w:r>
      <w:r w:rsidR="00F32544">
        <w:rPr>
          <w:rFonts w:ascii="Tahoma" w:hAnsi="Tahoma" w:cs="Tahoma"/>
        </w:rPr>
        <w:t>201</w:t>
      </w:r>
      <w:r w:rsidR="00BB52CA">
        <w:rPr>
          <w:rFonts w:ascii="Tahoma" w:hAnsi="Tahoma" w:cs="Tahoma"/>
        </w:rPr>
        <w:t>9</w:t>
      </w:r>
      <w:r w:rsidR="00573131">
        <w:rPr>
          <w:rFonts w:ascii="Tahoma" w:hAnsi="Tahoma" w:cs="Tahoma"/>
        </w:rPr>
        <w:t xml:space="preserve"> - Approval</w:t>
      </w:r>
      <w:r w:rsidR="00FD53C5" w:rsidRPr="00607024">
        <w:rPr>
          <w:rFonts w:ascii="Tahoma" w:hAnsi="Tahoma" w:cs="Tahoma"/>
        </w:rPr>
        <w:t>.</w:t>
      </w:r>
    </w:p>
    <w:p w14:paraId="329944F4" w14:textId="77777777" w:rsidR="00814CFE" w:rsidRPr="00607024" w:rsidRDefault="00814CFE" w:rsidP="00FD53C5">
      <w:pPr>
        <w:rPr>
          <w:rFonts w:ascii="Tahoma" w:hAnsi="Tahoma" w:cs="Tahoma"/>
        </w:rPr>
      </w:pPr>
    </w:p>
    <w:p w14:paraId="3CF70D8C" w14:textId="24ED4C66" w:rsidR="00FD53C5" w:rsidRPr="00607024" w:rsidRDefault="0052636B" w:rsidP="00FD53C5">
      <w:pPr>
        <w:rPr>
          <w:rFonts w:ascii="Tahoma" w:hAnsi="Tahoma" w:cs="Tahoma"/>
        </w:rPr>
      </w:pPr>
      <w:r>
        <w:rPr>
          <w:rFonts w:ascii="Tahoma" w:hAnsi="Tahoma" w:cs="Tahoma"/>
        </w:rPr>
        <w:t>20</w:t>
      </w:r>
      <w:r w:rsidR="004B41AD" w:rsidRPr="00607024">
        <w:rPr>
          <w:rFonts w:ascii="Tahoma" w:hAnsi="Tahoma" w:cs="Tahoma"/>
        </w:rPr>
        <w:t>/</w:t>
      </w:r>
      <w:r>
        <w:rPr>
          <w:rFonts w:ascii="Tahoma" w:hAnsi="Tahoma" w:cs="Tahoma"/>
        </w:rPr>
        <w:t>4</w:t>
      </w:r>
      <w:r w:rsidR="00D374C3">
        <w:rPr>
          <w:rFonts w:ascii="Tahoma" w:hAnsi="Tahoma" w:cs="Tahoma"/>
        </w:rPr>
        <w:t>2</w:t>
      </w:r>
      <w:r>
        <w:rPr>
          <w:rFonts w:ascii="Tahoma" w:hAnsi="Tahoma" w:cs="Tahoma"/>
        </w:rPr>
        <w:t>7</w:t>
      </w:r>
      <w:r w:rsidR="00374375" w:rsidRPr="00607024">
        <w:rPr>
          <w:rFonts w:ascii="Tahoma" w:hAnsi="Tahoma" w:cs="Tahoma"/>
        </w:rPr>
        <w:tab/>
      </w:r>
      <w:r w:rsidR="00FD53C5" w:rsidRPr="00607024">
        <w:rPr>
          <w:rFonts w:ascii="Tahoma" w:hAnsi="Tahoma" w:cs="Tahoma"/>
        </w:rPr>
        <w:tab/>
        <w:t>Financial arrangements</w:t>
      </w:r>
    </w:p>
    <w:p w14:paraId="6CCF8395" w14:textId="77777777" w:rsidR="00814CFE" w:rsidRPr="00607024" w:rsidRDefault="00814CFE" w:rsidP="00FD53C5">
      <w:pPr>
        <w:rPr>
          <w:rFonts w:ascii="Tahoma" w:hAnsi="Tahoma" w:cs="Tahoma"/>
        </w:rPr>
      </w:pPr>
    </w:p>
    <w:p w14:paraId="6FF7CF28" w14:textId="45A6B3D8" w:rsidR="00FD53C5" w:rsidRPr="00607024" w:rsidRDefault="000628CE" w:rsidP="000628CE">
      <w:pPr>
        <w:ind w:left="2880" w:hanging="720"/>
        <w:rPr>
          <w:rFonts w:ascii="Tahoma" w:hAnsi="Tahoma" w:cs="Tahoma"/>
        </w:rPr>
      </w:pPr>
      <w:r>
        <w:rPr>
          <w:rFonts w:ascii="Tahoma" w:hAnsi="Tahoma" w:cs="Tahoma"/>
        </w:rPr>
        <w:t>a)</w:t>
      </w:r>
      <w:r>
        <w:rPr>
          <w:rFonts w:ascii="Tahoma" w:hAnsi="Tahoma" w:cs="Tahoma"/>
        </w:rPr>
        <w:tab/>
      </w:r>
      <w:r w:rsidR="00FD53C5" w:rsidRPr="00607024">
        <w:rPr>
          <w:rFonts w:ascii="Tahoma" w:hAnsi="Tahoma" w:cs="Tahoma"/>
        </w:rPr>
        <w:t>Appoint/Confirm Bank and banking arrangements</w:t>
      </w:r>
      <w:r w:rsidR="001574CD" w:rsidRPr="00607024">
        <w:rPr>
          <w:rFonts w:ascii="Tahoma" w:hAnsi="Tahoma" w:cs="Tahoma"/>
        </w:rPr>
        <w:t xml:space="preserve"> – appoint cheque signatories</w:t>
      </w:r>
    </w:p>
    <w:p w14:paraId="10D31E41" w14:textId="77777777" w:rsidR="00680E02" w:rsidRPr="00607024" w:rsidRDefault="00FD53C5" w:rsidP="00680E02">
      <w:pPr>
        <w:rPr>
          <w:rFonts w:ascii="Tahoma" w:hAnsi="Tahoma" w:cs="Tahoma"/>
        </w:rPr>
      </w:pPr>
      <w:r w:rsidRPr="00607024">
        <w:rPr>
          <w:rFonts w:ascii="Tahoma" w:hAnsi="Tahoma" w:cs="Tahoma"/>
        </w:rPr>
        <w:t xml:space="preserve">      </w:t>
      </w:r>
      <w:r w:rsidRPr="00607024">
        <w:rPr>
          <w:rFonts w:ascii="Tahoma" w:hAnsi="Tahoma" w:cs="Tahoma"/>
        </w:rPr>
        <w:tab/>
      </w:r>
      <w:r w:rsidRPr="00607024">
        <w:rPr>
          <w:rFonts w:ascii="Tahoma" w:hAnsi="Tahoma" w:cs="Tahoma"/>
        </w:rPr>
        <w:tab/>
      </w:r>
      <w:r w:rsidRPr="00607024">
        <w:rPr>
          <w:rFonts w:ascii="Tahoma" w:hAnsi="Tahoma" w:cs="Tahoma"/>
        </w:rPr>
        <w:tab/>
        <w:t>b)</w:t>
      </w:r>
      <w:r w:rsidRPr="00607024">
        <w:rPr>
          <w:rFonts w:ascii="Tahoma" w:hAnsi="Tahoma" w:cs="Tahoma"/>
        </w:rPr>
        <w:tab/>
        <w:t xml:space="preserve">Appoint/Confirm </w:t>
      </w:r>
      <w:r w:rsidR="007F74AE" w:rsidRPr="00607024">
        <w:rPr>
          <w:rFonts w:ascii="Tahoma" w:hAnsi="Tahoma" w:cs="Tahoma"/>
        </w:rPr>
        <w:t>Responsible Financial Officer (</w:t>
      </w:r>
      <w:r w:rsidRPr="00607024">
        <w:rPr>
          <w:rFonts w:ascii="Tahoma" w:hAnsi="Tahoma" w:cs="Tahoma"/>
        </w:rPr>
        <w:t>RFO</w:t>
      </w:r>
      <w:r w:rsidR="007F74AE" w:rsidRPr="00607024">
        <w:rPr>
          <w:rFonts w:ascii="Tahoma" w:hAnsi="Tahoma" w:cs="Tahoma"/>
        </w:rPr>
        <w:t>)</w:t>
      </w:r>
    </w:p>
    <w:p w14:paraId="0E3C6CAC" w14:textId="77777777" w:rsidR="00680E02" w:rsidRPr="00607024" w:rsidRDefault="00680E02" w:rsidP="00680E02">
      <w:pPr>
        <w:ind w:left="1440" w:firstLine="720"/>
        <w:rPr>
          <w:rFonts w:ascii="Tahoma" w:hAnsi="Tahoma" w:cs="Tahoma"/>
        </w:rPr>
      </w:pPr>
      <w:r w:rsidRPr="00607024">
        <w:rPr>
          <w:rFonts w:ascii="Tahoma" w:hAnsi="Tahoma" w:cs="Tahoma"/>
        </w:rPr>
        <w:t>c)</w:t>
      </w:r>
      <w:r w:rsidRPr="00607024">
        <w:rPr>
          <w:rFonts w:ascii="Tahoma" w:hAnsi="Tahoma" w:cs="Tahoma"/>
        </w:rPr>
        <w:tab/>
        <w:t>Appoint/Confirm Internal Controls Councillor (ICC)</w:t>
      </w:r>
    </w:p>
    <w:p w14:paraId="3F21B9C8" w14:textId="77777777" w:rsidR="00FD53C5" w:rsidRPr="00607024" w:rsidRDefault="00680E02" w:rsidP="00FD53C5">
      <w:pPr>
        <w:ind w:left="2880" w:hanging="714"/>
        <w:rPr>
          <w:rFonts w:ascii="Tahoma" w:hAnsi="Tahoma" w:cs="Tahoma"/>
        </w:rPr>
      </w:pPr>
      <w:r w:rsidRPr="00607024">
        <w:rPr>
          <w:rFonts w:ascii="Tahoma" w:hAnsi="Tahoma" w:cs="Tahoma"/>
        </w:rPr>
        <w:t>d</w:t>
      </w:r>
      <w:r w:rsidR="00FD53C5" w:rsidRPr="00607024">
        <w:rPr>
          <w:rFonts w:ascii="Tahoma" w:hAnsi="Tahoma" w:cs="Tahoma"/>
        </w:rPr>
        <w:t>)</w:t>
      </w:r>
      <w:r w:rsidR="00FD53C5" w:rsidRPr="00607024">
        <w:rPr>
          <w:rFonts w:ascii="Tahoma" w:hAnsi="Tahoma" w:cs="Tahoma"/>
        </w:rPr>
        <w:tab/>
        <w:t>Standing orders – Notification of any changes deemed    necessary</w:t>
      </w:r>
      <w:r w:rsidR="001574CD" w:rsidRPr="00607024">
        <w:rPr>
          <w:rFonts w:ascii="Tahoma" w:hAnsi="Tahoma" w:cs="Tahoma"/>
        </w:rPr>
        <w:t xml:space="preserve"> </w:t>
      </w:r>
    </w:p>
    <w:p w14:paraId="0BE10972" w14:textId="77777777" w:rsidR="00680E02" w:rsidRPr="00607024" w:rsidRDefault="00680E02" w:rsidP="00607024">
      <w:pPr>
        <w:rPr>
          <w:rFonts w:ascii="Tahoma" w:hAnsi="Tahoma" w:cs="Tahoma"/>
        </w:rPr>
      </w:pPr>
    </w:p>
    <w:p w14:paraId="53342172" w14:textId="01429E03" w:rsidR="00FD53C5" w:rsidRDefault="0052636B" w:rsidP="00607024">
      <w:pPr>
        <w:ind w:left="1440" w:hanging="1440"/>
        <w:rPr>
          <w:rFonts w:ascii="Tahoma" w:hAnsi="Tahoma" w:cs="Tahoma"/>
        </w:rPr>
      </w:pPr>
      <w:r>
        <w:rPr>
          <w:rFonts w:ascii="Tahoma" w:hAnsi="Tahoma" w:cs="Tahoma"/>
        </w:rPr>
        <w:t>20</w:t>
      </w:r>
      <w:r w:rsidR="004B41AD" w:rsidRPr="00607024">
        <w:rPr>
          <w:rFonts w:ascii="Tahoma" w:hAnsi="Tahoma" w:cs="Tahoma"/>
        </w:rPr>
        <w:t>/</w:t>
      </w:r>
      <w:r>
        <w:rPr>
          <w:rFonts w:ascii="Tahoma" w:hAnsi="Tahoma" w:cs="Tahoma"/>
        </w:rPr>
        <w:t>4</w:t>
      </w:r>
      <w:r w:rsidR="00D374C3">
        <w:rPr>
          <w:rFonts w:ascii="Tahoma" w:hAnsi="Tahoma" w:cs="Tahoma"/>
        </w:rPr>
        <w:t>2</w:t>
      </w:r>
      <w:r>
        <w:rPr>
          <w:rFonts w:ascii="Tahoma" w:hAnsi="Tahoma" w:cs="Tahoma"/>
        </w:rPr>
        <w:t>8</w:t>
      </w:r>
      <w:r w:rsidR="00814CFE" w:rsidRPr="00607024">
        <w:rPr>
          <w:rFonts w:ascii="Tahoma" w:hAnsi="Tahoma" w:cs="Tahoma"/>
        </w:rPr>
        <w:tab/>
      </w:r>
      <w:r w:rsidR="001533AF">
        <w:rPr>
          <w:rFonts w:ascii="Tahoma" w:hAnsi="Tahoma" w:cs="Tahoma"/>
        </w:rPr>
        <w:t xml:space="preserve">Decide and confirm </w:t>
      </w:r>
      <w:r w:rsidR="00607024" w:rsidRPr="00607024">
        <w:rPr>
          <w:rFonts w:ascii="Tahoma" w:hAnsi="Tahoma" w:cs="Tahoma"/>
        </w:rPr>
        <w:t>Working Parties req</w:t>
      </w:r>
      <w:r w:rsidR="00F32544">
        <w:rPr>
          <w:rFonts w:ascii="Tahoma" w:hAnsi="Tahoma" w:cs="Tahoma"/>
        </w:rPr>
        <w:t>uired and elect members for 20</w:t>
      </w:r>
      <w:r w:rsidR="00BB52CA">
        <w:rPr>
          <w:rFonts w:ascii="Tahoma" w:hAnsi="Tahoma" w:cs="Tahoma"/>
        </w:rPr>
        <w:t>20</w:t>
      </w:r>
      <w:r w:rsidR="00F32544">
        <w:rPr>
          <w:rFonts w:ascii="Tahoma" w:hAnsi="Tahoma" w:cs="Tahoma"/>
        </w:rPr>
        <w:t>/</w:t>
      </w:r>
      <w:r w:rsidR="00BB52CA">
        <w:rPr>
          <w:rFonts w:ascii="Tahoma" w:hAnsi="Tahoma" w:cs="Tahoma"/>
        </w:rPr>
        <w:t>21</w:t>
      </w:r>
    </w:p>
    <w:p w14:paraId="1CA49EF9" w14:textId="77777777" w:rsidR="001533AF" w:rsidRPr="00607024" w:rsidRDefault="001533AF" w:rsidP="00607024">
      <w:pPr>
        <w:ind w:left="1440" w:hanging="1440"/>
        <w:rPr>
          <w:rFonts w:ascii="Tahoma" w:hAnsi="Tahoma" w:cs="Tahoma"/>
        </w:rPr>
      </w:pPr>
    </w:p>
    <w:p w14:paraId="11F3F3C0" w14:textId="77777777" w:rsidR="00814CFE" w:rsidRPr="00607024" w:rsidRDefault="00FD53C5" w:rsidP="00814CFE">
      <w:pPr>
        <w:numPr>
          <w:ilvl w:val="0"/>
          <w:numId w:val="1"/>
        </w:numPr>
        <w:rPr>
          <w:rFonts w:ascii="Tahoma" w:hAnsi="Tahoma" w:cs="Tahoma"/>
        </w:rPr>
      </w:pPr>
      <w:r w:rsidRPr="00607024">
        <w:rPr>
          <w:rFonts w:ascii="Tahoma" w:hAnsi="Tahoma" w:cs="Tahoma"/>
        </w:rPr>
        <w:t>Cemetery Working Party</w:t>
      </w:r>
    </w:p>
    <w:p w14:paraId="56DABE5A" w14:textId="77777777" w:rsidR="008A1CDC" w:rsidRPr="00607024" w:rsidRDefault="008A1CDC" w:rsidP="008A1CDC">
      <w:pPr>
        <w:numPr>
          <w:ilvl w:val="0"/>
          <w:numId w:val="1"/>
        </w:numPr>
        <w:rPr>
          <w:rFonts w:ascii="Tahoma" w:hAnsi="Tahoma" w:cs="Tahoma"/>
        </w:rPr>
      </w:pPr>
      <w:r w:rsidRPr="00607024">
        <w:rPr>
          <w:rFonts w:ascii="Tahoma" w:hAnsi="Tahoma" w:cs="Tahoma"/>
        </w:rPr>
        <w:t>Planning Working Party</w:t>
      </w:r>
    </w:p>
    <w:p w14:paraId="20C565FA" w14:textId="77777777" w:rsidR="008A1CDC" w:rsidRPr="00607024" w:rsidRDefault="008A1CDC" w:rsidP="008A1CDC">
      <w:pPr>
        <w:numPr>
          <w:ilvl w:val="0"/>
          <w:numId w:val="1"/>
        </w:numPr>
        <w:rPr>
          <w:rFonts w:ascii="Tahoma" w:hAnsi="Tahoma" w:cs="Tahoma"/>
        </w:rPr>
      </w:pPr>
      <w:r w:rsidRPr="00607024">
        <w:rPr>
          <w:rFonts w:ascii="Tahoma" w:hAnsi="Tahoma" w:cs="Tahoma"/>
        </w:rPr>
        <w:t>Finance Working Party</w:t>
      </w:r>
    </w:p>
    <w:p w14:paraId="4FE5F525" w14:textId="77777777" w:rsidR="008A1CDC" w:rsidRPr="00607024" w:rsidRDefault="008A1CDC" w:rsidP="008A1CDC">
      <w:pPr>
        <w:numPr>
          <w:ilvl w:val="0"/>
          <w:numId w:val="1"/>
        </w:numPr>
        <w:rPr>
          <w:rFonts w:ascii="Tahoma" w:hAnsi="Tahoma" w:cs="Tahoma"/>
        </w:rPr>
      </w:pPr>
      <w:r w:rsidRPr="00607024">
        <w:rPr>
          <w:rFonts w:ascii="Tahoma" w:hAnsi="Tahoma" w:cs="Tahoma"/>
        </w:rPr>
        <w:t>H</w:t>
      </w:r>
      <w:r w:rsidR="007F74AE" w:rsidRPr="00607024">
        <w:rPr>
          <w:rFonts w:ascii="Tahoma" w:hAnsi="Tahoma" w:cs="Tahoma"/>
        </w:rPr>
        <w:t>uman Resources (HR)</w:t>
      </w:r>
      <w:r w:rsidRPr="00607024">
        <w:rPr>
          <w:rFonts w:ascii="Tahoma" w:hAnsi="Tahoma" w:cs="Tahoma"/>
        </w:rPr>
        <w:t xml:space="preserve"> Working Party</w:t>
      </w:r>
    </w:p>
    <w:p w14:paraId="747A2A1F" w14:textId="10467ABB" w:rsidR="00607024" w:rsidRPr="00573131" w:rsidRDefault="00374375" w:rsidP="00FD53C5">
      <w:pPr>
        <w:numPr>
          <w:ilvl w:val="0"/>
          <w:numId w:val="1"/>
        </w:numPr>
        <w:rPr>
          <w:rFonts w:ascii="Tahoma" w:hAnsi="Tahoma" w:cs="Tahoma"/>
        </w:rPr>
      </w:pPr>
      <w:r w:rsidRPr="00607024">
        <w:rPr>
          <w:rFonts w:ascii="Tahoma" w:hAnsi="Tahoma" w:cs="Tahoma"/>
        </w:rPr>
        <w:t>Highways</w:t>
      </w:r>
      <w:r w:rsidR="00F16FC9" w:rsidRPr="00607024">
        <w:rPr>
          <w:rFonts w:ascii="Tahoma" w:hAnsi="Tahoma" w:cs="Tahoma"/>
        </w:rPr>
        <w:t xml:space="preserve"> Working Party</w:t>
      </w:r>
    </w:p>
    <w:p w14:paraId="1F1200F6" w14:textId="77777777" w:rsidR="00BB52CA" w:rsidRDefault="00BB52CA" w:rsidP="00FD53C5">
      <w:pPr>
        <w:rPr>
          <w:rFonts w:ascii="Tahoma" w:hAnsi="Tahoma" w:cs="Tahoma"/>
        </w:rPr>
      </w:pPr>
    </w:p>
    <w:p w14:paraId="075738A5" w14:textId="77777777" w:rsidR="00BB52CA" w:rsidRDefault="00BB52CA" w:rsidP="00FD53C5">
      <w:pPr>
        <w:rPr>
          <w:rFonts w:ascii="Tahoma" w:hAnsi="Tahoma" w:cs="Tahoma"/>
        </w:rPr>
      </w:pPr>
    </w:p>
    <w:p w14:paraId="0DAED4F6" w14:textId="70450B10" w:rsidR="00FD53C5" w:rsidRPr="00607024" w:rsidRDefault="0052636B" w:rsidP="00FD53C5">
      <w:pPr>
        <w:rPr>
          <w:rFonts w:ascii="Tahoma" w:hAnsi="Tahoma" w:cs="Tahoma"/>
        </w:rPr>
      </w:pPr>
      <w:r>
        <w:rPr>
          <w:rFonts w:ascii="Tahoma" w:hAnsi="Tahoma" w:cs="Tahoma"/>
        </w:rPr>
        <w:t>20</w:t>
      </w:r>
      <w:r w:rsidR="004B41AD" w:rsidRPr="00607024">
        <w:rPr>
          <w:rFonts w:ascii="Tahoma" w:hAnsi="Tahoma" w:cs="Tahoma"/>
        </w:rPr>
        <w:t>/</w:t>
      </w:r>
      <w:r>
        <w:rPr>
          <w:rFonts w:ascii="Tahoma" w:hAnsi="Tahoma" w:cs="Tahoma"/>
        </w:rPr>
        <w:t>4</w:t>
      </w:r>
      <w:r w:rsidR="00D374C3">
        <w:rPr>
          <w:rFonts w:ascii="Tahoma" w:hAnsi="Tahoma" w:cs="Tahoma"/>
        </w:rPr>
        <w:t>2</w:t>
      </w:r>
      <w:r>
        <w:rPr>
          <w:rFonts w:ascii="Tahoma" w:hAnsi="Tahoma" w:cs="Tahoma"/>
        </w:rPr>
        <w:t>9</w:t>
      </w:r>
      <w:r w:rsidR="00814CFE" w:rsidRPr="00607024">
        <w:rPr>
          <w:rFonts w:ascii="Tahoma" w:hAnsi="Tahoma" w:cs="Tahoma"/>
        </w:rPr>
        <w:tab/>
      </w:r>
      <w:r w:rsidR="00FD53C5" w:rsidRPr="00607024">
        <w:rPr>
          <w:rFonts w:ascii="Tahoma" w:hAnsi="Tahoma" w:cs="Tahoma"/>
        </w:rPr>
        <w:tab/>
        <w:t>Councillors</w:t>
      </w:r>
      <w:r w:rsidR="00963662" w:rsidRPr="00607024">
        <w:rPr>
          <w:rFonts w:ascii="Tahoma" w:hAnsi="Tahoma" w:cs="Tahoma"/>
        </w:rPr>
        <w:t>’</w:t>
      </w:r>
      <w:r w:rsidR="00FD53C5" w:rsidRPr="00607024">
        <w:rPr>
          <w:rFonts w:ascii="Tahoma" w:hAnsi="Tahoma" w:cs="Tahoma"/>
        </w:rPr>
        <w:t xml:space="preserve"> Portfolios</w:t>
      </w:r>
      <w:r w:rsidR="0017089A" w:rsidRPr="00607024">
        <w:rPr>
          <w:rFonts w:ascii="Tahoma" w:hAnsi="Tahoma" w:cs="Tahoma"/>
        </w:rPr>
        <w:t xml:space="preserve"> - Election of Council Representatives</w:t>
      </w:r>
      <w:r w:rsidR="00FE4DD5">
        <w:rPr>
          <w:rFonts w:ascii="Tahoma" w:hAnsi="Tahoma" w:cs="Tahoma"/>
        </w:rPr>
        <w:t>*</w:t>
      </w:r>
    </w:p>
    <w:p w14:paraId="072C91D9" w14:textId="77777777" w:rsidR="00874EAF" w:rsidRPr="00607024" w:rsidRDefault="00874EAF" w:rsidP="00CC31AF">
      <w:pPr>
        <w:rPr>
          <w:rFonts w:ascii="Tahoma" w:hAnsi="Tahoma" w:cs="Tahoma"/>
        </w:rPr>
      </w:pPr>
    </w:p>
    <w:p w14:paraId="53E3F950" w14:textId="552E1E4C" w:rsidR="00874EAF" w:rsidRPr="00E45B3F" w:rsidRDefault="00874EAF" w:rsidP="00E45B3F">
      <w:pPr>
        <w:pStyle w:val="ListParagraph"/>
        <w:numPr>
          <w:ilvl w:val="0"/>
          <w:numId w:val="2"/>
        </w:numPr>
        <w:rPr>
          <w:rFonts w:ascii="Tahoma" w:hAnsi="Tahoma" w:cs="Tahoma"/>
        </w:rPr>
      </w:pPr>
      <w:r w:rsidRPr="00E45B3F">
        <w:rPr>
          <w:rFonts w:ascii="Tahoma" w:hAnsi="Tahoma" w:cs="Tahoma"/>
        </w:rPr>
        <w:t>Age Concern</w:t>
      </w:r>
      <w:r w:rsidR="001D5E33">
        <w:rPr>
          <w:rFonts w:ascii="Tahoma" w:hAnsi="Tahoma" w:cs="Tahoma"/>
        </w:rPr>
        <w:t>*</w:t>
      </w:r>
      <w:r w:rsidRPr="00E45B3F">
        <w:rPr>
          <w:rFonts w:ascii="Tahoma" w:hAnsi="Tahoma" w:cs="Tahoma"/>
        </w:rPr>
        <w:t xml:space="preserve"> </w:t>
      </w:r>
    </w:p>
    <w:p w14:paraId="6BE056D7"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Allotments</w:t>
      </w:r>
    </w:p>
    <w:p w14:paraId="18705BB6" w14:textId="1478B8B5" w:rsidR="00874EAF" w:rsidRPr="00607024" w:rsidRDefault="00874EAF" w:rsidP="00FD53C5">
      <w:pPr>
        <w:pStyle w:val="ListParagraph"/>
        <w:numPr>
          <w:ilvl w:val="0"/>
          <w:numId w:val="2"/>
        </w:numPr>
        <w:rPr>
          <w:rFonts w:ascii="Tahoma" w:hAnsi="Tahoma" w:cs="Tahoma"/>
        </w:rPr>
      </w:pPr>
      <w:r w:rsidRPr="00607024">
        <w:rPr>
          <w:rFonts w:ascii="Tahoma" w:hAnsi="Tahoma" w:cs="Tahoma"/>
        </w:rPr>
        <w:t>Alms Houses</w:t>
      </w:r>
      <w:r w:rsidR="001D5E33">
        <w:rPr>
          <w:rFonts w:ascii="Tahoma" w:hAnsi="Tahoma" w:cs="Tahoma"/>
        </w:rPr>
        <w:t>*</w:t>
      </w:r>
    </w:p>
    <w:p w14:paraId="297B1449"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Archiving</w:t>
      </w:r>
    </w:p>
    <w:p w14:paraId="71C5ECB7" w14:textId="06277C1E" w:rsidR="00874EAF" w:rsidRPr="00607024" w:rsidRDefault="00874EAF" w:rsidP="008A1CDC">
      <w:pPr>
        <w:pStyle w:val="ListParagraph"/>
        <w:numPr>
          <w:ilvl w:val="0"/>
          <w:numId w:val="2"/>
        </w:numPr>
        <w:rPr>
          <w:rFonts w:ascii="Tahoma" w:hAnsi="Tahoma" w:cs="Tahoma"/>
        </w:rPr>
      </w:pPr>
      <w:r w:rsidRPr="00607024">
        <w:rPr>
          <w:rFonts w:ascii="Tahoma" w:hAnsi="Tahoma" w:cs="Tahoma"/>
        </w:rPr>
        <w:t>Care Homes</w:t>
      </w:r>
      <w:r w:rsidR="001D5E33">
        <w:rPr>
          <w:rFonts w:ascii="Tahoma" w:hAnsi="Tahoma" w:cs="Tahoma"/>
        </w:rPr>
        <w:t>*</w:t>
      </w:r>
    </w:p>
    <w:p w14:paraId="51170B29"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Cemetery</w:t>
      </w:r>
    </w:p>
    <w:p w14:paraId="7C140646" w14:textId="19F19826" w:rsidR="00874EAF" w:rsidRPr="00607024" w:rsidRDefault="00874EAF" w:rsidP="008A1CDC">
      <w:pPr>
        <w:pStyle w:val="ListParagraph"/>
        <w:numPr>
          <w:ilvl w:val="0"/>
          <w:numId w:val="2"/>
        </w:numPr>
        <w:rPr>
          <w:rFonts w:ascii="Tahoma" w:hAnsi="Tahoma" w:cs="Tahoma"/>
        </w:rPr>
      </w:pPr>
      <w:r w:rsidRPr="00607024">
        <w:rPr>
          <w:rFonts w:ascii="Tahoma" w:hAnsi="Tahoma" w:cs="Tahoma"/>
        </w:rPr>
        <w:t>Cheney Chatter</w:t>
      </w:r>
      <w:r w:rsidR="0076698D">
        <w:rPr>
          <w:rFonts w:ascii="Tahoma" w:hAnsi="Tahoma" w:cs="Tahoma"/>
        </w:rPr>
        <w:t>*</w:t>
      </w:r>
    </w:p>
    <w:p w14:paraId="2741983A"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 xml:space="preserve">Children’s Clubs </w:t>
      </w:r>
    </w:p>
    <w:p w14:paraId="1A79B905"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Children’s Homes</w:t>
      </w:r>
    </w:p>
    <w:p w14:paraId="4ABBC763" w14:textId="33D13AB4" w:rsidR="00874EAF" w:rsidRPr="00607024" w:rsidRDefault="00874EAF" w:rsidP="00FD53C5">
      <w:pPr>
        <w:numPr>
          <w:ilvl w:val="0"/>
          <w:numId w:val="2"/>
        </w:numPr>
        <w:rPr>
          <w:rFonts w:ascii="Tahoma" w:hAnsi="Tahoma" w:cs="Tahoma"/>
        </w:rPr>
      </w:pPr>
      <w:r w:rsidRPr="00607024">
        <w:rPr>
          <w:rFonts w:ascii="Tahoma" w:hAnsi="Tahoma" w:cs="Tahoma"/>
        </w:rPr>
        <w:t>Church/Covenant Meetings/WW1 Memorial</w:t>
      </w:r>
      <w:r w:rsidR="001D5E33">
        <w:rPr>
          <w:rFonts w:ascii="Tahoma" w:hAnsi="Tahoma" w:cs="Tahoma"/>
        </w:rPr>
        <w:t xml:space="preserve"> *</w:t>
      </w:r>
    </w:p>
    <w:p w14:paraId="20DD0140" w14:textId="77777777" w:rsidR="00874EAF" w:rsidRPr="00607024" w:rsidRDefault="00874EAF" w:rsidP="00FD53C5">
      <w:pPr>
        <w:numPr>
          <w:ilvl w:val="0"/>
          <w:numId w:val="2"/>
        </w:numPr>
        <w:rPr>
          <w:rFonts w:ascii="Tahoma" w:hAnsi="Tahoma" w:cs="Tahoma"/>
        </w:rPr>
      </w:pPr>
      <w:r w:rsidRPr="00607024">
        <w:rPr>
          <w:rFonts w:ascii="Tahoma" w:hAnsi="Tahoma" w:cs="Tahoma"/>
        </w:rPr>
        <w:t>Community Hub</w:t>
      </w:r>
    </w:p>
    <w:p w14:paraId="5985B762" w14:textId="0DEE3302" w:rsidR="00874EAF" w:rsidRPr="00607024" w:rsidRDefault="00874EAF" w:rsidP="00FD53C5">
      <w:pPr>
        <w:numPr>
          <w:ilvl w:val="0"/>
          <w:numId w:val="2"/>
        </w:numPr>
        <w:rPr>
          <w:rFonts w:ascii="Tahoma" w:hAnsi="Tahoma" w:cs="Tahoma"/>
        </w:rPr>
      </w:pPr>
      <w:r w:rsidRPr="00607024">
        <w:rPr>
          <w:rFonts w:ascii="Tahoma" w:hAnsi="Tahoma" w:cs="Tahoma"/>
        </w:rPr>
        <w:t>Emergency Plan</w:t>
      </w:r>
      <w:r w:rsidR="001D5E33">
        <w:rPr>
          <w:rFonts w:ascii="Tahoma" w:hAnsi="Tahoma" w:cs="Tahoma"/>
        </w:rPr>
        <w:t>*</w:t>
      </w:r>
    </w:p>
    <w:p w14:paraId="79D92136" w14:textId="77777777" w:rsidR="00874EAF" w:rsidRPr="00607024" w:rsidRDefault="00874EAF" w:rsidP="00FD53C5">
      <w:pPr>
        <w:numPr>
          <w:ilvl w:val="0"/>
          <w:numId w:val="2"/>
        </w:numPr>
        <w:rPr>
          <w:rFonts w:ascii="Tahoma" w:hAnsi="Tahoma" w:cs="Tahoma"/>
        </w:rPr>
      </w:pPr>
      <w:r w:rsidRPr="00607024">
        <w:rPr>
          <w:rFonts w:ascii="Tahoma" w:hAnsi="Tahoma" w:cs="Tahoma"/>
        </w:rPr>
        <w:t>Environmental – fly tipping, trees/vegetation, rights of way</w:t>
      </w:r>
    </w:p>
    <w:p w14:paraId="19DC0310" w14:textId="1AD2E777" w:rsidR="00874EAF" w:rsidRPr="00607024" w:rsidRDefault="00874EAF" w:rsidP="00374375">
      <w:pPr>
        <w:pStyle w:val="ListParagraph"/>
        <w:numPr>
          <w:ilvl w:val="0"/>
          <w:numId w:val="2"/>
        </w:numPr>
        <w:rPr>
          <w:rFonts w:ascii="Tahoma" w:hAnsi="Tahoma" w:cs="Tahoma"/>
        </w:rPr>
      </w:pPr>
      <w:r w:rsidRPr="00607024">
        <w:rPr>
          <w:rFonts w:ascii="Tahoma" w:hAnsi="Tahoma" w:cs="Tahoma"/>
        </w:rPr>
        <w:t>Finance</w:t>
      </w:r>
    </w:p>
    <w:p w14:paraId="286E4CC3"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Heritage &amp; Commemorative Dates</w:t>
      </w:r>
    </w:p>
    <w:p w14:paraId="2A83A76A"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Highways</w:t>
      </w:r>
    </w:p>
    <w:p w14:paraId="17BA476E" w14:textId="28069221" w:rsidR="00874EAF" w:rsidRPr="00607024" w:rsidRDefault="00874EAF" w:rsidP="00374375">
      <w:pPr>
        <w:pStyle w:val="ListParagraph"/>
        <w:numPr>
          <w:ilvl w:val="0"/>
          <w:numId w:val="2"/>
        </w:numPr>
        <w:rPr>
          <w:rFonts w:ascii="Tahoma" w:hAnsi="Tahoma" w:cs="Tahoma"/>
        </w:rPr>
      </w:pPr>
      <w:r w:rsidRPr="00607024">
        <w:rPr>
          <w:rFonts w:ascii="Tahoma" w:hAnsi="Tahoma" w:cs="Tahoma"/>
        </w:rPr>
        <w:t>Human Resources</w:t>
      </w:r>
      <w:r w:rsidR="007F74AE" w:rsidRPr="00607024">
        <w:rPr>
          <w:rFonts w:ascii="Tahoma" w:hAnsi="Tahoma" w:cs="Tahoma"/>
        </w:rPr>
        <w:t xml:space="preserve"> (HR)</w:t>
      </w:r>
    </w:p>
    <w:p w14:paraId="60530A18" w14:textId="02EBA6FB" w:rsidR="00874EAF" w:rsidRPr="00607024" w:rsidRDefault="00874EAF" w:rsidP="00FD53C5">
      <w:pPr>
        <w:numPr>
          <w:ilvl w:val="0"/>
          <w:numId w:val="2"/>
        </w:numPr>
        <w:rPr>
          <w:rFonts w:ascii="Tahoma" w:hAnsi="Tahoma" w:cs="Tahoma"/>
        </w:rPr>
      </w:pPr>
      <w:r w:rsidRPr="00607024">
        <w:rPr>
          <w:rFonts w:ascii="Tahoma" w:hAnsi="Tahoma" w:cs="Tahoma"/>
        </w:rPr>
        <w:t>IT/Website</w:t>
      </w:r>
      <w:r w:rsidR="001D5E33">
        <w:rPr>
          <w:rFonts w:ascii="Tahoma" w:hAnsi="Tahoma" w:cs="Tahoma"/>
        </w:rPr>
        <w:t>*</w:t>
      </w:r>
    </w:p>
    <w:p w14:paraId="6CB73154" w14:textId="7652B80A" w:rsidR="00874EAF" w:rsidRPr="00607024" w:rsidRDefault="00874EAF" w:rsidP="0017089A">
      <w:pPr>
        <w:pStyle w:val="ListParagraph"/>
        <w:numPr>
          <w:ilvl w:val="0"/>
          <w:numId w:val="2"/>
        </w:numPr>
        <w:rPr>
          <w:rFonts w:ascii="Tahoma" w:hAnsi="Tahoma" w:cs="Tahoma"/>
        </w:rPr>
      </w:pPr>
      <w:r w:rsidRPr="00607024">
        <w:rPr>
          <w:rFonts w:ascii="Tahoma" w:hAnsi="Tahoma" w:cs="Tahoma"/>
        </w:rPr>
        <w:t>Land Registry</w:t>
      </w:r>
      <w:r w:rsidR="001D5E33">
        <w:rPr>
          <w:rFonts w:ascii="Tahoma" w:hAnsi="Tahoma" w:cs="Tahoma"/>
        </w:rPr>
        <w:t>*</w:t>
      </w:r>
    </w:p>
    <w:p w14:paraId="4AEC51F6" w14:textId="56354893" w:rsidR="00874EAF" w:rsidRPr="00607024" w:rsidRDefault="001D5E33" w:rsidP="0017089A">
      <w:pPr>
        <w:pStyle w:val="ListParagraph"/>
        <w:numPr>
          <w:ilvl w:val="0"/>
          <w:numId w:val="2"/>
        </w:numPr>
        <w:rPr>
          <w:rFonts w:ascii="Tahoma" w:hAnsi="Tahoma" w:cs="Tahoma"/>
        </w:rPr>
      </w:pPr>
      <w:r>
        <w:rPr>
          <w:rFonts w:ascii="Tahoma" w:hAnsi="Tahoma" w:cs="Tahoma"/>
        </w:rPr>
        <w:t>Library Supporters Group*</w:t>
      </w:r>
    </w:p>
    <w:p w14:paraId="67111A50" w14:textId="77777777" w:rsidR="00874EAF" w:rsidRPr="00607024" w:rsidRDefault="00874EAF" w:rsidP="00374375">
      <w:pPr>
        <w:pStyle w:val="ListParagraph"/>
        <w:numPr>
          <w:ilvl w:val="0"/>
          <w:numId w:val="2"/>
        </w:numPr>
        <w:rPr>
          <w:rFonts w:ascii="Tahoma" w:hAnsi="Tahoma" w:cs="Tahoma"/>
        </w:rPr>
      </w:pPr>
      <w:r w:rsidRPr="00607024">
        <w:rPr>
          <w:rFonts w:ascii="Tahoma" w:hAnsi="Tahoma" w:cs="Tahoma"/>
        </w:rPr>
        <w:t>Month Of Madness (MOM)</w:t>
      </w:r>
    </w:p>
    <w:p w14:paraId="162B6800" w14:textId="1F20C3EC" w:rsidR="00874EAF" w:rsidRPr="00607024" w:rsidRDefault="00874EAF" w:rsidP="00FD53C5">
      <w:pPr>
        <w:numPr>
          <w:ilvl w:val="0"/>
          <w:numId w:val="2"/>
        </w:numPr>
        <w:rPr>
          <w:rFonts w:ascii="Tahoma" w:hAnsi="Tahoma" w:cs="Tahoma"/>
        </w:rPr>
      </w:pPr>
      <w:r w:rsidRPr="00607024">
        <w:rPr>
          <w:rFonts w:ascii="Tahoma" w:hAnsi="Tahoma" w:cs="Tahoma"/>
        </w:rPr>
        <w:t xml:space="preserve">Neighbourhood Plan </w:t>
      </w:r>
    </w:p>
    <w:p w14:paraId="1A4181EC"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Open Space - Play areas</w:t>
      </w:r>
    </w:p>
    <w:p w14:paraId="5E21FDDE" w14:textId="77777777" w:rsidR="00874EAF" w:rsidRPr="00607024" w:rsidRDefault="00874EAF" w:rsidP="00374375">
      <w:pPr>
        <w:pStyle w:val="ListParagraph"/>
        <w:numPr>
          <w:ilvl w:val="0"/>
          <w:numId w:val="2"/>
        </w:numPr>
        <w:rPr>
          <w:rFonts w:ascii="Tahoma" w:hAnsi="Tahoma" w:cs="Tahoma"/>
        </w:rPr>
      </w:pPr>
      <w:r w:rsidRPr="00607024">
        <w:rPr>
          <w:rFonts w:ascii="Tahoma" w:hAnsi="Tahoma" w:cs="Tahoma"/>
        </w:rPr>
        <w:t>Paths and Rights of way</w:t>
      </w:r>
    </w:p>
    <w:p w14:paraId="59152442" w14:textId="654D1CDA" w:rsidR="00874EAF" w:rsidRPr="00607024" w:rsidRDefault="00874EAF" w:rsidP="008A1CDC">
      <w:pPr>
        <w:pStyle w:val="ListParagraph"/>
        <w:numPr>
          <w:ilvl w:val="0"/>
          <w:numId w:val="2"/>
        </w:numPr>
        <w:rPr>
          <w:rFonts w:ascii="Tahoma" w:hAnsi="Tahoma" w:cs="Tahoma"/>
        </w:rPr>
      </w:pPr>
      <w:r w:rsidRPr="00607024">
        <w:rPr>
          <w:rFonts w:ascii="Tahoma" w:hAnsi="Tahoma" w:cs="Tahoma"/>
        </w:rPr>
        <w:t>Playing Field Association/Social Club</w:t>
      </w:r>
      <w:r w:rsidR="007F74AE" w:rsidRPr="00607024">
        <w:rPr>
          <w:rFonts w:ascii="Tahoma" w:hAnsi="Tahoma" w:cs="Tahoma"/>
        </w:rPr>
        <w:t xml:space="preserve"> (PFA)</w:t>
      </w:r>
      <w:r w:rsidR="001D5E33">
        <w:rPr>
          <w:rFonts w:ascii="Tahoma" w:hAnsi="Tahoma" w:cs="Tahoma"/>
        </w:rPr>
        <w:t>*</w:t>
      </w:r>
    </w:p>
    <w:p w14:paraId="1B1CE66C" w14:textId="77777777" w:rsidR="00874EAF" w:rsidRPr="00607024" w:rsidRDefault="00874EAF" w:rsidP="00FD53C5">
      <w:pPr>
        <w:numPr>
          <w:ilvl w:val="0"/>
          <w:numId w:val="2"/>
        </w:numPr>
        <w:rPr>
          <w:rFonts w:ascii="Tahoma" w:hAnsi="Tahoma" w:cs="Tahoma"/>
        </w:rPr>
      </w:pPr>
      <w:r w:rsidRPr="00607024">
        <w:rPr>
          <w:rFonts w:ascii="Tahoma" w:hAnsi="Tahoma" w:cs="Tahoma"/>
        </w:rPr>
        <w:t>Planning</w:t>
      </w:r>
    </w:p>
    <w:p w14:paraId="3EC08D09" w14:textId="77777777" w:rsidR="00874EAF" w:rsidRPr="00607024" w:rsidRDefault="00874EAF" w:rsidP="00FD53C5">
      <w:pPr>
        <w:numPr>
          <w:ilvl w:val="0"/>
          <w:numId w:val="2"/>
        </w:numPr>
        <w:rPr>
          <w:rFonts w:ascii="Tahoma" w:hAnsi="Tahoma" w:cs="Tahoma"/>
        </w:rPr>
      </w:pPr>
      <w:r w:rsidRPr="00607024">
        <w:rPr>
          <w:rFonts w:ascii="Tahoma" w:hAnsi="Tahoma" w:cs="Tahoma"/>
        </w:rPr>
        <w:t xml:space="preserve">Police </w:t>
      </w:r>
    </w:p>
    <w:p w14:paraId="7BEF56E7"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Pre-School/Toddlers Groups</w:t>
      </w:r>
    </w:p>
    <w:p w14:paraId="27E5C472"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Primary School Academy</w:t>
      </w:r>
    </w:p>
    <w:p w14:paraId="34AE0BE0" w14:textId="7CC5E0E1" w:rsidR="00874EAF" w:rsidRPr="00607024" w:rsidRDefault="00874EAF" w:rsidP="00874EAF">
      <w:pPr>
        <w:pStyle w:val="ListParagraph"/>
        <w:numPr>
          <w:ilvl w:val="0"/>
          <w:numId w:val="2"/>
        </w:numPr>
        <w:rPr>
          <w:rFonts w:ascii="Tahoma" w:hAnsi="Tahoma" w:cs="Tahoma"/>
        </w:rPr>
      </w:pPr>
      <w:r w:rsidRPr="00607024">
        <w:rPr>
          <w:rFonts w:ascii="Tahoma" w:hAnsi="Tahoma" w:cs="Tahoma"/>
        </w:rPr>
        <w:t>Secondary School Academy</w:t>
      </w:r>
      <w:r w:rsidR="001D5E33">
        <w:rPr>
          <w:rFonts w:ascii="Tahoma" w:hAnsi="Tahoma" w:cs="Tahoma"/>
        </w:rPr>
        <w:t>*</w:t>
      </w:r>
    </w:p>
    <w:p w14:paraId="140A6EA3" w14:textId="77777777" w:rsidR="00874EAF" w:rsidRPr="00607024" w:rsidRDefault="00874EAF" w:rsidP="00F16FC9">
      <w:pPr>
        <w:numPr>
          <w:ilvl w:val="0"/>
          <w:numId w:val="2"/>
        </w:numPr>
        <w:rPr>
          <w:rFonts w:ascii="Tahoma" w:hAnsi="Tahoma" w:cs="Tahoma"/>
        </w:rPr>
      </w:pPr>
      <w:r w:rsidRPr="00607024">
        <w:rPr>
          <w:rFonts w:ascii="Tahoma" w:hAnsi="Tahoma" w:cs="Tahoma"/>
        </w:rPr>
        <w:t xml:space="preserve">Transport </w:t>
      </w:r>
    </w:p>
    <w:p w14:paraId="6F432A05"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Village amenities – Pocket Parks, Village Green, Bins, Benches</w:t>
      </w:r>
    </w:p>
    <w:p w14:paraId="7EAFF49A" w14:textId="1C29E2CA" w:rsidR="00874EAF" w:rsidRPr="00607024" w:rsidRDefault="00874EAF" w:rsidP="0017089A">
      <w:pPr>
        <w:pStyle w:val="ListParagraph"/>
        <w:numPr>
          <w:ilvl w:val="0"/>
          <w:numId w:val="2"/>
        </w:numPr>
        <w:rPr>
          <w:rFonts w:ascii="Tahoma" w:hAnsi="Tahoma" w:cs="Tahoma"/>
        </w:rPr>
      </w:pPr>
      <w:r w:rsidRPr="00607024">
        <w:rPr>
          <w:rFonts w:ascii="Tahoma" w:hAnsi="Tahoma" w:cs="Tahoma"/>
        </w:rPr>
        <w:t>Village Hall</w:t>
      </w:r>
      <w:r w:rsidR="001D5E33">
        <w:rPr>
          <w:rFonts w:ascii="Tahoma" w:hAnsi="Tahoma" w:cs="Tahoma"/>
        </w:rPr>
        <w:t>*</w:t>
      </w:r>
    </w:p>
    <w:p w14:paraId="3F47C2A3" w14:textId="5A58CFD4" w:rsidR="00874EAF" w:rsidRPr="00607024" w:rsidRDefault="00874EAF" w:rsidP="008A1CDC">
      <w:pPr>
        <w:pStyle w:val="ListParagraph"/>
        <w:numPr>
          <w:ilvl w:val="0"/>
          <w:numId w:val="2"/>
        </w:numPr>
        <w:rPr>
          <w:rFonts w:ascii="Tahoma" w:hAnsi="Tahoma" w:cs="Tahoma"/>
        </w:rPr>
      </w:pPr>
      <w:r w:rsidRPr="00607024">
        <w:rPr>
          <w:rFonts w:ascii="Tahoma" w:hAnsi="Tahoma" w:cs="Tahoma"/>
        </w:rPr>
        <w:t>Women’s Institute (WI)</w:t>
      </w:r>
      <w:r w:rsidR="001D5E33">
        <w:rPr>
          <w:rFonts w:ascii="Tahoma" w:hAnsi="Tahoma" w:cs="Tahoma"/>
        </w:rPr>
        <w:t>*</w:t>
      </w:r>
    </w:p>
    <w:p w14:paraId="0C7D59B1" w14:textId="77777777" w:rsidR="000A5ABB" w:rsidRDefault="000A5ABB" w:rsidP="000A5ABB">
      <w:pPr>
        <w:rPr>
          <w:rFonts w:ascii="Tahoma" w:hAnsi="Tahoma" w:cs="Tahoma"/>
        </w:rPr>
      </w:pPr>
    </w:p>
    <w:p w14:paraId="00D6DE24" w14:textId="0A833A35" w:rsidR="000A5ABB" w:rsidRDefault="0052636B" w:rsidP="000A5ABB">
      <w:pPr>
        <w:rPr>
          <w:rFonts w:ascii="Tahoma" w:hAnsi="Tahoma" w:cs="Tahoma"/>
        </w:rPr>
      </w:pPr>
      <w:r>
        <w:rPr>
          <w:rFonts w:ascii="Tahoma" w:hAnsi="Tahoma" w:cs="Tahoma"/>
        </w:rPr>
        <w:t>20</w:t>
      </w:r>
      <w:r w:rsidR="000A5ABB">
        <w:rPr>
          <w:rFonts w:ascii="Tahoma" w:hAnsi="Tahoma" w:cs="Tahoma"/>
        </w:rPr>
        <w:t>/</w:t>
      </w:r>
      <w:r>
        <w:rPr>
          <w:rFonts w:ascii="Tahoma" w:hAnsi="Tahoma" w:cs="Tahoma"/>
        </w:rPr>
        <w:t>4</w:t>
      </w:r>
      <w:r w:rsidR="00D374C3">
        <w:rPr>
          <w:rFonts w:ascii="Tahoma" w:hAnsi="Tahoma" w:cs="Tahoma"/>
        </w:rPr>
        <w:t>3</w:t>
      </w:r>
      <w:r>
        <w:rPr>
          <w:rFonts w:ascii="Tahoma" w:hAnsi="Tahoma" w:cs="Tahoma"/>
        </w:rPr>
        <w:t>0</w:t>
      </w:r>
      <w:r w:rsidR="000A5ABB">
        <w:rPr>
          <w:rFonts w:ascii="Tahoma" w:hAnsi="Tahoma" w:cs="Tahoma"/>
        </w:rPr>
        <w:tab/>
      </w:r>
      <w:r w:rsidR="000A5ABB">
        <w:rPr>
          <w:rFonts w:ascii="Tahoma" w:hAnsi="Tahoma" w:cs="Tahoma"/>
        </w:rPr>
        <w:tab/>
        <w:t>Councillors’ ‘Wards’ – confirm areas.</w:t>
      </w:r>
    </w:p>
    <w:p w14:paraId="6D6E518A" w14:textId="77777777" w:rsidR="000A5ABB" w:rsidRDefault="000A5ABB" w:rsidP="000A5ABB">
      <w:pPr>
        <w:rPr>
          <w:rFonts w:ascii="Tahoma" w:hAnsi="Tahoma" w:cs="Tahoma"/>
        </w:rPr>
      </w:pPr>
    </w:p>
    <w:p w14:paraId="3F1F2BD2" w14:textId="77777777" w:rsidR="000A5ABB" w:rsidRPr="000A5ABB" w:rsidRDefault="000A5ABB" w:rsidP="000A5ABB">
      <w:pPr>
        <w:rPr>
          <w:rFonts w:ascii="Tahoma" w:hAnsi="Tahoma" w:cs="Tahoma"/>
        </w:rPr>
      </w:pPr>
    </w:p>
    <w:p w14:paraId="68F6F945" w14:textId="77777777" w:rsidR="00DE2C83" w:rsidRPr="00607024" w:rsidRDefault="00DE2C83" w:rsidP="00CC31AF">
      <w:pPr>
        <w:rPr>
          <w:rFonts w:ascii="Tahoma" w:hAnsi="Tahoma" w:cs="Tahoma"/>
        </w:rPr>
      </w:pPr>
    </w:p>
    <w:p w14:paraId="65C5CA9E" w14:textId="2B714C56" w:rsidR="00607024" w:rsidRDefault="00680E02" w:rsidP="00680E02">
      <w:pPr>
        <w:rPr>
          <w:rFonts w:ascii="Tahoma" w:hAnsi="Tahoma" w:cs="Tahoma"/>
        </w:rPr>
      </w:pPr>
      <w:r w:rsidRPr="00607024">
        <w:rPr>
          <w:rFonts w:ascii="Tahoma" w:hAnsi="Tahoma" w:cs="Tahoma"/>
        </w:rPr>
        <w:t>Signed</w:t>
      </w:r>
      <w:r w:rsidR="00BB52CA">
        <w:rPr>
          <w:rFonts w:ascii="Tahoma" w:hAnsi="Tahoma" w:cs="Tahoma"/>
        </w:rPr>
        <w:t xml:space="preserve">:  </w:t>
      </w:r>
      <w:r w:rsidR="00BB52CA" w:rsidRPr="00BB52CA">
        <w:rPr>
          <w:rFonts w:ascii="Lucida Handwriting" w:hAnsi="Lucida Handwriting" w:cs="Tahoma"/>
          <w:b/>
          <w:bCs/>
        </w:rPr>
        <w:t>V. Furniss</w:t>
      </w:r>
      <w:r w:rsidRPr="00BB52CA">
        <w:rPr>
          <w:rFonts w:ascii="Lucida Handwriting" w:hAnsi="Lucida Handwriting" w:cs="Tahoma"/>
          <w:b/>
          <w:bCs/>
        </w:rPr>
        <w:t xml:space="preserve">     </w:t>
      </w:r>
    </w:p>
    <w:p w14:paraId="6FFB0795" w14:textId="0E299ED6" w:rsidR="00680E02" w:rsidRPr="00607024" w:rsidRDefault="0052636B" w:rsidP="00680E02">
      <w:pPr>
        <w:rPr>
          <w:rFonts w:ascii="Tahoma" w:hAnsi="Tahoma" w:cs="Tahoma"/>
        </w:rPr>
      </w:pPr>
      <w:r>
        <w:rPr>
          <w:rFonts w:ascii="Tahoma" w:hAnsi="Tahoma" w:cs="Tahoma"/>
        </w:rPr>
        <w:t xml:space="preserve">             </w:t>
      </w:r>
      <w:r w:rsidR="00680E02" w:rsidRPr="00607024">
        <w:rPr>
          <w:rFonts w:ascii="Tahoma" w:hAnsi="Tahoma" w:cs="Tahoma"/>
        </w:rPr>
        <w:t>Clerk</w:t>
      </w:r>
    </w:p>
    <w:p w14:paraId="0C5EC675" w14:textId="77777777" w:rsidR="00607024" w:rsidRDefault="00607024" w:rsidP="00607024">
      <w:pPr>
        <w:rPr>
          <w:rFonts w:ascii="Tahoma" w:hAnsi="Tahoma" w:cs="Tahoma"/>
        </w:rPr>
      </w:pPr>
    </w:p>
    <w:p w14:paraId="5D5033C8" w14:textId="240C9FDD" w:rsidR="00DE2C83" w:rsidRPr="00607024" w:rsidRDefault="00607024" w:rsidP="00CC31AF">
      <w:pPr>
        <w:rPr>
          <w:rFonts w:ascii="Tahoma" w:hAnsi="Tahoma" w:cs="Tahoma"/>
        </w:rPr>
      </w:pPr>
      <w:r w:rsidRPr="00607024">
        <w:rPr>
          <w:rFonts w:ascii="Tahoma" w:hAnsi="Tahoma" w:cs="Tahoma"/>
        </w:rPr>
        <w:t>Date</w:t>
      </w:r>
      <w:r w:rsidR="00BB52CA">
        <w:rPr>
          <w:rFonts w:ascii="Tahoma" w:hAnsi="Tahoma" w:cs="Tahoma"/>
        </w:rPr>
        <w:t>: 12</w:t>
      </w:r>
      <w:r w:rsidR="00BB52CA" w:rsidRPr="00BB52CA">
        <w:rPr>
          <w:rFonts w:ascii="Tahoma" w:hAnsi="Tahoma" w:cs="Tahoma"/>
          <w:vertAlign w:val="superscript"/>
        </w:rPr>
        <w:t>th</w:t>
      </w:r>
      <w:r w:rsidR="00BB52CA">
        <w:rPr>
          <w:rFonts w:ascii="Tahoma" w:hAnsi="Tahoma" w:cs="Tahoma"/>
        </w:rPr>
        <w:t xml:space="preserve"> May 2020</w:t>
      </w:r>
    </w:p>
    <w:sectPr w:rsidR="00DE2C83" w:rsidRPr="00607024" w:rsidSect="00431EE0">
      <w:headerReference w:type="default" r:id="rId8"/>
      <w:footerReference w:type="default" r:id="rId9"/>
      <w:headerReference w:type="first" r:id="rId10"/>
      <w:footerReference w:type="first" r:id="rId11"/>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F4AD6" w14:textId="77777777" w:rsidR="00F12ED5" w:rsidRDefault="00F12ED5">
      <w:r>
        <w:separator/>
      </w:r>
    </w:p>
  </w:endnote>
  <w:endnote w:type="continuationSeparator" w:id="0">
    <w:p w14:paraId="7541D296" w14:textId="77777777" w:rsidR="00F12ED5" w:rsidRDefault="00F1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181377"/>
      <w:docPartObj>
        <w:docPartGallery w:val="Page Numbers (Bottom of Page)"/>
        <w:docPartUnique/>
      </w:docPartObj>
    </w:sdtPr>
    <w:sdtEndPr>
      <w:rPr>
        <w:noProof/>
      </w:rPr>
    </w:sdtEndPr>
    <w:sdtContent>
      <w:p w14:paraId="6AE06E64" w14:textId="77777777" w:rsidR="0076698D" w:rsidRDefault="0076698D">
        <w:pPr>
          <w:pStyle w:val="Footer"/>
          <w:jc w:val="right"/>
        </w:pPr>
        <w:r>
          <w:fldChar w:fldCharType="begin"/>
        </w:r>
        <w:r>
          <w:instrText xml:space="preserve"> PAGE   \* MERGEFORMAT </w:instrText>
        </w:r>
        <w:r>
          <w:fldChar w:fldCharType="separate"/>
        </w:r>
        <w:r w:rsidR="002B765F">
          <w:rPr>
            <w:noProof/>
          </w:rPr>
          <w:t>2</w:t>
        </w:r>
        <w:r>
          <w:rPr>
            <w:noProof/>
          </w:rPr>
          <w:fldChar w:fldCharType="end"/>
        </w:r>
      </w:p>
    </w:sdtContent>
  </w:sdt>
  <w:p w14:paraId="3EF7E7F7" w14:textId="65197278" w:rsidR="0076698D" w:rsidRPr="00A06B8A" w:rsidRDefault="0076698D" w:rsidP="00E717F3">
    <w:pPr>
      <w:pStyle w:val="Footer"/>
      <w:jc w:val="center"/>
      <w:rPr>
        <w:b/>
      </w:rPr>
    </w:pPr>
    <w:r>
      <w:rPr>
        <w:b/>
      </w:rPr>
      <w:t>Chairman:</w:t>
    </w:r>
    <w:r w:rsidRPr="001B3EF1">
      <w:rPr>
        <w:b/>
      </w:rPr>
      <w:t xml:space="preserve"> </w:t>
    </w:r>
    <w:r>
      <w:rPr>
        <w:b/>
      </w:rPr>
      <w:t xml:space="preserve">Cllr. </w:t>
    </w:r>
    <w:r w:rsidR="00BB52CA">
      <w:rPr>
        <w:b/>
      </w:rPr>
      <w:t xml:space="preserve">Sue </w:t>
    </w:r>
    <w:proofErr w:type="spellStart"/>
    <w:r w:rsidR="00BB52CA">
      <w:rPr>
        <w:b/>
      </w:rPr>
      <w:t>Jerrams</w:t>
    </w:r>
    <w:proofErr w:type="spellEnd"/>
    <w:r w:rsidR="00BB52CA">
      <w:rPr>
        <w:b/>
      </w:rPr>
      <w:t xml:space="preserve"> </w:t>
    </w:r>
    <w:proofErr w:type="spellStart"/>
    <w:r w:rsidR="00BB52CA">
      <w:rPr>
        <w:b/>
      </w:rPr>
      <w:t>Coughtrey</w:t>
    </w:r>
    <w:proofErr w:type="spellEnd"/>
  </w:p>
  <w:p w14:paraId="478ACF76" w14:textId="598A2A4F" w:rsidR="0076698D" w:rsidRDefault="0076698D" w:rsidP="00E717F3">
    <w:pPr>
      <w:pStyle w:val="Footer"/>
      <w:jc w:val="center"/>
      <w:rPr>
        <w:b/>
      </w:rPr>
    </w:pPr>
    <w:r>
      <w:rPr>
        <w:b/>
      </w:rPr>
      <w:t xml:space="preserve">Vice Chairman: Cllr. </w:t>
    </w:r>
    <w:r w:rsidR="00BB52CA">
      <w:rPr>
        <w:b/>
      </w:rPr>
      <w:t xml:space="preserve">Alan </w:t>
    </w:r>
    <w:proofErr w:type="spellStart"/>
    <w:r w:rsidR="00BB52CA">
      <w:rPr>
        <w:b/>
      </w:rPr>
      <w:t>Deary</w:t>
    </w:r>
    <w:proofErr w:type="spellEnd"/>
  </w:p>
  <w:p w14:paraId="3345CED0" w14:textId="77777777" w:rsidR="0076698D" w:rsidRPr="00533425" w:rsidRDefault="0076698D" w:rsidP="009D7D5B">
    <w:pPr>
      <w:jc w:val="center"/>
      <w:rPr>
        <w:b/>
        <w:szCs w:val="22"/>
      </w:rPr>
    </w:pPr>
    <w:r>
      <w:rPr>
        <w:b/>
      </w:rPr>
      <w:t xml:space="preserve">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94002"/>
      <w:docPartObj>
        <w:docPartGallery w:val="Page Numbers (Bottom of Page)"/>
        <w:docPartUnique/>
      </w:docPartObj>
    </w:sdtPr>
    <w:sdtEndPr>
      <w:rPr>
        <w:noProof/>
      </w:rPr>
    </w:sdtEndPr>
    <w:sdtContent>
      <w:p w14:paraId="00B0D481" w14:textId="77777777" w:rsidR="0076698D" w:rsidRDefault="0076698D">
        <w:pPr>
          <w:pStyle w:val="Footer"/>
          <w:jc w:val="right"/>
        </w:pPr>
        <w:r>
          <w:fldChar w:fldCharType="begin"/>
        </w:r>
        <w:r>
          <w:instrText xml:space="preserve"> PAGE   \* MERGEFORMAT </w:instrText>
        </w:r>
        <w:r>
          <w:fldChar w:fldCharType="separate"/>
        </w:r>
        <w:r w:rsidR="002B765F">
          <w:rPr>
            <w:noProof/>
          </w:rPr>
          <w:t>1</w:t>
        </w:r>
        <w:r>
          <w:rPr>
            <w:noProof/>
          </w:rPr>
          <w:fldChar w:fldCharType="end"/>
        </w:r>
      </w:p>
    </w:sdtContent>
  </w:sdt>
  <w:p w14:paraId="1AD507B2" w14:textId="13EC9377" w:rsidR="0076698D" w:rsidRPr="00A06B8A" w:rsidRDefault="0076698D" w:rsidP="00E717F3">
    <w:pPr>
      <w:pStyle w:val="Footer"/>
      <w:jc w:val="center"/>
      <w:rPr>
        <w:b/>
      </w:rPr>
    </w:pPr>
    <w:r>
      <w:rPr>
        <w:b/>
      </w:rPr>
      <w:t>Chairman:</w:t>
    </w:r>
    <w:r w:rsidRPr="001B3EF1">
      <w:rPr>
        <w:b/>
      </w:rPr>
      <w:t xml:space="preserve"> </w:t>
    </w:r>
    <w:r>
      <w:rPr>
        <w:b/>
      </w:rPr>
      <w:t xml:space="preserve">Cllr. </w:t>
    </w:r>
    <w:r w:rsidR="00BB52CA">
      <w:rPr>
        <w:b/>
      </w:rPr>
      <w:t xml:space="preserve">Sue </w:t>
    </w:r>
    <w:proofErr w:type="spellStart"/>
    <w:r w:rsidR="00BB52CA">
      <w:rPr>
        <w:b/>
      </w:rPr>
      <w:t>Jerrams</w:t>
    </w:r>
    <w:proofErr w:type="spellEnd"/>
    <w:r w:rsidR="00BB52CA">
      <w:rPr>
        <w:b/>
      </w:rPr>
      <w:t xml:space="preserve"> </w:t>
    </w:r>
    <w:proofErr w:type="spellStart"/>
    <w:r w:rsidR="00BB52CA">
      <w:rPr>
        <w:b/>
      </w:rPr>
      <w:t>Coughtrey</w:t>
    </w:r>
    <w:proofErr w:type="spellEnd"/>
  </w:p>
  <w:p w14:paraId="7994FF4B" w14:textId="21D06257" w:rsidR="0076698D" w:rsidRDefault="0076698D" w:rsidP="00E717F3">
    <w:pPr>
      <w:pStyle w:val="Footer"/>
      <w:jc w:val="center"/>
      <w:rPr>
        <w:b/>
      </w:rPr>
    </w:pPr>
    <w:r>
      <w:rPr>
        <w:b/>
      </w:rPr>
      <w:t xml:space="preserve">Vice Chairman: Cllr. </w:t>
    </w:r>
    <w:r w:rsidR="00BB52CA">
      <w:rPr>
        <w:b/>
      </w:rPr>
      <w:t xml:space="preserve">Alan </w:t>
    </w:r>
    <w:proofErr w:type="spellStart"/>
    <w:r w:rsidR="00BB52CA">
      <w:rPr>
        <w:b/>
      </w:rPr>
      <w:t>Deary</w:t>
    </w:r>
    <w:proofErr w:type="spellEnd"/>
  </w:p>
  <w:p w14:paraId="6412DE76" w14:textId="77777777" w:rsidR="0076698D" w:rsidRPr="00533425" w:rsidRDefault="0076698D" w:rsidP="00533425">
    <w:pPr>
      <w:jc w:val="center"/>
      <w:rPr>
        <w:b/>
        <w:szCs w:val="22"/>
      </w:rPr>
    </w:pPr>
    <w:r>
      <w:rPr>
        <w:b/>
      </w:rPr>
      <w:t xml:space="preserve">Clerk: 01295 713500  </w:t>
    </w:r>
    <w:r w:rsidRPr="00533425">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A8AC6" w14:textId="77777777" w:rsidR="00F12ED5" w:rsidRDefault="00F12ED5">
      <w:r>
        <w:separator/>
      </w:r>
    </w:p>
  </w:footnote>
  <w:footnote w:type="continuationSeparator" w:id="0">
    <w:p w14:paraId="38A5AC32" w14:textId="77777777" w:rsidR="00F12ED5" w:rsidRDefault="00F1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5AC0C" w14:textId="77777777" w:rsidR="0076698D" w:rsidRDefault="0076698D">
    <w:pPr>
      <w:pStyle w:val="Header"/>
    </w:pPr>
  </w:p>
  <w:p w14:paraId="3EA62220" w14:textId="77777777" w:rsidR="0076698D" w:rsidRPr="00F0690C" w:rsidRDefault="0076698D" w:rsidP="00E717F3">
    <w:pPr>
      <w:jc w:val="center"/>
      <w:rPr>
        <w:b/>
        <w:sz w:val="40"/>
        <w:szCs w:val="40"/>
      </w:rPr>
    </w:pPr>
    <w:r w:rsidRPr="00F0690C">
      <w:rPr>
        <w:b/>
        <w:sz w:val="40"/>
        <w:szCs w:val="40"/>
      </w:rPr>
      <w:t>MIDDLETON CHENEY</w:t>
    </w:r>
  </w:p>
  <w:p w14:paraId="0677F055" w14:textId="77777777" w:rsidR="0076698D" w:rsidRDefault="0076698D"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76698D" w:rsidRPr="001B3EF1" w14:paraId="4C6231D7" w14:textId="77777777" w:rsidTr="0017089A">
      <w:tc>
        <w:tcPr>
          <w:tcW w:w="11080" w:type="dxa"/>
          <w:gridSpan w:val="3"/>
        </w:tcPr>
        <w:p w14:paraId="0058091C" w14:textId="77777777" w:rsidR="0076698D" w:rsidRPr="00F0690C" w:rsidRDefault="0076698D" w:rsidP="00431EE0">
          <w:pPr>
            <w:jc w:val="center"/>
            <w:rPr>
              <w:sz w:val="32"/>
              <w:szCs w:val="32"/>
            </w:rPr>
          </w:pPr>
        </w:p>
      </w:tc>
    </w:tr>
    <w:tr w:rsidR="0076698D" w:rsidRPr="001B3EF1" w14:paraId="02A912D3" w14:textId="77777777" w:rsidTr="0017089A">
      <w:trPr>
        <w:trHeight w:val="2191"/>
      </w:trPr>
      <w:tc>
        <w:tcPr>
          <w:tcW w:w="3060" w:type="dxa"/>
        </w:tcPr>
        <w:p w14:paraId="6E1EE78F" w14:textId="77777777" w:rsidR="0076698D" w:rsidRPr="001B3EF1" w:rsidRDefault="0076698D" w:rsidP="00431EE0">
          <w:r>
            <w:rPr>
              <w:noProof/>
              <w:lang w:val="en-US"/>
            </w:rPr>
            <w:drawing>
              <wp:inline distT="0" distB="0" distL="0" distR="0" wp14:anchorId="7AB1C74E" wp14:editId="1137FE9D">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2A65B1A" w14:textId="77777777" w:rsidR="0076698D" w:rsidRPr="00F0690C" w:rsidRDefault="0076698D" w:rsidP="00431EE0">
          <w:pPr>
            <w:jc w:val="center"/>
            <w:rPr>
              <w:b/>
              <w:sz w:val="40"/>
              <w:szCs w:val="40"/>
            </w:rPr>
          </w:pPr>
          <w:r w:rsidRPr="00F0690C">
            <w:rPr>
              <w:b/>
              <w:sz w:val="40"/>
              <w:szCs w:val="40"/>
            </w:rPr>
            <w:t>MIDDLETON CHENEY</w:t>
          </w:r>
        </w:p>
        <w:p w14:paraId="3301BB8E" w14:textId="77777777" w:rsidR="0076698D" w:rsidRPr="001B3EF1" w:rsidRDefault="0076698D" w:rsidP="00431EE0">
          <w:pPr>
            <w:jc w:val="center"/>
          </w:pPr>
          <w:r w:rsidRPr="00F0690C">
            <w:rPr>
              <w:b/>
              <w:sz w:val="32"/>
              <w:szCs w:val="32"/>
            </w:rPr>
            <w:t>Parish Council</w:t>
          </w:r>
        </w:p>
      </w:tc>
      <w:tc>
        <w:tcPr>
          <w:tcW w:w="2800" w:type="dxa"/>
        </w:tcPr>
        <w:p w14:paraId="6484F885" w14:textId="77777777" w:rsidR="0076698D" w:rsidRPr="00F0690C" w:rsidRDefault="0076698D" w:rsidP="00431EE0">
          <w:pPr>
            <w:rPr>
              <w:szCs w:val="22"/>
            </w:rPr>
          </w:pPr>
        </w:p>
        <w:p w14:paraId="5C3F0086" w14:textId="77777777" w:rsidR="0076698D" w:rsidRPr="00F0690C" w:rsidRDefault="0076698D" w:rsidP="00431EE0">
          <w:pPr>
            <w:rPr>
              <w:szCs w:val="22"/>
            </w:rPr>
          </w:pPr>
        </w:p>
        <w:p w14:paraId="7803F855" w14:textId="77777777" w:rsidR="0076698D" w:rsidRPr="00F0690C" w:rsidRDefault="0076698D" w:rsidP="00431EE0">
          <w:pPr>
            <w:rPr>
              <w:szCs w:val="22"/>
            </w:rPr>
          </w:pPr>
        </w:p>
        <w:p w14:paraId="4B5AC50C" w14:textId="77777777" w:rsidR="0076698D" w:rsidRPr="00F0690C" w:rsidRDefault="0076698D" w:rsidP="00431EE0">
          <w:pPr>
            <w:rPr>
              <w:szCs w:val="22"/>
            </w:rPr>
          </w:pPr>
          <w:r>
            <w:rPr>
              <w:szCs w:val="22"/>
            </w:rPr>
            <w:t>Parish Meeting Room</w:t>
          </w:r>
        </w:p>
        <w:p w14:paraId="7446340C" w14:textId="77777777" w:rsidR="0076698D" w:rsidRPr="00F0690C" w:rsidRDefault="0076698D" w:rsidP="00431EE0">
          <w:pPr>
            <w:rPr>
              <w:szCs w:val="22"/>
            </w:rPr>
          </w:pPr>
          <w:r w:rsidRPr="00F0690C">
            <w:rPr>
              <w:szCs w:val="22"/>
            </w:rPr>
            <w:t>Main Road</w:t>
          </w:r>
        </w:p>
        <w:p w14:paraId="4447B6A2" w14:textId="77777777" w:rsidR="0076698D" w:rsidRPr="00F0690C" w:rsidRDefault="0076698D" w:rsidP="00431EE0">
          <w:pPr>
            <w:rPr>
              <w:szCs w:val="22"/>
            </w:rPr>
          </w:pPr>
          <w:r w:rsidRPr="00F0690C">
            <w:rPr>
              <w:szCs w:val="22"/>
            </w:rPr>
            <w:t>Middleton Cheney</w:t>
          </w:r>
        </w:p>
        <w:p w14:paraId="0E362B83" w14:textId="77777777" w:rsidR="0076698D" w:rsidRPr="00F0690C" w:rsidRDefault="0076698D" w:rsidP="00431EE0">
          <w:pPr>
            <w:rPr>
              <w:szCs w:val="22"/>
            </w:rPr>
          </w:pPr>
          <w:r w:rsidRPr="00F0690C">
            <w:rPr>
              <w:szCs w:val="22"/>
            </w:rPr>
            <w:t>Banbury</w:t>
          </w:r>
        </w:p>
        <w:p w14:paraId="4F2FFF14" w14:textId="77777777" w:rsidR="0076698D" w:rsidRDefault="0076698D" w:rsidP="00431EE0">
          <w:pPr>
            <w:rPr>
              <w:szCs w:val="22"/>
            </w:rPr>
          </w:pPr>
          <w:r w:rsidRPr="00F0690C">
            <w:rPr>
              <w:szCs w:val="22"/>
            </w:rPr>
            <w:t>Oxon</w:t>
          </w:r>
        </w:p>
        <w:p w14:paraId="7F598ED5" w14:textId="77777777" w:rsidR="0076698D" w:rsidRPr="00F0690C" w:rsidRDefault="0076698D" w:rsidP="00431EE0">
          <w:pPr>
            <w:rPr>
              <w:szCs w:val="22"/>
            </w:rPr>
          </w:pPr>
          <w:r w:rsidRPr="00F0690C">
            <w:rPr>
              <w:szCs w:val="22"/>
            </w:rPr>
            <w:t>OX17 2LR</w:t>
          </w:r>
        </w:p>
        <w:p w14:paraId="29C98927" w14:textId="77777777" w:rsidR="0076698D" w:rsidRPr="00F0690C" w:rsidRDefault="0076698D" w:rsidP="00431EE0">
          <w:pPr>
            <w:rPr>
              <w:szCs w:val="22"/>
            </w:rPr>
          </w:pPr>
        </w:p>
        <w:p w14:paraId="339F55BD" w14:textId="77777777" w:rsidR="0076698D" w:rsidRPr="00F0690C" w:rsidRDefault="0076698D" w:rsidP="00533425">
          <w:pPr>
            <w:rPr>
              <w:szCs w:val="22"/>
            </w:rPr>
          </w:pPr>
        </w:p>
      </w:tc>
    </w:tr>
  </w:tbl>
  <w:p w14:paraId="2B43CFFE" w14:textId="77777777" w:rsidR="0076698D" w:rsidRDefault="0076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3AB2"/>
    <w:multiLevelType w:val="hybridMultilevel"/>
    <w:tmpl w:val="1B608D48"/>
    <w:lvl w:ilvl="0" w:tplc="69EABA04">
      <w:start w:val="1"/>
      <w:numFmt w:val="decimal"/>
      <w:lvlText w:val="%1."/>
      <w:lvlJc w:val="left"/>
      <w:pPr>
        <w:ind w:left="2880" w:hanging="360"/>
      </w:pPr>
      <w:rPr>
        <w:rFonts w:ascii="Tahoma" w:eastAsia="Times New Roman" w:hAnsi="Tahoma" w:cs="Tahoma"/>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677E"/>
    <w:rsid w:val="000256EA"/>
    <w:rsid w:val="00051D23"/>
    <w:rsid w:val="00057E08"/>
    <w:rsid w:val="000628CE"/>
    <w:rsid w:val="000643F1"/>
    <w:rsid w:val="000A5ABB"/>
    <w:rsid w:val="000E0324"/>
    <w:rsid w:val="000E069D"/>
    <w:rsid w:val="001031C7"/>
    <w:rsid w:val="001118B3"/>
    <w:rsid w:val="001533AF"/>
    <w:rsid w:val="001574CD"/>
    <w:rsid w:val="0017089A"/>
    <w:rsid w:val="001B3EF1"/>
    <w:rsid w:val="001D523E"/>
    <w:rsid w:val="001D5E33"/>
    <w:rsid w:val="001F056B"/>
    <w:rsid w:val="00220588"/>
    <w:rsid w:val="00231326"/>
    <w:rsid w:val="00244AB3"/>
    <w:rsid w:val="00247C21"/>
    <w:rsid w:val="002B765F"/>
    <w:rsid w:val="002C75D9"/>
    <w:rsid w:val="002E5748"/>
    <w:rsid w:val="002E6B4B"/>
    <w:rsid w:val="002F0EBA"/>
    <w:rsid w:val="002F68CE"/>
    <w:rsid w:val="003316CD"/>
    <w:rsid w:val="003449FE"/>
    <w:rsid w:val="00350636"/>
    <w:rsid w:val="00366088"/>
    <w:rsid w:val="003673AE"/>
    <w:rsid w:val="00374375"/>
    <w:rsid w:val="00392944"/>
    <w:rsid w:val="003F16EA"/>
    <w:rsid w:val="003F5CED"/>
    <w:rsid w:val="003F7DF3"/>
    <w:rsid w:val="00431EE0"/>
    <w:rsid w:val="0044488A"/>
    <w:rsid w:val="004525AA"/>
    <w:rsid w:val="00475650"/>
    <w:rsid w:val="0048302C"/>
    <w:rsid w:val="004B41AD"/>
    <w:rsid w:val="004D0E87"/>
    <w:rsid w:val="00507AE2"/>
    <w:rsid w:val="00507E7D"/>
    <w:rsid w:val="005136D1"/>
    <w:rsid w:val="005207C0"/>
    <w:rsid w:val="0052636B"/>
    <w:rsid w:val="00532D49"/>
    <w:rsid w:val="00533425"/>
    <w:rsid w:val="00537000"/>
    <w:rsid w:val="005420C9"/>
    <w:rsid w:val="00561796"/>
    <w:rsid w:val="00573131"/>
    <w:rsid w:val="00573576"/>
    <w:rsid w:val="00574088"/>
    <w:rsid w:val="0057517F"/>
    <w:rsid w:val="00585E00"/>
    <w:rsid w:val="00596826"/>
    <w:rsid w:val="005B23BC"/>
    <w:rsid w:val="005D4158"/>
    <w:rsid w:val="005E507F"/>
    <w:rsid w:val="005F5568"/>
    <w:rsid w:val="0060003E"/>
    <w:rsid w:val="00607024"/>
    <w:rsid w:val="00632D42"/>
    <w:rsid w:val="00635890"/>
    <w:rsid w:val="00652EDC"/>
    <w:rsid w:val="00654EDA"/>
    <w:rsid w:val="00666CE3"/>
    <w:rsid w:val="00680E02"/>
    <w:rsid w:val="006A4A45"/>
    <w:rsid w:val="006B79A5"/>
    <w:rsid w:val="00741775"/>
    <w:rsid w:val="007417D3"/>
    <w:rsid w:val="00747A6C"/>
    <w:rsid w:val="0076698D"/>
    <w:rsid w:val="00776138"/>
    <w:rsid w:val="00795121"/>
    <w:rsid w:val="00795B4F"/>
    <w:rsid w:val="007A4E9D"/>
    <w:rsid w:val="007B3EB4"/>
    <w:rsid w:val="007C5085"/>
    <w:rsid w:val="007F6EE4"/>
    <w:rsid w:val="007F74AE"/>
    <w:rsid w:val="0081114C"/>
    <w:rsid w:val="00814CFE"/>
    <w:rsid w:val="008634DE"/>
    <w:rsid w:val="00874EAF"/>
    <w:rsid w:val="008A1CDC"/>
    <w:rsid w:val="008C16EC"/>
    <w:rsid w:val="008D736E"/>
    <w:rsid w:val="009054AB"/>
    <w:rsid w:val="009338A2"/>
    <w:rsid w:val="009346D3"/>
    <w:rsid w:val="00941901"/>
    <w:rsid w:val="009569E1"/>
    <w:rsid w:val="00963662"/>
    <w:rsid w:val="0098057B"/>
    <w:rsid w:val="009D7D5B"/>
    <w:rsid w:val="00A06B8A"/>
    <w:rsid w:val="00A20523"/>
    <w:rsid w:val="00A223FB"/>
    <w:rsid w:val="00AD2DD6"/>
    <w:rsid w:val="00AD4BA2"/>
    <w:rsid w:val="00B0766D"/>
    <w:rsid w:val="00B323D2"/>
    <w:rsid w:val="00B344AA"/>
    <w:rsid w:val="00B478D9"/>
    <w:rsid w:val="00B62826"/>
    <w:rsid w:val="00B632FA"/>
    <w:rsid w:val="00B7591E"/>
    <w:rsid w:val="00B93FA1"/>
    <w:rsid w:val="00BA5C18"/>
    <w:rsid w:val="00BB52CA"/>
    <w:rsid w:val="00BC1319"/>
    <w:rsid w:val="00BC1F77"/>
    <w:rsid w:val="00BD7D80"/>
    <w:rsid w:val="00BE652C"/>
    <w:rsid w:val="00C71E0B"/>
    <w:rsid w:val="00CC31AF"/>
    <w:rsid w:val="00D2322B"/>
    <w:rsid w:val="00D374C3"/>
    <w:rsid w:val="00D63CD8"/>
    <w:rsid w:val="00D6612F"/>
    <w:rsid w:val="00D70880"/>
    <w:rsid w:val="00D70BF9"/>
    <w:rsid w:val="00D74524"/>
    <w:rsid w:val="00D93528"/>
    <w:rsid w:val="00DB0390"/>
    <w:rsid w:val="00DC1511"/>
    <w:rsid w:val="00DC4301"/>
    <w:rsid w:val="00DD26AC"/>
    <w:rsid w:val="00DD3924"/>
    <w:rsid w:val="00DE2C83"/>
    <w:rsid w:val="00DE3516"/>
    <w:rsid w:val="00E15801"/>
    <w:rsid w:val="00E45B3F"/>
    <w:rsid w:val="00E717F3"/>
    <w:rsid w:val="00EC5737"/>
    <w:rsid w:val="00ED0447"/>
    <w:rsid w:val="00F0690C"/>
    <w:rsid w:val="00F11D42"/>
    <w:rsid w:val="00F12ED5"/>
    <w:rsid w:val="00F16FC9"/>
    <w:rsid w:val="00F32544"/>
    <w:rsid w:val="00F43F3A"/>
    <w:rsid w:val="00F5664F"/>
    <w:rsid w:val="00F77957"/>
    <w:rsid w:val="00FA6A7C"/>
    <w:rsid w:val="00FD53C5"/>
    <w:rsid w:val="00FE4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AE3BE"/>
  <w15:docId w15:val="{C3455F50-386F-D54B-B419-D7E5265E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E6114-DF73-4045-8B03-CF07DF2B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subject/>
  <dc:creator>Alan</dc:creator>
  <cp:keywords/>
  <dc:description/>
  <cp:lastModifiedBy>Valerie Furniss</cp:lastModifiedBy>
  <cp:revision>2</cp:revision>
  <cp:lastPrinted>2015-05-11T15:14:00Z</cp:lastPrinted>
  <dcterms:created xsi:type="dcterms:W3CDTF">2020-05-12T19:48:00Z</dcterms:created>
  <dcterms:modified xsi:type="dcterms:W3CDTF">2020-05-12T19:48:00Z</dcterms:modified>
</cp:coreProperties>
</file>