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0C399" w14:textId="77777777" w:rsidR="0020693E" w:rsidRDefault="0020693E" w:rsidP="00915C8E">
      <w:pPr>
        <w:rPr>
          <w:b/>
          <w:sz w:val="28"/>
          <w:szCs w:val="28"/>
        </w:rPr>
      </w:pPr>
    </w:p>
    <w:p w14:paraId="194CC96F" w14:textId="77777777" w:rsidR="0020693E" w:rsidRPr="00142CC1" w:rsidRDefault="0020693E" w:rsidP="00915C8E">
      <w:pPr>
        <w:jc w:val="center"/>
        <w:rPr>
          <w:b/>
          <w:sz w:val="28"/>
          <w:szCs w:val="28"/>
        </w:rPr>
      </w:pPr>
      <w:r w:rsidRPr="00142CC1">
        <w:rPr>
          <w:b/>
          <w:sz w:val="28"/>
          <w:szCs w:val="28"/>
        </w:rPr>
        <w:t>ANNUAL PARISH MEETING</w:t>
      </w:r>
    </w:p>
    <w:p w14:paraId="546AF8C8" w14:textId="77777777" w:rsidR="0020693E" w:rsidRDefault="0020693E" w:rsidP="00915C8E"/>
    <w:p w14:paraId="26D6F1FD" w14:textId="77777777" w:rsidR="0020693E" w:rsidRDefault="0020693E" w:rsidP="00915C8E"/>
    <w:p w14:paraId="1F0E4EE1" w14:textId="778F4605" w:rsidR="0020693E" w:rsidRDefault="0020693E" w:rsidP="00915C8E">
      <w:r>
        <w:t>To:</w:t>
      </w:r>
      <w:r>
        <w:tab/>
      </w:r>
      <w:r>
        <w:tab/>
      </w:r>
      <w:r>
        <w:tab/>
        <w:t>All Middleton C</w:t>
      </w:r>
      <w:r w:rsidR="00386782">
        <w:t>heney Organisations, Clubs and R</w:t>
      </w:r>
      <w:r>
        <w:t>esidents</w:t>
      </w:r>
    </w:p>
    <w:p w14:paraId="02F4CAA9" w14:textId="77777777" w:rsidR="0020693E" w:rsidRDefault="0020693E" w:rsidP="00915C8E"/>
    <w:p w14:paraId="040F5C5C" w14:textId="465F5B0E" w:rsidR="0020693E" w:rsidRDefault="00F03ACD" w:rsidP="00915C8E">
      <w:r>
        <w:t>Date of Meeting:</w:t>
      </w:r>
      <w:r>
        <w:tab/>
        <w:t>2</w:t>
      </w:r>
      <w:r w:rsidR="0073445D">
        <w:t>8</w:t>
      </w:r>
      <w:r w:rsidR="0073445D" w:rsidRPr="0073445D">
        <w:rPr>
          <w:vertAlign w:val="superscript"/>
        </w:rPr>
        <w:t>th</w:t>
      </w:r>
      <w:r w:rsidR="0073445D">
        <w:t xml:space="preserve"> May</w:t>
      </w:r>
      <w:r>
        <w:t xml:space="preserve"> 20</w:t>
      </w:r>
      <w:r w:rsidR="0073445D">
        <w:t>20</w:t>
      </w:r>
    </w:p>
    <w:p w14:paraId="5C56FA48" w14:textId="77777777" w:rsidR="0020693E" w:rsidRDefault="0020693E" w:rsidP="00915C8E"/>
    <w:p w14:paraId="0FCC8A38" w14:textId="0AC87EB7" w:rsidR="0020693E" w:rsidRDefault="0020693E" w:rsidP="00915C8E">
      <w:r>
        <w:t>Venue:</w:t>
      </w:r>
      <w:r>
        <w:tab/>
      </w:r>
      <w:r>
        <w:tab/>
      </w:r>
      <w:r>
        <w:tab/>
      </w:r>
      <w:r w:rsidR="0073445D">
        <w:t>Virtual Meeting - Zoom</w:t>
      </w:r>
    </w:p>
    <w:p w14:paraId="34DF4A61" w14:textId="77777777" w:rsidR="0020693E" w:rsidRDefault="0020693E" w:rsidP="00915C8E"/>
    <w:p w14:paraId="1CACA9AA" w14:textId="12D4F27C" w:rsidR="0020693E" w:rsidRDefault="0020693E" w:rsidP="00915C8E">
      <w:r>
        <w:t>Time:</w:t>
      </w:r>
      <w:r>
        <w:tab/>
      </w:r>
      <w:r>
        <w:tab/>
      </w:r>
      <w:r>
        <w:tab/>
        <w:t>7</w:t>
      </w:r>
      <w:r w:rsidR="003B5BCE">
        <w:t>.30</w:t>
      </w:r>
      <w:r>
        <w:t xml:space="preserve"> p.m.</w:t>
      </w:r>
    </w:p>
    <w:p w14:paraId="26F5AD6F" w14:textId="77777777" w:rsidR="0020693E" w:rsidRDefault="0020693E" w:rsidP="00915C8E"/>
    <w:p w14:paraId="3A0B4A86" w14:textId="77777777" w:rsidR="0020693E" w:rsidRDefault="0020693E" w:rsidP="00915C8E"/>
    <w:p w14:paraId="77E1B060" w14:textId="5F6CCDD5" w:rsidR="0020693E" w:rsidRDefault="0020693E" w:rsidP="0073445D">
      <w:pPr>
        <w:jc w:val="center"/>
        <w:rPr>
          <w:b/>
          <w:sz w:val="28"/>
          <w:szCs w:val="28"/>
        </w:rPr>
      </w:pPr>
      <w:r w:rsidRPr="00142CC1">
        <w:rPr>
          <w:b/>
          <w:sz w:val="28"/>
          <w:szCs w:val="28"/>
        </w:rPr>
        <w:t>INVITATION</w:t>
      </w:r>
    </w:p>
    <w:p w14:paraId="283838A1" w14:textId="77777777" w:rsidR="0020693E" w:rsidRDefault="0020693E" w:rsidP="00915C8E"/>
    <w:p w14:paraId="01B1F217" w14:textId="2F4F4EF2" w:rsidR="00386782" w:rsidRDefault="0020693E" w:rsidP="002C7E42">
      <w:pPr>
        <w:pStyle w:val="ecxmsonormal"/>
        <w:rPr>
          <w:rFonts w:ascii="Arial" w:hAnsi="Arial" w:cs="Arial"/>
          <w:sz w:val="22"/>
          <w:szCs w:val="22"/>
        </w:rPr>
      </w:pPr>
      <w:r w:rsidRPr="002C7E42">
        <w:rPr>
          <w:rFonts w:ascii="Arial" w:hAnsi="Arial" w:cs="Arial"/>
          <w:sz w:val="22"/>
          <w:szCs w:val="22"/>
        </w:rPr>
        <w:t xml:space="preserve">Members of village </w:t>
      </w:r>
      <w:proofErr w:type="spellStart"/>
      <w:r w:rsidR="00386782">
        <w:rPr>
          <w:rFonts w:ascii="Arial" w:hAnsi="Arial" w:cs="Arial"/>
          <w:sz w:val="22"/>
          <w:szCs w:val="22"/>
        </w:rPr>
        <w:t>Organisations</w:t>
      </w:r>
      <w:proofErr w:type="spellEnd"/>
      <w:r w:rsidR="00386782">
        <w:rPr>
          <w:rFonts w:ascii="Arial" w:hAnsi="Arial" w:cs="Arial"/>
          <w:sz w:val="22"/>
          <w:szCs w:val="22"/>
        </w:rPr>
        <w:t>, C</w:t>
      </w:r>
      <w:r>
        <w:rPr>
          <w:rFonts w:ascii="Arial" w:hAnsi="Arial" w:cs="Arial"/>
          <w:sz w:val="22"/>
          <w:szCs w:val="22"/>
        </w:rPr>
        <w:t>lubs</w:t>
      </w:r>
      <w:r w:rsidR="00386782">
        <w:rPr>
          <w:rFonts w:ascii="Arial" w:hAnsi="Arial" w:cs="Arial"/>
          <w:sz w:val="22"/>
          <w:szCs w:val="22"/>
        </w:rPr>
        <w:t xml:space="preserve"> and R</w:t>
      </w:r>
      <w:r w:rsidRPr="002C7E42">
        <w:rPr>
          <w:rFonts w:ascii="Arial" w:hAnsi="Arial" w:cs="Arial"/>
          <w:sz w:val="22"/>
          <w:szCs w:val="22"/>
        </w:rPr>
        <w:t>esidents are cordially invited to attend the Annual Parish Meeting of Middleton Cheney</w:t>
      </w:r>
      <w:r w:rsidR="00386782">
        <w:rPr>
          <w:rFonts w:ascii="Arial" w:hAnsi="Arial" w:cs="Arial"/>
          <w:sz w:val="22"/>
          <w:szCs w:val="22"/>
        </w:rPr>
        <w:t xml:space="preserve"> – see details above</w:t>
      </w:r>
      <w:r w:rsidRPr="002C7E42">
        <w:rPr>
          <w:rFonts w:ascii="Arial" w:hAnsi="Arial" w:cs="Arial"/>
          <w:sz w:val="22"/>
          <w:szCs w:val="22"/>
        </w:rPr>
        <w:t xml:space="preserve">.  </w:t>
      </w:r>
    </w:p>
    <w:p w14:paraId="527D761D" w14:textId="211513BD" w:rsidR="00386782" w:rsidRDefault="0020693E" w:rsidP="002C7E42">
      <w:pPr>
        <w:pStyle w:val="ecxmsonormal"/>
        <w:rPr>
          <w:rFonts w:ascii="Arial" w:hAnsi="Arial" w:cs="Arial"/>
          <w:sz w:val="22"/>
          <w:szCs w:val="22"/>
        </w:rPr>
      </w:pPr>
      <w:r w:rsidRPr="002C7E42">
        <w:rPr>
          <w:rFonts w:ascii="Arial" w:hAnsi="Arial" w:cs="Arial"/>
          <w:sz w:val="22"/>
          <w:szCs w:val="22"/>
        </w:rPr>
        <w:t>Thi</w:t>
      </w:r>
      <w:r w:rsidR="00386782">
        <w:rPr>
          <w:rFonts w:ascii="Arial" w:hAnsi="Arial" w:cs="Arial"/>
          <w:sz w:val="22"/>
          <w:szCs w:val="22"/>
        </w:rPr>
        <w:t xml:space="preserve">s is an opportunity to </w:t>
      </w:r>
      <w:r w:rsidR="0073445D">
        <w:rPr>
          <w:rFonts w:ascii="Arial" w:hAnsi="Arial" w:cs="Arial"/>
          <w:sz w:val="22"/>
          <w:szCs w:val="22"/>
        </w:rPr>
        <w:t>join a virtual meeting with</w:t>
      </w:r>
      <w:r w:rsidRPr="002C7E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6782">
        <w:rPr>
          <w:rFonts w:ascii="Arial" w:hAnsi="Arial" w:cs="Arial"/>
          <w:sz w:val="22"/>
          <w:szCs w:val="22"/>
        </w:rPr>
        <w:t>Councillors</w:t>
      </w:r>
      <w:proofErr w:type="spellEnd"/>
      <w:r w:rsidR="00386782">
        <w:rPr>
          <w:rFonts w:ascii="Arial" w:hAnsi="Arial" w:cs="Arial"/>
          <w:sz w:val="22"/>
          <w:szCs w:val="22"/>
        </w:rPr>
        <w:t>,</w:t>
      </w:r>
      <w:r w:rsidRPr="002C7E42">
        <w:rPr>
          <w:rFonts w:ascii="Arial" w:hAnsi="Arial" w:cs="Arial"/>
          <w:sz w:val="22"/>
          <w:szCs w:val="22"/>
        </w:rPr>
        <w:t xml:space="preserve"> and </w:t>
      </w:r>
      <w:r w:rsidR="00386782">
        <w:rPr>
          <w:rFonts w:ascii="Arial" w:hAnsi="Arial" w:cs="Arial"/>
          <w:sz w:val="22"/>
          <w:szCs w:val="22"/>
        </w:rPr>
        <w:t xml:space="preserve">share with those </w:t>
      </w:r>
      <w:r w:rsidR="0073445D">
        <w:rPr>
          <w:rFonts w:ascii="Arial" w:hAnsi="Arial" w:cs="Arial"/>
          <w:sz w:val="22"/>
          <w:szCs w:val="22"/>
        </w:rPr>
        <w:t>participating</w:t>
      </w:r>
      <w:r w:rsidR="00386782">
        <w:rPr>
          <w:rFonts w:ascii="Arial" w:hAnsi="Arial" w:cs="Arial"/>
          <w:sz w:val="22"/>
          <w:szCs w:val="22"/>
        </w:rPr>
        <w:t xml:space="preserve"> activities your Club and/or </w:t>
      </w:r>
      <w:proofErr w:type="spellStart"/>
      <w:r w:rsidR="00386782">
        <w:rPr>
          <w:rFonts w:ascii="Arial" w:hAnsi="Arial" w:cs="Arial"/>
          <w:sz w:val="22"/>
          <w:szCs w:val="22"/>
        </w:rPr>
        <w:t>Organisation</w:t>
      </w:r>
      <w:proofErr w:type="spellEnd"/>
      <w:r w:rsidR="00386782">
        <w:rPr>
          <w:rFonts w:ascii="Arial" w:hAnsi="Arial" w:cs="Arial"/>
          <w:sz w:val="22"/>
          <w:szCs w:val="22"/>
        </w:rPr>
        <w:t xml:space="preserve"> has been involved in plus your aspirations for the coming year.  In addition, you can ask any questions you might have either as a resident or for your specific </w:t>
      </w:r>
      <w:proofErr w:type="spellStart"/>
      <w:r w:rsidR="00386782">
        <w:rPr>
          <w:rFonts w:ascii="Arial" w:hAnsi="Arial" w:cs="Arial"/>
          <w:sz w:val="22"/>
          <w:szCs w:val="22"/>
        </w:rPr>
        <w:t>Orgnisation</w:t>
      </w:r>
      <w:proofErr w:type="spellEnd"/>
      <w:r w:rsidR="00386782">
        <w:rPr>
          <w:rFonts w:ascii="Arial" w:hAnsi="Arial" w:cs="Arial"/>
          <w:sz w:val="22"/>
          <w:szCs w:val="22"/>
        </w:rPr>
        <w:t>/Club</w:t>
      </w:r>
      <w:r w:rsidRPr="002C7E42">
        <w:rPr>
          <w:rFonts w:ascii="Arial" w:hAnsi="Arial" w:cs="Arial"/>
          <w:sz w:val="22"/>
          <w:szCs w:val="22"/>
        </w:rPr>
        <w:t>.</w:t>
      </w:r>
      <w:r w:rsidR="009A0DC8">
        <w:rPr>
          <w:rFonts w:ascii="Arial" w:hAnsi="Arial" w:cs="Arial"/>
          <w:sz w:val="22"/>
          <w:szCs w:val="22"/>
        </w:rPr>
        <w:t xml:space="preserve">  </w:t>
      </w:r>
    </w:p>
    <w:p w14:paraId="0FE145BE" w14:textId="7F685B12" w:rsidR="0020693E" w:rsidRPr="002C7E42" w:rsidRDefault="009A0DC8" w:rsidP="002C7E42">
      <w:pPr>
        <w:pStyle w:val="ecxmsonormal"/>
        <w:rPr>
          <w:rFonts w:ascii="Arial" w:hAnsi="Arial" w:cs="Arial"/>
          <w:color w:val="2A2A2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let me know</w:t>
      </w:r>
      <w:r w:rsidR="00803041">
        <w:rPr>
          <w:rFonts w:ascii="Arial" w:hAnsi="Arial" w:cs="Arial"/>
          <w:sz w:val="22"/>
          <w:szCs w:val="22"/>
        </w:rPr>
        <w:t>, via the Clerk</w:t>
      </w:r>
      <w:r w:rsidR="0073445D">
        <w:rPr>
          <w:rFonts w:ascii="Arial" w:hAnsi="Arial" w:cs="Arial"/>
          <w:sz w:val="22"/>
          <w:szCs w:val="22"/>
        </w:rPr>
        <w:t>,</w:t>
      </w:r>
      <w:r w:rsidR="00386782">
        <w:rPr>
          <w:rFonts w:ascii="Arial" w:hAnsi="Arial" w:cs="Arial"/>
          <w:sz w:val="22"/>
          <w:szCs w:val="22"/>
        </w:rPr>
        <w:t xml:space="preserve"> Val Furniss</w:t>
      </w:r>
      <w:r w:rsidR="00803041">
        <w:rPr>
          <w:rFonts w:ascii="Arial" w:hAnsi="Arial" w:cs="Arial"/>
          <w:sz w:val="22"/>
          <w:szCs w:val="22"/>
        </w:rPr>
        <w:t>,</w:t>
      </w:r>
      <w:r w:rsidR="00386782">
        <w:rPr>
          <w:rFonts w:ascii="Arial" w:hAnsi="Arial" w:cs="Arial"/>
          <w:sz w:val="22"/>
          <w:szCs w:val="22"/>
        </w:rPr>
        <w:t xml:space="preserve"> if you or a colleague or both will be </w:t>
      </w:r>
      <w:r w:rsidR="0073445D">
        <w:rPr>
          <w:rFonts w:ascii="Arial" w:hAnsi="Arial" w:cs="Arial"/>
          <w:sz w:val="22"/>
          <w:szCs w:val="22"/>
        </w:rPr>
        <w:t>participating</w:t>
      </w:r>
      <w:r w:rsidR="00386782">
        <w:rPr>
          <w:rFonts w:ascii="Arial" w:hAnsi="Arial" w:cs="Arial"/>
          <w:sz w:val="22"/>
          <w:szCs w:val="22"/>
        </w:rPr>
        <w:t xml:space="preserve"> by </w:t>
      </w:r>
      <w:r w:rsidR="0073445D">
        <w:rPr>
          <w:rFonts w:ascii="Arial" w:hAnsi="Arial" w:cs="Arial"/>
          <w:sz w:val="22"/>
          <w:szCs w:val="22"/>
        </w:rPr>
        <w:t>Fri</w:t>
      </w:r>
      <w:r w:rsidR="00386782">
        <w:rPr>
          <w:rFonts w:ascii="Arial" w:hAnsi="Arial" w:cs="Arial"/>
          <w:sz w:val="22"/>
          <w:szCs w:val="22"/>
        </w:rPr>
        <w:t xml:space="preserve">day, </w:t>
      </w:r>
      <w:r w:rsidR="0073445D">
        <w:rPr>
          <w:rFonts w:ascii="Arial" w:hAnsi="Arial" w:cs="Arial"/>
          <w:sz w:val="22"/>
          <w:szCs w:val="22"/>
        </w:rPr>
        <w:t>22</w:t>
      </w:r>
      <w:r w:rsidR="0073445D" w:rsidRPr="0073445D">
        <w:rPr>
          <w:rFonts w:ascii="Arial" w:hAnsi="Arial" w:cs="Arial"/>
          <w:sz w:val="22"/>
          <w:szCs w:val="22"/>
          <w:vertAlign w:val="superscript"/>
        </w:rPr>
        <w:t>nd</w:t>
      </w:r>
      <w:r w:rsidR="0073445D">
        <w:rPr>
          <w:rFonts w:ascii="Arial" w:hAnsi="Arial" w:cs="Arial"/>
          <w:sz w:val="22"/>
          <w:szCs w:val="22"/>
        </w:rPr>
        <w:t xml:space="preserve"> May</w:t>
      </w:r>
      <w:r w:rsidR="00386782">
        <w:rPr>
          <w:rFonts w:ascii="Arial" w:hAnsi="Arial" w:cs="Arial"/>
          <w:sz w:val="22"/>
          <w:szCs w:val="22"/>
        </w:rPr>
        <w:t xml:space="preserve"> and wheth</w:t>
      </w:r>
      <w:r w:rsidR="00803041">
        <w:rPr>
          <w:rFonts w:ascii="Arial" w:hAnsi="Arial" w:cs="Arial"/>
          <w:sz w:val="22"/>
          <w:szCs w:val="22"/>
        </w:rPr>
        <w:t>er you would like to give a repor</w:t>
      </w:r>
      <w:r w:rsidR="00386782">
        <w:rPr>
          <w:rFonts w:ascii="Arial" w:hAnsi="Arial" w:cs="Arial"/>
          <w:sz w:val="22"/>
          <w:szCs w:val="22"/>
        </w:rPr>
        <w:t xml:space="preserve">t on the activities/pursuits of your group.  </w:t>
      </w:r>
    </w:p>
    <w:p w14:paraId="752C11F3" w14:textId="617AB53A" w:rsidR="00386782" w:rsidRDefault="0020693E" w:rsidP="00915C8E">
      <w:r>
        <w:t xml:space="preserve">I apologise if you are not the correct person to send this to and would ask you to forward it to the right person.   </w:t>
      </w:r>
    </w:p>
    <w:p w14:paraId="04F009BC" w14:textId="77777777" w:rsidR="00386782" w:rsidRDefault="00386782" w:rsidP="00915C8E"/>
    <w:p w14:paraId="503D47EA" w14:textId="578FC79A" w:rsidR="0020693E" w:rsidRDefault="00386782" w:rsidP="00915C8E">
      <w:r>
        <w:t xml:space="preserve">If you are unable to </w:t>
      </w:r>
      <w:r w:rsidR="0073445D">
        <w:t>participate</w:t>
      </w:r>
      <w:r>
        <w:t xml:space="preserve"> but would like to submit a report, </w:t>
      </w:r>
      <w:r w:rsidR="0073445D">
        <w:t xml:space="preserve">which can be read on your behalf, </w:t>
      </w:r>
      <w:r>
        <w:t>please do so</w:t>
      </w:r>
      <w:r w:rsidR="0073445D">
        <w:t xml:space="preserve"> – again please send your report </w:t>
      </w:r>
      <w:r w:rsidR="00FF3F9D">
        <w:t>to the Clerk’s email address below</w:t>
      </w:r>
      <w:r>
        <w:t xml:space="preserve">.  </w:t>
      </w:r>
    </w:p>
    <w:p w14:paraId="3A5AFB49" w14:textId="77777777" w:rsidR="0020693E" w:rsidRDefault="0020693E" w:rsidP="00915C8E"/>
    <w:p w14:paraId="4F66F47D" w14:textId="323625E2" w:rsidR="0020693E" w:rsidRDefault="0073445D" w:rsidP="00915C8E">
      <w:r>
        <w:t>Finally, I</w:t>
      </w:r>
      <w:r w:rsidR="0020693E">
        <w:t xml:space="preserve"> </w:t>
      </w:r>
      <w:r>
        <w:t xml:space="preserve">hope you, your family, friends and members of your </w:t>
      </w:r>
      <w:proofErr w:type="spellStart"/>
      <w:r>
        <w:t>Organsiation</w:t>
      </w:r>
      <w:proofErr w:type="spellEnd"/>
      <w:r>
        <w:t xml:space="preserve"> or Club are keeping well.</w:t>
      </w:r>
    </w:p>
    <w:p w14:paraId="3BBE3880" w14:textId="77777777" w:rsidR="0020693E" w:rsidRDefault="0020693E" w:rsidP="00915C8E"/>
    <w:p w14:paraId="0B8A5F38" w14:textId="77777777" w:rsidR="0020693E" w:rsidRDefault="0020693E" w:rsidP="00915C8E"/>
    <w:p w14:paraId="18CA504B" w14:textId="77777777" w:rsidR="0073445D" w:rsidRDefault="00803041" w:rsidP="0073445D">
      <w:pPr>
        <w:jc w:val="center"/>
        <w:rPr>
          <w:b/>
        </w:rPr>
      </w:pPr>
      <w:r>
        <w:rPr>
          <w:b/>
        </w:rPr>
        <w:t>Cllr.</w:t>
      </w:r>
      <w:r w:rsidR="00386782" w:rsidRPr="00386782">
        <w:rPr>
          <w:b/>
        </w:rPr>
        <w:t xml:space="preserve"> </w:t>
      </w:r>
      <w:r w:rsidR="0073445D">
        <w:rPr>
          <w:b/>
        </w:rPr>
        <w:t xml:space="preserve">Sue </w:t>
      </w:r>
      <w:proofErr w:type="spellStart"/>
      <w:r w:rsidR="0073445D">
        <w:rPr>
          <w:b/>
        </w:rPr>
        <w:t>Jerrams</w:t>
      </w:r>
      <w:proofErr w:type="spellEnd"/>
      <w:r w:rsidR="0073445D">
        <w:rPr>
          <w:b/>
        </w:rPr>
        <w:t xml:space="preserve"> </w:t>
      </w:r>
      <w:proofErr w:type="spellStart"/>
      <w:r w:rsidR="0073445D">
        <w:rPr>
          <w:b/>
        </w:rPr>
        <w:t>Coughtrey</w:t>
      </w:r>
      <w:proofErr w:type="spellEnd"/>
    </w:p>
    <w:p w14:paraId="7F5B1DF3" w14:textId="561FB0B1" w:rsidR="0020693E" w:rsidRPr="00386782" w:rsidRDefault="003B5BCE" w:rsidP="0073445D">
      <w:pPr>
        <w:jc w:val="center"/>
        <w:rPr>
          <w:b/>
        </w:rPr>
      </w:pPr>
      <w:r w:rsidRPr="00386782">
        <w:rPr>
          <w:b/>
        </w:rPr>
        <w:t>Chair</w:t>
      </w:r>
      <w:r w:rsidR="00386782">
        <w:rPr>
          <w:b/>
        </w:rPr>
        <w:t>man</w:t>
      </w:r>
      <w:bookmarkStart w:id="0" w:name="_GoBack"/>
      <w:bookmarkEnd w:id="0"/>
    </w:p>
    <w:sectPr w:rsidR="0020693E" w:rsidRPr="00386782" w:rsidSect="00431EE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56834" w14:textId="77777777" w:rsidR="00E52EA9" w:rsidRDefault="00E52EA9">
      <w:r>
        <w:separator/>
      </w:r>
    </w:p>
  </w:endnote>
  <w:endnote w:type="continuationSeparator" w:id="0">
    <w:p w14:paraId="0E8CC71F" w14:textId="77777777" w:rsidR="00E52EA9" w:rsidRDefault="00E5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FEA2B" w14:textId="77777777" w:rsidR="00386782" w:rsidRDefault="003867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146">
      <w:rPr>
        <w:noProof/>
      </w:rPr>
      <w:t>2</w:t>
    </w:r>
    <w:r>
      <w:rPr>
        <w:noProof/>
      </w:rPr>
      <w:fldChar w:fldCharType="end"/>
    </w:r>
  </w:p>
  <w:p w14:paraId="0397443F" w14:textId="77777777" w:rsidR="00386782" w:rsidRPr="00A06B8A" w:rsidRDefault="00386782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 Val Furniss</w:t>
    </w:r>
  </w:p>
  <w:p w14:paraId="5D21E972" w14:textId="77777777" w:rsidR="00386782" w:rsidRDefault="00386782" w:rsidP="00E717F3">
    <w:pPr>
      <w:pStyle w:val="Footer"/>
      <w:jc w:val="center"/>
      <w:rPr>
        <w:b/>
      </w:rPr>
    </w:pPr>
    <w:r>
      <w:rPr>
        <w:b/>
      </w:rPr>
      <w:t>Vice Chairman: Cllr Craig Bryant</w:t>
    </w:r>
  </w:p>
  <w:p w14:paraId="79059BF8" w14:textId="77777777" w:rsidR="00386782" w:rsidRPr="00533425" w:rsidRDefault="00386782" w:rsidP="009D7D5B">
    <w:pPr>
      <w:jc w:val="center"/>
      <w:rPr>
        <w:b/>
        <w:szCs w:val="22"/>
      </w:rPr>
    </w:pPr>
    <w:r>
      <w:rPr>
        <w:b/>
      </w:rPr>
      <w:t xml:space="preserve">Clerk: Tel: (01295) </w:t>
    </w:r>
    <w:proofErr w:type="gramStart"/>
    <w:r>
      <w:rPr>
        <w:b/>
      </w:rPr>
      <w:t>713500</w:t>
    </w:r>
    <w:r w:rsidRPr="00533425">
      <w:rPr>
        <w:szCs w:val="22"/>
      </w:rPr>
      <w:t xml:space="preserve"> </w:t>
    </w:r>
    <w:r>
      <w:rPr>
        <w:szCs w:val="22"/>
      </w:rPr>
      <w:t xml:space="preserve"> </w:t>
    </w:r>
    <w:r w:rsidRPr="00533425">
      <w:rPr>
        <w:b/>
        <w:szCs w:val="22"/>
      </w:rPr>
      <w:t>Email</w:t>
    </w:r>
    <w:proofErr w:type="gramEnd"/>
    <w:r w:rsidRPr="00533425">
      <w:rPr>
        <w:b/>
        <w:szCs w:val="22"/>
      </w:rPr>
      <w:t>: clerk@middletoncheney.org.uk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E7C1F" w14:textId="77777777" w:rsidR="00386782" w:rsidRDefault="003867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146">
      <w:rPr>
        <w:noProof/>
      </w:rPr>
      <w:t>1</w:t>
    </w:r>
    <w:r>
      <w:rPr>
        <w:noProof/>
      </w:rPr>
      <w:fldChar w:fldCharType="end"/>
    </w:r>
  </w:p>
  <w:p w14:paraId="26FC900C" w14:textId="4345B244" w:rsidR="00386782" w:rsidRPr="00A06B8A" w:rsidRDefault="00386782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 w:rsidR="00306CCA">
      <w:rPr>
        <w:b/>
      </w:rPr>
      <w:t xml:space="preserve">Cllr </w:t>
    </w:r>
    <w:r w:rsidR="0073445D">
      <w:rPr>
        <w:b/>
      </w:rPr>
      <w:t xml:space="preserve">Sue </w:t>
    </w:r>
    <w:proofErr w:type="spellStart"/>
    <w:r w:rsidR="0073445D">
      <w:rPr>
        <w:b/>
      </w:rPr>
      <w:t>Jerrams</w:t>
    </w:r>
    <w:proofErr w:type="spellEnd"/>
    <w:r w:rsidR="0073445D">
      <w:rPr>
        <w:b/>
      </w:rPr>
      <w:t xml:space="preserve"> </w:t>
    </w:r>
    <w:proofErr w:type="spellStart"/>
    <w:r w:rsidR="0073445D">
      <w:rPr>
        <w:b/>
      </w:rPr>
      <w:t>Coughtrey</w:t>
    </w:r>
    <w:proofErr w:type="spellEnd"/>
  </w:p>
  <w:p w14:paraId="422EED95" w14:textId="7EF0C94B" w:rsidR="00386782" w:rsidRDefault="00306CCA" w:rsidP="00E717F3">
    <w:pPr>
      <w:pStyle w:val="Footer"/>
      <w:jc w:val="center"/>
      <w:rPr>
        <w:b/>
      </w:rPr>
    </w:pPr>
    <w:r>
      <w:rPr>
        <w:b/>
      </w:rPr>
      <w:t xml:space="preserve">Vice Chairman: Cllr </w:t>
    </w:r>
    <w:r w:rsidR="0073445D">
      <w:rPr>
        <w:b/>
      </w:rPr>
      <w:t xml:space="preserve">Alan </w:t>
    </w:r>
    <w:proofErr w:type="spellStart"/>
    <w:r w:rsidR="0073445D">
      <w:rPr>
        <w:b/>
      </w:rPr>
      <w:t>Deary</w:t>
    </w:r>
    <w:proofErr w:type="spellEnd"/>
  </w:p>
  <w:p w14:paraId="1D5D4313" w14:textId="77777777" w:rsidR="00386782" w:rsidRPr="00533425" w:rsidRDefault="00386782" w:rsidP="00533425">
    <w:pPr>
      <w:jc w:val="center"/>
      <w:rPr>
        <w:b/>
        <w:szCs w:val="22"/>
      </w:rPr>
    </w:pPr>
    <w:r>
      <w:rPr>
        <w:b/>
      </w:rPr>
      <w:t xml:space="preserve">Clerk: Tel: (01295) </w:t>
    </w:r>
    <w:proofErr w:type="gramStart"/>
    <w:r>
      <w:rPr>
        <w:b/>
      </w:rPr>
      <w:t>713500</w:t>
    </w:r>
    <w:r w:rsidRPr="00533425">
      <w:rPr>
        <w:szCs w:val="22"/>
      </w:rPr>
      <w:t xml:space="preserve"> </w:t>
    </w:r>
    <w:r>
      <w:rPr>
        <w:szCs w:val="22"/>
      </w:rPr>
      <w:t xml:space="preserve"> </w:t>
    </w:r>
    <w:r w:rsidRPr="00533425">
      <w:rPr>
        <w:b/>
        <w:szCs w:val="22"/>
      </w:rPr>
      <w:t>Email</w:t>
    </w:r>
    <w:proofErr w:type="gramEnd"/>
    <w:r w:rsidRPr="00533425">
      <w:rPr>
        <w:b/>
        <w:szCs w:val="22"/>
      </w:rPr>
      <w:t>: clerk@middletoncheney.org.uk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43B68" w14:textId="77777777" w:rsidR="00E52EA9" w:rsidRDefault="00E52EA9">
      <w:r>
        <w:separator/>
      </w:r>
    </w:p>
  </w:footnote>
  <w:footnote w:type="continuationSeparator" w:id="0">
    <w:p w14:paraId="3E2EE2B6" w14:textId="77777777" w:rsidR="00E52EA9" w:rsidRDefault="00E52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120CD" w14:textId="77777777" w:rsidR="00386782" w:rsidRDefault="00386782">
    <w:pPr>
      <w:pStyle w:val="Header"/>
    </w:pPr>
  </w:p>
  <w:p w14:paraId="26742799" w14:textId="77777777" w:rsidR="00386782" w:rsidRPr="00F0690C" w:rsidRDefault="00386782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511FEB3A" w14:textId="77777777" w:rsidR="00386782" w:rsidRDefault="00386782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386782" w:rsidRPr="001B3EF1" w14:paraId="20660DA1" w14:textId="77777777" w:rsidTr="005F5BB1">
      <w:tc>
        <w:tcPr>
          <w:tcW w:w="11080" w:type="dxa"/>
          <w:gridSpan w:val="3"/>
        </w:tcPr>
        <w:p w14:paraId="397D8BB9" w14:textId="77777777" w:rsidR="00386782" w:rsidRPr="00F0690C" w:rsidRDefault="00386782" w:rsidP="00431EE0">
          <w:pPr>
            <w:jc w:val="center"/>
            <w:rPr>
              <w:sz w:val="32"/>
              <w:szCs w:val="32"/>
            </w:rPr>
          </w:pPr>
        </w:p>
      </w:tc>
    </w:tr>
    <w:tr w:rsidR="00386782" w:rsidRPr="001B3EF1" w14:paraId="4D21FE40" w14:textId="77777777" w:rsidTr="005F5BB1">
      <w:trPr>
        <w:trHeight w:val="2191"/>
      </w:trPr>
      <w:tc>
        <w:tcPr>
          <w:tcW w:w="3060" w:type="dxa"/>
        </w:tcPr>
        <w:p w14:paraId="06258FAA" w14:textId="180ABCC5" w:rsidR="00386782" w:rsidRPr="001B3EF1" w:rsidRDefault="00803041" w:rsidP="00431EE0">
          <w:r>
            <w:rPr>
              <w:noProof/>
              <w:lang w:eastAsia="en-GB"/>
            </w:rPr>
            <w:drawing>
              <wp:inline distT="0" distB="0" distL="0" distR="0" wp14:anchorId="3B5913E7" wp14:editId="2E4E972F">
                <wp:extent cx="2108200" cy="1693545"/>
                <wp:effectExtent l="0" t="0" r="0" b="8255"/>
                <wp:docPr id="1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169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6A052CBF" w14:textId="77777777" w:rsidR="00386782" w:rsidRPr="00F0690C" w:rsidRDefault="00386782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639279DF" w14:textId="77777777" w:rsidR="00386782" w:rsidRPr="001B3EF1" w:rsidRDefault="00386782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055A3BBA" w14:textId="77777777" w:rsidR="00386782" w:rsidRPr="00F0690C" w:rsidRDefault="00386782" w:rsidP="00431EE0">
          <w:pPr>
            <w:rPr>
              <w:szCs w:val="22"/>
            </w:rPr>
          </w:pPr>
        </w:p>
        <w:p w14:paraId="71B20EA2" w14:textId="77777777" w:rsidR="00386782" w:rsidRPr="00F0690C" w:rsidRDefault="00386782" w:rsidP="00431EE0">
          <w:pPr>
            <w:rPr>
              <w:szCs w:val="22"/>
            </w:rPr>
          </w:pPr>
        </w:p>
        <w:p w14:paraId="56E8424E" w14:textId="77777777" w:rsidR="00386782" w:rsidRPr="00F0690C" w:rsidRDefault="00386782" w:rsidP="00431EE0">
          <w:pPr>
            <w:rPr>
              <w:szCs w:val="22"/>
            </w:rPr>
          </w:pPr>
        </w:p>
        <w:p w14:paraId="27448214" w14:textId="77777777" w:rsidR="00386782" w:rsidRPr="00F0690C" w:rsidRDefault="00386782" w:rsidP="00431EE0">
          <w:pPr>
            <w:rPr>
              <w:szCs w:val="22"/>
            </w:rPr>
          </w:pPr>
          <w:r w:rsidRPr="00F0690C">
            <w:rPr>
              <w:szCs w:val="22"/>
            </w:rPr>
            <w:t>Parish Meeting Rooms</w:t>
          </w:r>
        </w:p>
        <w:p w14:paraId="0A3F07A5" w14:textId="77777777" w:rsidR="00386782" w:rsidRPr="00F0690C" w:rsidRDefault="00386782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2F14F845" w14:textId="77777777" w:rsidR="00386782" w:rsidRPr="00F0690C" w:rsidRDefault="00386782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528532CD" w14:textId="77777777" w:rsidR="00386782" w:rsidRPr="00F0690C" w:rsidRDefault="00386782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5AFAC41A" w14:textId="77777777" w:rsidR="00386782" w:rsidRPr="00F0690C" w:rsidRDefault="00386782" w:rsidP="00431EE0">
          <w:pPr>
            <w:rPr>
              <w:szCs w:val="22"/>
            </w:rPr>
          </w:pPr>
          <w:r w:rsidRPr="00F0690C">
            <w:rPr>
              <w:szCs w:val="22"/>
            </w:rPr>
            <w:t>Oxon OX17 2LR</w:t>
          </w:r>
        </w:p>
        <w:p w14:paraId="61420D48" w14:textId="77777777" w:rsidR="00386782" w:rsidRPr="00F0690C" w:rsidRDefault="00386782" w:rsidP="00431EE0">
          <w:pPr>
            <w:rPr>
              <w:szCs w:val="22"/>
            </w:rPr>
          </w:pPr>
        </w:p>
        <w:p w14:paraId="3E047C51" w14:textId="77777777" w:rsidR="00386782" w:rsidRPr="00F0690C" w:rsidRDefault="00386782" w:rsidP="00533425">
          <w:pPr>
            <w:rPr>
              <w:szCs w:val="22"/>
            </w:rPr>
          </w:pPr>
          <w:r w:rsidRPr="00F0690C">
            <w:rPr>
              <w:szCs w:val="22"/>
            </w:rPr>
            <w:t>Tel: (01295) 713500</w:t>
          </w:r>
        </w:p>
      </w:tc>
    </w:tr>
  </w:tbl>
  <w:p w14:paraId="2C23BA63" w14:textId="77777777" w:rsidR="00386782" w:rsidRDefault="003867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6CD"/>
    <w:multiLevelType w:val="hybridMultilevel"/>
    <w:tmpl w:val="12080A7C"/>
    <w:lvl w:ilvl="0" w:tplc="F33C07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E0"/>
    <w:rsid w:val="0000677E"/>
    <w:rsid w:val="00051D23"/>
    <w:rsid w:val="00057E08"/>
    <w:rsid w:val="000643F1"/>
    <w:rsid w:val="0008068D"/>
    <w:rsid w:val="000A7F0D"/>
    <w:rsid w:val="000E0324"/>
    <w:rsid w:val="000E069D"/>
    <w:rsid w:val="001031C7"/>
    <w:rsid w:val="001118B3"/>
    <w:rsid w:val="00142CC1"/>
    <w:rsid w:val="0015501C"/>
    <w:rsid w:val="00194146"/>
    <w:rsid w:val="001B3EF1"/>
    <w:rsid w:val="0020693E"/>
    <w:rsid w:val="00220588"/>
    <w:rsid w:val="00231326"/>
    <w:rsid w:val="00244AB3"/>
    <w:rsid w:val="00296005"/>
    <w:rsid w:val="002C7E42"/>
    <w:rsid w:val="002D39A4"/>
    <w:rsid w:val="002E5748"/>
    <w:rsid w:val="002E6B4B"/>
    <w:rsid w:val="002F0EBA"/>
    <w:rsid w:val="002F2E35"/>
    <w:rsid w:val="002F68CE"/>
    <w:rsid w:val="00306CCA"/>
    <w:rsid w:val="003316CD"/>
    <w:rsid w:val="003449FE"/>
    <w:rsid w:val="00366088"/>
    <w:rsid w:val="003673AE"/>
    <w:rsid w:val="00386782"/>
    <w:rsid w:val="003B5BCE"/>
    <w:rsid w:val="003F16EA"/>
    <w:rsid w:val="00431EE0"/>
    <w:rsid w:val="004525AA"/>
    <w:rsid w:val="0048302C"/>
    <w:rsid w:val="004D0E87"/>
    <w:rsid w:val="004E0019"/>
    <w:rsid w:val="00505C4C"/>
    <w:rsid w:val="00507AE2"/>
    <w:rsid w:val="00507E7D"/>
    <w:rsid w:val="005136D1"/>
    <w:rsid w:val="00532D49"/>
    <w:rsid w:val="00533425"/>
    <w:rsid w:val="00537000"/>
    <w:rsid w:val="005420C9"/>
    <w:rsid w:val="00561796"/>
    <w:rsid w:val="00574088"/>
    <w:rsid w:val="0057517F"/>
    <w:rsid w:val="00596826"/>
    <w:rsid w:val="005A4DC5"/>
    <w:rsid w:val="005B23BC"/>
    <w:rsid w:val="005D4158"/>
    <w:rsid w:val="005E507F"/>
    <w:rsid w:val="005F5568"/>
    <w:rsid w:val="005F5BB1"/>
    <w:rsid w:val="0060003E"/>
    <w:rsid w:val="00612E59"/>
    <w:rsid w:val="00632D42"/>
    <w:rsid w:val="00642AA4"/>
    <w:rsid w:val="00645EAC"/>
    <w:rsid w:val="00652EDC"/>
    <w:rsid w:val="006570EF"/>
    <w:rsid w:val="00666CE3"/>
    <w:rsid w:val="006F44BF"/>
    <w:rsid w:val="0073445D"/>
    <w:rsid w:val="00740DD8"/>
    <w:rsid w:val="00741775"/>
    <w:rsid w:val="007417D3"/>
    <w:rsid w:val="00747A6C"/>
    <w:rsid w:val="00776138"/>
    <w:rsid w:val="007818EE"/>
    <w:rsid w:val="00795121"/>
    <w:rsid w:val="00795B4F"/>
    <w:rsid w:val="007A4E9D"/>
    <w:rsid w:val="007B3EB4"/>
    <w:rsid w:val="007C5085"/>
    <w:rsid w:val="00803041"/>
    <w:rsid w:val="0081114C"/>
    <w:rsid w:val="00824ADB"/>
    <w:rsid w:val="00891894"/>
    <w:rsid w:val="008C16EC"/>
    <w:rsid w:val="008D736E"/>
    <w:rsid w:val="00903C62"/>
    <w:rsid w:val="009054AB"/>
    <w:rsid w:val="00915C8E"/>
    <w:rsid w:val="009346D3"/>
    <w:rsid w:val="00941901"/>
    <w:rsid w:val="00954ADA"/>
    <w:rsid w:val="009569E1"/>
    <w:rsid w:val="0098057B"/>
    <w:rsid w:val="009A0DC8"/>
    <w:rsid w:val="009D7D5B"/>
    <w:rsid w:val="00A06B8A"/>
    <w:rsid w:val="00A20523"/>
    <w:rsid w:val="00A223FB"/>
    <w:rsid w:val="00A95089"/>
    <w:rsid w:val="00AD2DD6"/>
    <w:rsid w:val="00AD5E46"/>
    <w:rsid w:val="00AF1E87"/>
    <w:rsid w:val="00B0766D"/>
    <w:rsid w:val="00B323D2"/>
    <w:rsid w:val="00B344AA"/>
    <w:rsid w:val="00B82175"/>
    <w:rsid w:val="00B93FA1"/>
    <w:rsid w:val="00BA5C18"/>
    <w:rsid w:val="00BB7B38"/>
    <w:rsid w:val="00BC1319"/>
    <w:rsid w:val="00BD7D80"/>
    <w:rsid w:val="00BE652C"/>
    <w:rsid w:val="00C71E0B"/>
    <w:rsid w:val="00CC31AF"/>
    <w:rsid w:val="00CE10CC"/>
    <w:rsid w:val="00D63CD8"/>
    <w:rsid w:val="00D6612F"/>
    <w:rsid w:val="00D70880"/>
    <w:rsid w:val="00D74524"/>
    <w:rsid w:val="00DA063C"/>
    <w:rsid w:val="00DB0390"/>
    <w:rsid w:val="00DC1511"/>
    <w:rsid w:val="00DC4301"/>
    <w:rsid w:val="00DE0109"/>
    <w:rsid w:val="00DE3516"/>
    <w:rsid w:val="00E15801"/>
    <w:rsid w:val="00E52EA9"/>
    <w:rsid w:val="00E65085"/>
    <w:rsid w:val="00E717F3"/>
    <w:rsid w:val="00EC5737"/>
    <w:rsid w:val="00ED0447"/>
    <w:rsid w:val="00F03ACD"/>
    <w:rsid w:val="00F0690C"/>
    <w:rsid w:val="00F31DF8"/>
    <w:rsid w:val="00F43F3A"/>
    <w:rsid w:val="00F5664F"/>
    <w:rsid w:val="00F77957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9F3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2F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3C62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3C62"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uiPriority w:val="99"/>
    <w:rsid w:val="001B3E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E0"/>
    <w:rPr>
      <w:rFonts w:ascii="Arial" w:hAnsi="Arial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7F3"/>
    <w:rPr>
      <w:rFonts w:ascii="Arial" w:hAnsi="Arial"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C62"/>
    <w:rPr>
      <w:rFonts w:cs="Times New Roman"/>
      <w:sz w:val="2"/>
      <w:lang w:val="en-GB"/>
    </w:rPr>
  </w:style>
  <w:style w:type="paragraph" w:customStyle="1" w:styleId="ecxmsonormal">
    <w:name w:val="ecxmsonormal"/>
    <w:basedOn w:val="Normal"/>
    <w:uiPriority w:val="99"/>
    <w:rsid w:val="002C7E42"/>
    <w:pPr>
      <w:spacing w:after="324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2F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3C62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3C62"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uiPriority w:val="99"/>
    <w:rsid w:val="001B3E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E0"/>
    <w:rPr>
      <w:rFonts w:ascii="Arial" w:hAnsi="Arial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7F3"/>
    <w:rPr>
      <w:rFonts w:ascii="Arial" w:hAnsi="Arial"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C62"/>
    <w:rPr>
      <w:rFonts w:cs="Times New Roman"/>
      <w:sz w:val="2"/>
      <w:lang w:val="en-GB"/>
    </w:rPr>
  </w:style>
  <w:style w:type="paragraph" w:customStyle="1" w:styleId="ecxmsonormal">
    <w:name w:val="ecxmsonormal"/>
    <w:basedOn w:val="Normal"/>
    <w:uiPriority w:val="99"/>
    <w:rsid w:val="002C7E42"/>
    <w:pPr>
      <w:spacing w:after="324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Letterhead.dotx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subject/>
  <dc:creator>Alan</dc:creator>
  <cp:keywords/>
  <dc:description/>
  <cp:lastModifiedBy>Will Smith</cp:lastModifiedBy>
  <cp:revision>3</cp:revision>
  <cp:lastPrinted>2013-03-23T18:27:00Z</cp:lastPrinted>
  <dcterms:created xsi:type="dcterms:W3CDTF">2020-05-07T00:44:00Z</dcterms:created>
  <dcterms:modified xsi:type="dcterms:W3CDTF">2020-05-09T19:22:00Z</dcterms:modified>
</cp:coreProperties>
</file>