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49" w:rsidRPr="00691D49" w:rsidRDefault="00691D49" w:rsidP="00691D49">
      <w:pPr>
        <w:widowControl w:val="0"/>
        <w:autoSpaceDE w:val="0"/>
        <w:autoSpaceDN w:val="0"/>
        <w:adjustRightInd w:val="0"/>
        <w:jc w:val="center"/>
        <w:rPr>
          <w:rFonts w:cs="Arial"/>
          <w:color w:val="191919"/>
          <w:sz w:val="32"/>
          <w:szCs w:val="32"/>
          <w:lang w:val="en-US" w:eastAsia="en-GB"/>
        </w:rPr>
      </w:pPr>
      <w:r w:rsidRPr="00691D49"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>ANNUAL PARISH MEETING</w:t>
      </w:r>
    </w:p>
    <w:p w:rsidR="00691D49" w:rsidRPr="00691D49" w:rsidRDefault="00691D49" w:rsidP="00691D49">
      <w:pPr>
        <w:widowControl w:val="0"/>
        <w:autoSpaceDE w:val="0"/>
        <w:autoSpaceDN w:val="0"/>
        <w:adjustRightInd w:val="0"/>
        <w:jc w:val="center"/>
        <w:rPr>
          <w:rFonts w:cs="Arial"/>
          <w:color w:val="191919"/>
          <w:sz w:val="32"/>
          <w:szCs w:val="32"/>
          <w:lang w:val="en-US" w:eastAsia="en-GB"/>
        </w:rPr>
      </w:pPr>
    </w:p>
    <w:p w:rsidR="00691D49" w:rsidRPr="00691D49" w:rsidRDefault="00691D49" w:rsidP="00691D49">
      <w:pPr>
        <w:widowControl w:val="0"/>
        <w:autoSpaceDE w:val="0"/>
        <w:autoSpaceDN w:val="0"/>
        <w:adjustRightInd w:val="0"/>
        <w:jc w:val="center"/>
        <w:rPr>
          <w:rFonts w:cs="Arial"/>
          <w:color w:val="191919"/>
          <w:sz w:val="32"/>
          <w:szCs w:val="32"/>
          <w:lang w:val="en-US" w:eastAsia="en-GB"/>
        </w:rPr>
      </w:pPr>
      <w:r w:rsidRPr="00691D49"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>TO BE HELD IN THE PARISH MEETING ROOM</w:t>
      </w:r>
    </w:p>
    <w:p w:rsidR="00691D49" w:rsidRPr="00691D49" w:rsidRDefault="00691D49" w:rsidP="00691D49">
      <w:pPr>
        <w:widowControl w:val="0"/>
        <w:autoSpaceDE w:val="0"/>
        <w:autoSpaceDN w:val="0"/>
        <w:adjustRightInd w:val="0"/>
        <w:jc w:val="center"/>
        <w:rPr>
          <w:rFonts w:cs="Arial"/>
          <w:color w:val="191919"/>
          <w:sz w:val="32"/>
          <w:szCs w:val="32"/>
          <w:lang w:val="en-US" w:eastAsia="en-GB"/>
        </w:rPr>
      </w:pPr>
    </w:p>
    <w:p w:rsidR="00691D49" w:rsidRPr="00691D49" w:rsidRDefault="00691D49" w:rsidP="00691D49">
      <w:pPr>
        <w:widowControl w:val="0"/>
        <w:autoSpaceDE w:val="0"/>
        <w:autoSpaceDN w:val="0"/>
        <w:adjustRightInd w:val="0"/>
        <w:jc w:val="center"/>
        <w:rPr>
          <w:rFonts w:cs="Arial"/>
          <w:color w:val="191919"/>
          <w:sz w:val="32"/>
          <w:szCs w:val="32"/>
          <w:lang w:val="en-US" w:eastAsia="en-GB"/>
        </w:rPr>
      </w:pPr>
      <w:r w:rsidRPr="00691D49"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>AT 7.30 P.M. ON</w:t>
      </w:r>
    </w:p>
    <w:p w:rsidR="00691D49" w:rsidRPr="00691D49" w:rsidRDefault="00691D49" w:rsidP="00691D49">
      <w:pPr>
        <w:widowControl w:val="0"/>
        <w:autoSpaceDE w:val="0"/>
        <w:autoSpaceDN w:val="0"/>
        <w:adjustRightInd w:val="0"/>
        <w:jc w:val="center"/>
        <w:rPr>
          <w:rFonts w:cs="Arial"/>
          <w:color w:val="191919"/>
          <w:sz w:val="32"/>
          <w:szCs w:val="32"/>
          <w:lang w:val="en-US" w:eastAsia="en-GB"/>
        </w:rPr>
      </w:pPr>
    </w:p>
    <w:p w:rsidR="00691D49" w:rsidRPr="00691D49" w:rsidRDefault="00260693" w:rsidP="00691D49">
      <w:pPr>
        <w:widowControl w:val="0"/>
        <w:autoSpaceDE w:val="0"/>
        <w:autoSpaceDN w:val="0"/>
        <w:adjustRightInd w:val="0"/>
        <w:jc w:val="center"/>
        <w:rPr>
          <w:rFonts w:cs="Arial"/>
          <w:color w:val="191919"/>
          <w:sz w:val="32"/>
          <w:szCs w:val="32"/>
          <w:lang w:val="en-US" w:eastAsia="en-GB"/>
        </w:rPr>
      </w:pPr>
      <w:r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>THURS</w:t>
      </w:r>
      <w:r w:rsidR="005B04C0"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>DAY</w:t>
      </w:r>
      <w:r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>, 25</w:t>
      </w:r>
      <w:r w:rsidR="00691D49" w:rsidRPr="00691D49">
        <w:rPr>
          <w:rFonts w:ascii="Tahoma" w:hAnsi="Tahoma" w:cs="Tahoma"/>
          <w:b/>
          <w:bCs/>
          <w:color w:val="0000FF"/>
          <w:sz w:val="32"/>
          <w:szCs w:val="32"/>
          <w:vertAlign w:val="superscript"/>
          <w:lang w:val="en-US" w:eastAsia="en-GB"/>
        </w:rPr>
        <w:t>TH</w:t>
      </w:r>
      <w:r w:rsidR="00691D49" w:rsidRPr="00691D49"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 xml:space="preserve"> APRIL 201</w:t>
      </w:r>
      <w:r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>9</w:t>
      </w:r>
    </w:p>
    <w:p w:rsidR="00691D49" w:rsidRDefault="00691D49" w:rsidP="00691D49">
      <w:pPr>
        <w:widowControl w:val="0"/>
        <w:autoSpaceDE w:val="0"/>
        <w:autoSpaceDN w:val="0"/>
        <w:adjustRightInd w:val="0"/>
        <w:rPr>
          <w:rFonts w:cs="Arial"/>
          <w:color w:val="191919"/>
          <w:sz w:val="29"/>
          <w:szCs w:val="29"/>
          <w:lang w:val="en-US" w:eastAsia="en-GB"/>
        </w:rPr>
      </w:pPr>
      <w:r>
        <w:rPr>
          <w:rFonts w:cs="Arial"/>
          <w:b/>
          <w:bCs/>
          <w:color w:val="191919"/>
          <w:sz w:val="29"/>
          <w:szCs w:val="29"/>
          <w:lang w:val="en-US" w:eastAsia="en-GB"/>
        </w:rPr>
        <w:t> </w:t>
      </w:r>
    </w:p>
    <w:p w:rsidR="00691D49" w:rsidRPr="00691D49" w:rsidRDefault="00691D49" w:rsidP="00691D49">
      <w:pPr>
        <w:widowControl w:val="0"/>
        <w:autoSpaceDE w:val="0"/>
        <w:autoSpaceDN w:val="0"/>
        <w:adjustRightInd w:val="0"/>
        <w:rPr>
          <w:rFonts w:cs="Arial"/>
          <w:color w:val="191919"/>
          <w:sz w:val="28"/>
          <w:szCs w:val="28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8"/>
          <w:szCs w:val="28"/>
          <w:lang w:val="en-US" w:eastAsia="en-GB"/>
        </w:rPr>
        <w:t>All re</w:t>
      </w:r>
      <w:r w:rsidR="00260693">
        <w:rPr>
          <w:rFonts w:ascii="Tahoma" w:hAnsi="Tahoma" w:cs="Tahoma"/>
          <w:b/>
          <w:bCs/>
          <w:color w:val="191919"/>
          <w:sz w:val="28"/>
          <w:szCs w:val="28"/>
          <w:lang w:val="en-US" w:eastAsia="en-GB"/>
        </w:rPr>
        <w:t xml:space="preserve">sidents and members of village </w:t>
      </w:r>
      <w:proofErr w:type="spellStart"/>
      <w:r w:rsidR="00260693">
        <w:rPr>
          <w:rFonts w:ascii="Tahoma" w:hAnsi="Tahoma" w:cs="Tahoma"/>
          <w:b/>
          <w:bCs/>
          <w:color w:val="191919"/>
          <w:sz w:val="28"/>
          <w:szCs w:val="28"/>
          <w:lang w:val="en-US" w:eastAsia="en-GB"/>
        </w:rPr>
        <w:t>O</w:t>
      </w:r>
      <w:r w:rsidRPr="00691D49">
        <w:rPr>
          <w:rFonts w:ascii="Tahoma" w:hAnsi="Tahoma" w:cs="Tahoma"/>
          <w:b/>
          <w:bCs/>
          <w:color w:val="191919"/>
          <w:sz w:val="28"/>
          <w:szCs w:val="28"/>
          <w:lang w:val="en-US" w:eastAsia="en-GB"/>
        </w:rPr>
        <w:t>rganisations</w:t>
      </w:r>
      <w:proofErr w:type="spellEnd"/>
      <w:r w:rsidRPr="00691D49">
        <w:rPr>
          <w:rFonts w:ascii="Tahoma" w:hAnsi="Tahoma" w:cs="Tahoma"/>
          <w:b/>
          <w:bCs/>
          <w:color w:val="191919"/>
          <w:sz w:val="28"/>
          <w:szCs w:val="28"/>
          <w:lang w:val="en-US" w:eastAsia="en-GB"/>
        </w:rPr>
        <w:t xml:space="preserve"> are cordially invited to attend the Annual Parish Meeting of Middleton Cheney.</w:t>
      </w:r>
    </w:p>
    <w:p w:rsidR="00691D49" w:rsidRDefault="00691D49" w:rsidP="00691D49">
      <w:pPr>
        <w:widowControl w:val="0"/>
        <w:autoSpaceDE w:val="0"/>
        <w:autoSpaceDN w:val="0"/>
        <w:adjustRightInd w:val="0"/>
        <w:rPr>
          <w:rFonts w:cs="Arial"/>
          <w:color w:val="191919"/>
          <w:sz w:val="29"/>
          <w:szCs w:val="29"/>
          <w:lang w:val="en-US" w:eastAsia="en-GB"/>
        </w:rPr>
      </w:pPr>
      <w:r>
        <w:rPr>
          <w:rFonts w:cs="Arial"/>
          <w:b/>
          <w:bCs/>
          <w:color w:val="191919"/>
          <w:sz w:val="29"/>
          <w:szCs w:val="29"/>
          <w:lang w:val="en-US" w:eastAsia="en-GB"/>
        </w:rPr>
        <w:t> </w:t>
      </w:r>
    </w:p>
    <w:p w:rsidR="00691D49" w:rsidRPr="00691D49" w:rsidRDefault="00691D49" w:rsidP="00691D49">
      <w:pPr>
        <w:widowControl w:val="0"/>
        <w:autoSpaceDE w:val="0"/>
        <w:autoSpaceDN w:val="0"/>
        <w:adjustRightInd w:val="0"/>
        <w:jc w:val="center"/>
        <w:rPr>
          <w:rFonts w:cs="Arial"/>
          <w:color w:val="191919"/>
          <w:sz w:val="32"/>
          <w:szCs w:val="32"/>
          <w:lang w:val="en-US" w:eastAsia="en-GB"/>
        </w:rPr>
      </w:pPr>
      <w:r w:rsidRPr="00691D49"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>A G E N D A</w:t>
      </w:r>
    </w:p>
    <w:p w:rsidR="00691D49" w:rsidRDefault="00691D49" w:rsidP="00691D49">
      <w:pPr>
        <w:widowControl w:val="0"/>
        <w:autoSpaceDE w:val="0"/>
        <w:autoSpaceDN w:val="0"/>
        <w:adjustRightInd w:val="0"/>
        <w:jc w:val="center"/>
        <w:rPr>
          <w:rFonts w:cs="Arial"/>
          <w:color w:val="191919"/>
          <w:sz w:val="29"/>
          <w:szCs w:val="29"/>
          <w:lang w:val="en-US" w:eastAsia="en-GB"/>
        </w:rPr>
      </w:pPr>
      <w:r>
        <w:rPr>
          <w:rFonts w:cs="Arial"/>
          <w:b/>
          <w:bCs/>
          <w:color w:val="191919"/>
          <w:sz w:val="29"/>
          <w:szCs w:val="29"/>
          <w:lang w:val="en-US" w:eastAsia="en-GB"/>
        </w:rPr>
        <w:t> </w:t>
      </w:r>
    </w:p>
    <w:p w:rsidR="00691D49" w:rsidRDefault="00691D49" w:rsidP="00691D49">
      <w:pPr>
        <w:widowControl w:val="0"/>
        <w:autoSpaceDE w:val="0"/>
        <w:autoSpaceDN w:val="0"/>
        <w:adjustRightInd w:val="0"/>
        <w:jc w:val="center"/>
        <w:rPr>
          <w:rFonts w:cs="Arial"/>
          <w:color w:val="191919"/>
          <w:sz w:val="29"/>
          <w:szCs w:val="29"/>
          <w:lang w:val="en-US" w:eastAsia="en-GB"/>
        </w:rPr>
      </w:pPr>
      <w:r>
        <w:rPr>
          <w:rFonts w:cs="Arial"/>
          <w:b/>
          <w:bCs/>
          <w:color w:val="191919"/>
          <w:sz w:val="29"/>
          <w:szCs w:val="29"/>
          <w:lang w:val="en-US" w:eastAsia="en-GB"/>
        </w:rPr>
        <w:t> </w:t>
      </w:r>
    </w:p>
    <w:p w:rsidR="00691D49" w:rsidRPr="00691D49" w:rsidRDefault="00691D49" w:rsidP="00691D49">
      <w:pPr>
        <w:widowControl w:val="0"/>
        <w:autoSpaceDE w:val="0"/>
        <w:autoSpaceDN w:val="0"/>
        <w:adjustRightInd w:val="0"/>
        <w:ind w:left="1440" w:hanging="1440"/>
        <w:rPr>
          <w:rFonts w:cs="Arial"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1.</w:t>
      </w:r>
      <w:r w:rsidRPr="00691D49">
        <w:rPr>
          <w:rFonts w:ascii="Times New Roman" w:hAnsi="Times New Roman"/>
          <w:color w:val="191919"/>
          <w:sz w:val="24"/>
          <w:szCs w:val="24"/>
          <w:lang w:val="en-US" w:eastAsia="en-GB"/>
        </w:rPr>
        <w:t xml:space="preserve">           </w:t>
      </w: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Welcome by the Chair</w:t>
      </w:r>
      <w:r w:rsidR="005B04C0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man</w:t>
      </w: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 xml:space="preserve"> of the Parish Council</w:t>
      </w:r>
    </w:p>
    <w:p w:rsidR="00691D49" w:rsidRPr="00691D49" w:rsidRDefault="00691D49" w:rsidP="00691D49">
      <w:pPr>
        <w:widowControl w:val="0"/>
        <w:autoSpaceDE w:val="0"/>
        <w:autoSpaceDN w:val="0"/>
        <w:adjustRightInd w:val="0"/>
        <w:rPr>
          <w:rFonts w:cs="Arial"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 </w:t>
      </w:r>
    </w:p>
    <w:p w:rsidR="00691D49" w:rsidRPr="00691D49" w:rsidRDefault="00691D49" w:rsidP="00691D49">
      <w:pPr>
        <w:widowControl w:val="0"/>
        <w:autoSpaceDE w:val="0"/>
        <w:autoSpaceDN w:val="0"/>
        <w:adjustRightInd w:val="0"/>
        <w:ind w:left="1440" w:hanging="1440"/>
        <w:rPr>
          <w:rFonts w:cs="Arial"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2.</w:t>
      </w:r>
      <w:r w:rsidRPr="00691D49">
        <w:rPr>
          <w:rFonts w:ascii="Times New Roman" w:hAnsi="Times New Roman"/>
          <w:color w:val="191919"/>
          <w:sz w:val="24"/>
          <w:szCs w:val="24"/>
          <w:lang w:val="en-US" w:eastAsia="en-GB"/>
        </w:rPr>
        <w:t xml:space="preserve">           </w:t>
      </w: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Apologies for absence</w:t>
      </w:r>
    </w:p>
    <w:p w:rsidR="00691D49" w:rsidRPr="00691D49" w:rsidRDefault="00691D49" w:rsidP="00691D49">
      <w:pPr>
        <w:widowControl w:val="0"/>
        <w:autoSpaceDE w:val="0"/>
        <w:autoSpaceDN w:val="0"/>
        <w:adjustRightInd w:val="0"/>
        <w:rPr>
          <w:rFonts w:cs="Arial"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 </w:t>
      </w:r>
    </w:p>
    <w:p w:rsidR="00691D49" w:rsidRPr="00691D49" w:rsidRDefault="00691D49" w:rsidP="00691D49">
      <w:pPr>
        <w:widowControl w:val="0"/>
        <w:autoSpaceDE w:val="0"/>
        <w:autoSpaceDN w:val="0"/>
        <w:adjustRightInd w:val="0"/>
        <w:ind w:left="1440" w:hanging="1440"/>
        <w:rPr>
          <w:rFonts w:cs="Arial"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3.</w:t>
      </w:r>
      <w:r w:rsidRPr="00691D49">
        <w:rPr>
          <w:rFonts w:ascii="Times New Roman" w:hAnsi="Times New Roman"/>
          <w:color w:val="191919"/>
          <w:sz w:val="24"/>
          <w:szCs w:val="24"/>
          <w:lang w:val="en-US" w:eastAsia="en-GB"/>
        </w:rPr>
        <w:t xml:space="preserve">           </w:t>
      </w: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Minutes of the Annual Parish Meeting held on 1</w:t>
      </w:r>
      <w:r w:rsidR="00260693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3</w:t>
      </w:r>
      <w:r w:rsidRPr="00691D49">
        <w:rPr>
          <w:rFonts w:ascii="Tahoma" w:hAnsi="Tahoma" w:cs="Tahoma"/>
          <w:b/>
          <w:bCs/>
          <w:color w:val="191919"/>
          <w:sz w:val="24"/>
          <w:szCs w:val="24"/>
          <w:vertAlign w:val="superscript"/>
          <w:lang w:val="en-US" w:eastAsia="en-GB"/>
        </w:rPr>
        <w:t>th</w:t>
      </w: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 xml:space="preserve"> April 201</w:t>
      </w:r>
      <w:r w:rsidR="00260693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8</w:t>
      </w:r>
      <w:bookmarkStart w:id="0" w:name="_GoBack"/>
      <w:bookmarkEnd w:id="0"/>
    </w:p>
    <w:p w:rsidR="00691D49" w:rsidRPr="00691D49" w:rsidRDefault="00691D49" w:rsidP="00691D49">
      <w:pPr>
        <w:widowControl w:val="0"/>
        <w:autoSpaceDE w:val="0"/>
        <w:autoSpaceDN w:val="0"/>
        <w:adjustRightInd w:val="0"/>
        <w:rPr>
          <w:rFonts w:cs="Arial"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 </w:t>
      </w:r>
    </w:p>
    <w:p w:rsidR="00691D49" w:rsidRPr="00691D49" w:rsidRDefault="00691D49" w:rsidP="00691D49">
      <w:pPr>
        <w:widowControl w:val="0"/>
        <w:autoSpaceDE w:val="0"/>
        <w:autoSpaceDN w:val="0"/>
        <w:adjustRightInd w:val="0"/>
        <w:ind w:left="1440" w:hanging="1440"/>
        <w:rPr>
          <w:rFonts w:cs="Arial"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4.</w:t>
      </w:r>
      <w:r w:rsidRPr="00691D49">
        <w:rPr>
          <w:rFonts w:ascii="Times New Roman" w:hAnsi="Times New Roman"/>
          <w:color w:val="191919"/>
          <w:sz w:val="24"/>
          <w:szCs w:val="24"/>
          <w:lang w:val="en-US" w:eastAsia="en-GB"/>
        </w:rPr>
        <w:t xml:space="preserve">           </w:t>
      </w: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Matters arising from the minutes</w:t>
      </w:r>
    </w:p>
    <w:p w:rsidR="00691D49" w:rsidRPr="00691D49" w:rsidRDefault="00691D49" w:rsidP="00691D49">
      <w:pPr>
        <w:widowControl w:val="0"/>
        <w:autoSpaceDE w:val="0"/>
        <w:autoSpaceDN w:val="0"/>
        <w:adjustRightInd w:val="0"/>
        <w:rPr>
          <w:rFonts w:cs="Arial"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 </w:t>
      </w:r>
    </w:p>
    <w:p w:rsidR="00691D49" w:rsidRDefault="00691D49" w:rsidP="00691D49">
      <w:pPr>
        <w:widowControl w:val="0"/>
        <w:autoSpaceDE w:val="0"/>
        <w:autoSpaceDN w:val="0"/>
        <w:adjustRightInd w:val="0"/>
        <w:ind w:left="1440" w:hanging="1440"/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5.</w:t>
      </w:r>
      <w:r w:rsidRPr="00691D49">
        <w:rPr>
          <w:rFonts w:ascii="Times New Roman" w:hAnsi="Times New Roman"/>
          <w:color w:val="191919"/>
          <w:sz w:val="24"/>
          <w:szCs w:val="24"/>
          <w:lang w:val="en-US" w:eastAsia="en-GB"/>
        </w:rPr>
        <w:t xml:space="preserve">           </w:t>
      </w: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Reports to the meeting:</w:t>
      </w:r>
    </w:p>
    <w:p w:rsidR="00691D49" w:rsidRDefault="00691D49" w:rsidP="00691D49">
      <w:pPr>
        <w:widowControl w:val="0"/>
        <w:autoSpaceDE w:val="0"/>
        <w:autoSpaceDN w:val="0"/>
        <w:adjustRightInd w:val="0"/>
        <w:ind w:left="1440" w:hanging="1440"/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</w:pPr>
    </w:p>
    <w:p w:rsidR="00691D49" w:rsidRPr="00691D49" w:rsidRDefault="00691D49" w:rsidP="00691D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Police</w:t>
      </w:r>
    </w:p>
    <w:p w:rsidR="00691D49" w:rsidRPr="00691D49" w:rsidRDefault="00691D49" w:rsidP="00691D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Parish Council</w:t>
      </w:r>
      <w:r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 xml:space="preserve"> - Chair</w:t>
      </w:r>
      <w:r w:rsidR="005B04C0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man</w:t>
      </w:r>
    </w:p>
    <w:p w:rsidR="00691D49" w:rsidRPr="00691D49" w:rsidRDefault="005B04C0" w:rsidP="00691D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191919"/>
          <w:sz w:val="24"/>
          <w:szCs w:val="24"/>
          <w:lang w:val="en-US" w:eastAsia="en-GB"/>
        </w:rPr>
      </w:pPr>
      <w:r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 xml:space="preserve">District &amp; County </w:t>
      </w:r>
      <w:proofErr w:type="spellStart"/>
      <w:r w:rsidR="00691D49"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Councillor</w:t>
      </w:r>
      <w:r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s</w:t>
      </w:r>
      <w:proofErr w:type="spellEnd"/>
    </w:p>
    <w:p w:rsidR="00691D49" w:rsidRPr="00691D49" w:rsidRDefault="00691D49" w:rsidP="00691D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 xml:space="preserve">Parish </w:t>
      </w:r>
      <w:proofErr w:type="spellStart"/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Organisations</w:t>
      </w:r>
      <w:proofErr w:type="spellEnd"/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 xml:space="preserve"> and Clubs</w:t>
      </w:r>
    </w:p>
    <w:p w:rsidR="0087753E" w:rsidRPr="00691D49" w:rsidRDefault="00691D49" w:rsidP="00691D49">
      <w:pPr>
        <w:rPr>
          <w:sz w:val="24"/>
          <w:szCs w:val="24"/>
        </w:rPr>
      </w:pPr>
      <w:r w:rsidRPr="00691D49">
        <w:rPr>
          <w:rFonts w:cs="Arial"/>
          <w:color w:val="191919"/>
          <w:sz w:val="24"/>
          <w:szCs w:val="24"/>
          <w:lang w:val="en-US" w:eastAsia="en-GB"/>
        </w:rPr>
        <w:t> </w:t>
      </w:r>
    </w:p>
    <w:sectPr w:rsidR="0087753E" w:rsidRPr="00691D49" w:rsidSect="00431E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02" w:rsidRDefault="004D6602">
      <w:r>
        <w:separator/>
      </w:r>
    </w:p>
  </w:endnote>
  <w:endnote w:type="continuationSeparator" w:id="0">
    <w:p w:rsidR="004D6602" w:rsidRDefault="004D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5BE" w:rsidRDefault="00EA35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5BE" w:rsidRDefault="00EA35BE" w:rsidP="00EA35BE">
    <w:pPr>
      <w:pStyle w:val="Header"/>
    </w:pPr>
  </w:p>
  <w:p w:rsidR="00EA35BE" w:rsidRDefault="00EA35BE" w:rsidP="00EA35BE"/>
  <w:p w:rsidR="00EA35BE" w:rsidRPr="00A06B8A" w:rsidRDefault="00EA35BE" w:rsidP="00EA35BE">
    <w:pPr>
      <w:pStyle w:val="Footer"/>
      <w:jc w:val="center"/>
      <w:rPr>
        <w:b/>
      </w:rPr>
    </w:pPr>
    <w:r>
      <w:rPr>
        <w:b/>
      </w:rPr>
      <w:t>Chairman:</w:t>
    </w:r>
    <w:r w:rsidRPr="001B3EF1">
      <w:rPr>
        <w:b/>
      </w:rPr>
      <w:t xml:space="preserve"> </w:t>
    </w:r>
    <w:r>
      <w:rPr>
        <w:b/>
      </w:rPr>
      <w:t>Cllr. Alan Youel</w:t>
    </w:r>
  </w:p>
  <w:p w:rsidR="00EA35BE" w:rsidRDefault="00EA35BE" w:rsidP="00EA35BE">
    <w:pPr>
      <w:pStyle w:val="Footer"/>
      <w:jc w:val="center"/>
      <w:rPr>
        <w:b/>
      </w:rPr>
    </w:pPr>
    <w:r>
      <w:rPr>
        <w:b/>
      </w:rPr>
      <w:t>Vice Chairman: Cllr. Sue. Jerrams Coughtrey</w:t>
    </w:r>
  </w:p>
  <w:p w:rsidR="00EA35BE" w:rsidRPr="00533425" w:rsidRDefault="00EA35BE" w:rsidP="00EA35BE">
    <w:pPr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  <w:p w:rsidR="00EA35BE" w:rsidRDefault="00EA35BE">
    <w:pPr>
      <w:pStyle w:val="Footer"/>
    </w:pPr>
  </w:p>
  <w:p w:rsidR="009D7D5B" w:rsidRPr="00533425" w:rsidRDefault="009D7D5B" w:rsidP="009D7D5B">
    <w:pPr>
      <w:jc w:val="center"/>
      <w:rPr>
        <w:b/>
        <w:szCs w:val="2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F3" w:rsidRPr="00A06B8A" w:rsidRDefault="00041271" w:rsidP="00E717F3">
    <w:pPr>
      <w:pStyle w:val="Footer"/>
      <w:jc w:val="center"/>
      <w:rPr>
        <w:b/>
      </w:rPr>
    </w:pPr>
    <w:r>
      <w:rPr>
        <w:b/>
      </w:rPr>
      <w:t>Chairman</w:t>
    </w:r>
    <w:r w:rsidR="00E717F3">
      <w:rPr>
        <w:b/>
      </w:rPr>
      <w:t>:</w:t>
    </w:r>
    <w:r w:rsidR="00E717F3" w:rsidRPr="001B3EF1">
      <w:rPr>
        <w:b/>
      </w:rPr>
      <w:t xml:space="preserve"> </w:t>
    </w:r>
    <w:r w:rsidR="00E717F3">
      <w:rPr>
        <w:b/>
      </w:rPr>
      <w:t>Cllr</w:t>
    </w:r>
    <w:r w:rsidR="003C314C">
      <w:rPr>
        <w:b/>
      </w:rPr>
      <w:t>.</w:t>
    </w:r>
    <w:r w:rsidR="00EF678D">
      <w:rPr>
        <w:b/>
      </w:rPr>
      <w:t xml:space="preserve"> Alan Youel</w:t>
    </w:r>
  </w:p>
  <w:p w:rsidR="00E717F3" w:rsidRDefault="00E717F3" w:rsidP="00E717F3">
    <w:pPr>
      <w:pStyle w:val="Footer"/>
      <w:jc w:val="center"/>
      <w:rPr>
        <w:b/>
      </w:rPr>
    </w:pPr>
    <w:r>
      <w:rPr>
        <w:b/>
      </w:rPr>
      <w:t>Vice Chairman: Cllr</w:t>
    </w:r>
    <w:r w:rsidR="003C314C">
      <w:rPr>
        <w:b/>
      </w:rPr>
      <w:t>.</w:t>
    </w:r>
    <w:r>
      <w:rPr>
        <w:b/>
      </w:rPr>
      <w:t xml:space="preserve"> </w:t>
    </w:r>
    <w:r w:rsidR="00EF678D">
      <w:rPr>
        <w:b/>
      </w:rPr>
      <w:t>S</w:t>
    </w:r>
    <w:r w:rsidR="002760BC">
      <w:rPr>
        <w:b/>
      </w:rPr>
      <w:t>ue</w:t>
    </w:r>
    <w:r w:rsidR="00EF678D">
      <w:rPr>
        <w:b/>
      </w:rPr>
      <w:t>. Jerrams Coughtrey</w:t>
    </w:r>
  </w:p>
  <w:p w:rsidR="003316CD" w:rsidRPr="00533425" w:rsidRDefault="002760BC" w:rsidP="00533425">
    <w:pPr>
      <w:jc w:val="center"/>
      <w:rPr>
        <w:b/>
        <w:szCs w:val="22"/>
      </w:rPr>
    </w:pPr>
    <w:r>
      <w:rPr>
        <w:b/>
      </w:rPr>
      <w:t>Clerk: 01295</w:t>
    </w:r>
    <w:r w:rsidR="00E717F3">
      <w:rPr>
        <w:b/>
      </w:rPr>
      <w:t xml:space="preserve"> 713500</w:t>
    </w:r>
    <w:r w:rsidR="00EF678D">
      <w:rPr>
        <w:b/>
      </w:rPr>
      <w:t xml:space="preserve"> -</w:t>
    </w:r>
    <w:r w:rsidR="00632D42">
      <w:rPr>
        <w:szCs w:val="22"/>
      </w:rPr>
      <w:t xml:space="preserve"> </w:t>
    </w:r>
    <w:r w:rsidR="00533425" w:rsidRPr="00533425"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02" w:rsidRDefault="004D6602">
      <w:r>
        <w:separator/>
      </w:r>
    </w:p>
  </w:footnote>
  <w:footnote w:type="continuationSeparator" w:id="0">
    <w:p w:rsidR="004D6602" w:rsidRDefault="004D66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5BE" w:rsidRDefault="00EA35B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9D" w:rsidRDefault="007A4E9D">
    <w:pPr>
      <w:pStyle w:val="Header"/>
    </w:pPr>
  </w:p>
  <w:p w:rsidR="00E717F3" w:rsidRPr="00F0690C" w:rsidRDefault="00E717F3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:rsidR="00537000" w:rsidRDefault="00E717F3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431EE0" w:rsidRPr="001B3EF1" w:rsidTr="005F5BB1">
      <w:tc>
        <w:tcPr>
          <w:tcW w:w="11080" w:type="dxa"/>
          <w:gridSpan w:val="3"/>
        </w:tcPr>
        <w:p w:rsidR="00431EE0" w:rsidRPr="00F0690C" w:rsidRDefault="00431EE0" w:rsidP="00431EE0">
          <w:pPr>
            <w:jc w:val="center"/>
            <w:rPr>
              <w:sz w:val="32"/>
              <w:szCs w:val="32"/>
            </w:rPr>
          </w:pPr>
        </w:p>
      </w:tc>
    </w:tr>
    <w:tr w:rsidR="00431EE0" w:rsidRPr="001B3EF1" w:rsidTr="005F5BB1">
      <w:trPr>
        <w:trHeight w:val="2191"/>
      </w:trPr>
      <w:tc>
        <w:tcPr>
          <w:tcW w:w="3060" w:type="dxa"/>
        </w:tcPr>
        <w:p w:rsidR="00431EE0" w:rsidRPr="001B3EF1" w:rsidRDefault="0057517F" w:rsidP="00431EE0">
          <w:r>
            <w:rPr>
              <w:noProof/>
              <w:lang w:val="en-US"/>
            </w:rPr>
            <w:drawing>
              <wp:inline distT="0" distB="0" distL="0" distR="0">
                <wp:extent cx="2105025" cy="1771650"/>
                <wp:effectExtent l="0" t="0" r="9525" b="0"/>
                <wp:docPr id="7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:rsidR="00431EE0" w:rsidRPr="00F0690C" w:rsidRDefault="00431EE0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:rsidR="00431EE0" w:rsidRPr="001B3EF1" w:rsidRDefault="00431EE0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:rsidR="00431EE0" w:rsidRPr="00F0690C" w:rsidRDefault="00431EE0" w:rsidP="00431EE0">
          <w:pPr>
            <w:rPr>
              <w:szCs w:val="22"/>
            </w:rPr>
          </w:pPr>
        </w:p>
        <w:p w:rsidR="00431EE0" w:rsidRPr="00F0690C" w:rsidRDefault="00431EE0" w:rsidP="00431EE0">
          <w:pPr>
            <w:rPr>
              <w:szCs w:val="22"/>
            </w:rPr>
          </w:pPr>
        </w:p>
        <w:p w:rsidR="00431EE0" w:rsidRPr="00F0690C" w:rsidRDefault="00431EE0" w:rsidP="00431EE0">
          <w:pPr>
            <w:rPr>
              <w:szCs w:val="22"/>
            </w:rPr>
          </w:pPr>
        </w:p>
        <w:p w:rsidR="00431EE0" w:rsidRPr="00F0690C" w:rsidRDefault="00EF678D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:rsidR="00431EE0" w:rsidRPr="00F0690C" w:rsidRDefault="00431EE0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:rsidR="00431EE0" w:rsidRPr="00F0690C" w:rsidRDefault="00431EE0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:rsidR="00431EE0" w:rsidRPr="00F0690C" w:rsidRDefault="00431EE0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:rsidR="00EF678D" w:rsidRDefault="00431EE0" w:rsidP="00431EE0">
          <w:pPr>
            <w:rPr>
              <w:szCs w:val="22"/>
            </w:rPr>
          </w:pPr>
          <w:r w:rsidRPr="00F0690C">
            <w:rPr>
              <w:szCs w:val="22"/>
            </w:rPr>
            <w:t xml:space="preserve">Oxon </w:t>
          </w:r>
        </w:p>
        <w:p w:rsidR="00431EE0" w:rsidRPr="00F0690C" w:rsidRDefault="00431EE0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:rsidR="00431EE0" w:rsidRPr="00F0690C" w:rsidRDefault="00431EE0" w:rsidP="00431EE0">
          <w:pPr>
            <w:rPr>
              <w:szCs w:val="22"/>
            </w:rPr>
          </w:pPr>
        </w:p>
        <w:p w:rsidR="00431EE0" w:rsidRPr="00F0690C" w:rsidRDefault="00431EE0" w:rsidP="00533425">
          <w:pPr>
            <w:rPr>
              <w:szCs w:val="22"/>
            </w:rPr>
          </w:pPr>
        </w:p>
      </w:tc>
    </w:tr>
  </w:tbl>
  <w:p w:rsidR="00431EE0" w:rsidRDefault="00431EE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628F"/>
    <w:multiLevelType w:val="hybridMultilevel"/>
    <w:tmpl w:val="9BCC85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E0"/>
    <w:rsid w:val="0000677E"/>
    <w:rsid w:val="00041271"/>
    <w:rsid w:val="0004658E"/>
    <w:rsid w:val="00051D23"/>
    <w:rsid w:val="00057E08"/>
    <w:rsid w:val="000643F1"/>
    <w:rsid w:val="00065A0F"/>
    <w:rsid w:val="00092838"/>
    <w:rsid w:val="000E0324"/>
    <w:rsid w:val="000E069D"/>
    <w:rsid w:val="001031C7"/>
    <w:rsid w:val="001118B3"/>
    <w:rsid w:val="00180F76"/>
    <w:rsid w:val="001B3EF1"/>
    <w:rsid w:val="001F3C7A"/>
    <w:rsid w:val="00220588"/>
    <w:rsid w:val="00231326"/>
    <w:rsid w:val="00244AB3"/>
    <w:rsid w:val="00260693"/>
    <w:rsid w:val="002760BC"/>
    <w:rsid w:val="0028610A"/>
    <w:rsid w:val="002E5748"/>
    <w:rsid w:val="002E6B4B"/>
    <w:rsid w:val="002F0EBA"/>
    <w:rsid w:val="002F68CE"/>
    <w:rsid w:val="003316CD"/>
    <w:rsid w:val="003449FE"/>
    <w:rsid w:val="0035241C"/>
    <w:rsid w:val="00366088"/>
    <w:rsid w:val="003673AE"/>
    <w:rsid w:val="003C0C4F"/>
    <w:rsid w:val="003C314C"/>
    <w:rsid w:val="003F16EA"/>
    <w:rsid w:val="00431EE0"/>
    <w:rsid w:val="004525AA"/>
    <w:rsid w:val="0048302C"/>
    <w:rsid w:val="004B29B3"/>
    <w:rsid w:val="004D0E87"/>
    <w:rsid w:val="004D6602"/>
    <w:rsid w:val="00507AE2"/>
    <w:rsid w:val="00507E7D"/>
    <w:rsid w:val="005136D1"/>
    <w:rsid w:val="00532D49"/>
    <w:rsid w:val="00533425"/>
    <w:rsid w:val="00537000"/>
    <w:rsid w:val="005420C9"/>
    <w:rsid w:val="00561796"/>
    <w:rsid w:val="00574088"/>
    <w:rsid w:val="0057517F"/>
    <w:rsid w:val="00596826"/>
    <w:rsid w:val="005B04C0"/>
    <w:rsid w:val="005B23BC"/>
    <w:rsid w:val="005B33EA"/>
    <w:rsid w:val="005D4158"/>
    <w:rsid w:val="005E507F"/>
    <w:rsid w:val="005E7E87"/>
    <w:rsid w:val="005F5568"/>
    <w:rsid w:val="0060003E"/>
    <w:rsid w:val="00632D42"/>
    <w:rsid w:val="00652EDC"/>
    <w:rsid w:val="00666CE3"/>
    <w:rsid w:val="00691D49"/>
    <w:rsid w:val="006C4458"/>
    <w:rsid w:val="00702F2E"/>
    <w:rsid w:val="00741775"/>
    <w:rsid w:val="007417D3"/>
    <w:rsid w:val="00747A6C"/>
    <w:rsid w:val="00776138"/>
    <w:rsid w:val="00795121"/>
    <w:rsid w:val="00795B4F"/>
    <w:rsid w:val="007A4E9D"/>
    <w:rsid w:val="007B3EB4"/>
    <w:rsid w:val="007C5085"/>
    <w:rsid w:val="007E0E8B"/>
    <w:rsid w:val="0081114C"/>
    <w:rsid w:val="00875E55"/>
    <w:rsid w:val="0087753E"/>
    <w:rsid w:val="008C150C"/>
    <w:rsid w:val="008C16EC"/>
    <w:rsid w:val="008D736E"/>
    <w:rsid w:val="009054AB"/>
    <w:rsid w:val="009346D3"/>
    <w:rsid w:val="00941901"/>
    <w:rsid w:val="009569E1"/>
    <w:rsid w:val="0098057B"/>
    <w:rsid w:val="009D7D5B"/>
    <w:rsid w:val="00A06B8A"/>
    <w:rsid w:val="00A20523"/>
    <w:rsid w:val="00A223FB"/>
    <w:rsid w:val="00A94BCF"/>
    <w:rsid w:val="00AD2DD6"/>
    <w:rsid w:val="00B0766D"/>
    <w:rsid w:val="00B27B0B"/>
    <w:rsid w:val="00B323D2"/>
    <w:rsid w:val="00B344AA"/>
    <w:rsid w:val="00B93FA1"/>
    <w:rsid w:val="00BA016C"/>
    <w:rsid w:val="00BA5C18"/>
    <w:rsid w:val="00BA750F"/>
    <w:rsid w:val="00BC1319"/>
    <w:rsid w:val="00BD7D80"/>
    <w:rsid w:val="00BE652C"/>
    <w:rsid w:val="00C71E0B"/>
    <w:rsid w:val="00CC31AF"/>
    <w:rsid w:val="00CE1D30"/>
    <w:rsid w:val="00D46F38"/>
    <w:rsid w:val="00D63CD8"/>
    <w:rsid w:val="00D6612F"/>
    <w:rsid w:val="00D70880"/>
    <w:rsid w:val="00D74524"/>
    <w:rsid w:val="00D74F82"/>
    <w:rsid w:val="00DA0C4A"/>
    <w:rsid w:val="00DA7637"/>
    <w:rsid w:val="00DB0390"/>
    <w:rsid w:val="00DC1511"/>
    <w:rsid w:val="00DC4301"/>
    <w:rsid w:val="00DE3516"/>
    <w:rsid w:val="00E15801"/>
    <w:rsid w:val="00E717F3"/>
    <w:rsid w:val="00EA250E"/>
    <w:rsid w:val="00EA35BE"/>
    <w:rsid w:val="00EC5737"/>
    <w:rsid w:val="00ED0447"/>
    <w:rsid w:val="00EF0D6B"/>
    <w:rsid w:val="00EF678D"/>
    <w:rsid w:val="00F0690C"/>
    <w:rsid w:val="00F25EAC"/>
    <w:rsid w:val="00F43F3A"/>
    <w:rsid w:val="00F5664F"/>
    <w:rsid w:val="00F718F9"/>
    <w:rsid w:val="00F77957"/>
    <w:rsid w:val="00F86B76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2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rsid w:val="001B3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1E0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31EE0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7F3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691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2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rsid w:val="001B3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1E0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31EE0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7F3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691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924C6-F6FC-D040-B162-65916DE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\Users\Alan\Dropbox\MC Parish\PC Letterhead.dotx</Template>
  <TotalTime>2</TotalTime>
  <Pages>1</Pages>
  <Words>91</Words>
  <Characters>520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2012</vt:lpstr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creator>Alan</dc:creator>
  <cp:lastModifiedBy>Furniss</cp:lastModifiedBy>
  <cp:revision>2</cp:revision>
  <cp:lastPrinted>2006-06-27T09:21:00Z</cp:lastPrinted>
  <dcterms:created xsi:type="dcterms:W3CDTF">2019-03-24T18:48:00Z</dcterms:created>
  <dcterms:modified xsi:type="dcterms:W3CDTF">2019-03-24T18:48:00Z</dcterms:modified>
</cp:coreProperties>
</file>