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58F5A" w14:textId="77777777" w:rsidR="00DD3A4B" w:rsidRPr="00DD3A4B" w:rsidRDefault="00DD3A4B" w:rsidP="003B6A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3A4B">
        <w:rPr>
          <w:b/>
          <w:sz w:val="28"/>
          <w:szCs w:val="28"/>
        </w:rPr>
        <w:t>MONTH OF MADNESS</w:t>
      </w:r>
    </w:p>
    <w:p w14:paraId="19095F1E" w14:textId="77777777" w:rsidR="00DD3A4B" w:rsidRPr="00DD3A4B" w:rsidRDefault="00DD3A4B" w:rsidP="00DD3A4B">
      <w:pPr>
        <w:jc w:val="center"/>
        <w:rPr>
          <w:b/>
          <w:sz w:val="28"/>
          <w:szCs w:val="28"/>
        </w:rPr>
      </w:pPr>
      <w:r w:rsidRPr="00DD3A4B">
        <w:rPr>
          <w:b/>
          <w:sz w:val="28"/>
          <w:szCs w:val="28"/>
        </w:rPr>
        <w:t>AUGUST 2017</w:t>
      </w:r>
    </w:p>
    <w:p w14:paraId="1792B933" w14:textId="77777777" w:rsidR="00DD3A4B" w:rsidRDefault="00DD3A4B" w:rsidP="00DD3A4B">
      <w:pPr>
        <w:rPr>
          <w:sz w:val="24"/>
          <w:szCs w:val="24"/>
        </w:rPr>
      </w:pPr>
    </w:p>
    <w:p w14:paraId="72D78EF3" w14:textId="77777777" w:rsidR="00DD3A4B" w:rsidRDefault="00DD3A4B" w:rsidP="00DD3A4B">
      <w:pPr>
        <w:jc w:val="center"/>
        <w:rPr>
          <w:b/>
          <w:sz w:val="24"/>
          <w:szCs w:val="24"/>
        </w:rPr>
      </w:pPr>
      <w:r w:rsidRPr="00DD3A4B">
        <w:rPr>
          <w:b/>
          <w:sz w:val="24"/>
          <w:szCs w:val="24"/>
        </w:rPr>
        <w:t>Permission for walking home alone</w:t>
      </w:r>
    </w:p>
    <w:p w14:paraId="5293EDAC" w14:textId="77777777" w:rsidR="00DD3A4B" w:rsidRDefault="00DD3A4B" w:rsidP="00DD3A4B">
      <w:pPr>
        <w:jc w:val="center"/>
        <w:rPr>
          <w:b/>
          <w:sz w:val="24"/>
          <w:szCs w:val="24"/>
        </w:rPr>
      </w:pPr>
    </w:p>
    <w:p w14:paraId="1011C0D2" w14:textId="77777777" w:rsidR="00DD3A4B" w:rsidRPr="00DD3A4B" w:rsidRDefault="00DD3A4B" w:rsidP="00DD3A4B">
      <w:pPr>
        <w:jc w:val="center"/>
        <w:rPr>
          <w:b/>
          <w:sz w:val="24"/>
          <w:szCs w:val="24"/>
        </w:rPr>
      </w:pPr>
    </w:p>
    <w:p w14:paraId="141EE9E5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Should you, as parents, feel your child is mature enough t</w:t>
      </w:r>
      <w:r>
        <w:rPr>
          <w:sz w:val="24"/>
          <w:szCs w:val="24"/>
        </w:rPr>
        <w:t xml:space="preserve">o cope with this responsibility, </w:t>
      </w:r>
      <w:r w:rsidRPr="00DD3A4B">
        <w:rPr>
          <w:sz w:val="24"/>
          <w:szCs w:val="24"/>
        </w:rPr>
        <w:t>would you please complete and return the slip below, giving permission for your child to do so.</w:t>
      </w:r>
    </w:p>
    <w:p w14:paraId="00FFB31D" w14:textId="77777777" w:rsidR="00DD3A4B" w:rsidRPr="00DD3A4B" w:rsidRDefault="00DD3A4B" w:rsidP="00DD3A4B">
      <w:pPr>
        <w:rPr>
          <w:sz w:val="24"/>
          <w:szCs w:val="24"/>
        </w:rPr>
      </w:pPr>
    </w:p>
    <w:p w14:paraId="6C87067F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No child will be allowed to walk home without prior consent from a parent or guardian.</w:t>
      </w:r>
    </w:p>
    <w:p w14:paraId="1311215D" w14:textId="77777777" w:rsidR="00DD3A4B" w:rsidRDefault="00DD3A4B" w:rsidP="00DD3A4B">
      <w:pPr>
        <w:rPr>
          <w:sz w:val="24"/>
          <w:szCs w:val="24"/>
        </w:rPr>
      </w:pPr>
    </w:p>
    <w:p w14:paraId="1339A91B" w14:textId="77777777" w:rsidR="00DD3A4B" w:rsidRDefault="00DD3A4B" w:rsidP="00DD3A4B">
      <w:pPr>
        <w:rPr>
          <w:b/>
          <w:sz w:val="24"/>
          <w:szCs w:val="24"/>
          <w:u w:val="single"/>
        </w:rPr>
      </w:pPr>
      <w:r w:rsidRPr="00DD3A4B">
        <w:rPr>
          <w:b/>
          <w:sz w:val="24"/>
          <w:szCs w:val="24"/>
          <w:u w:val="single"/>
        </w:rPr>
        <w:t>PLEASE COMPLETE</w:t>
      </w:r>
    </w:p>
    <w:p w14:paraId="26192CC1" w14:textId="77777777" w:rsidR="00DD3A4B" w:rsidRPr="00DD3A4B" w:rsidRDefault="00DD3A4B" w:rsidP="00DD3A4B">
      <w:pPr>
        <w:rPr>
          <w:b/>
          <w:sz w:val="24"/>
          <w:szCs w:val="24"/>
          <w:u w:val="single"/>
        </w:rPr>
      </w:pPr>
    </w:p>
    <w:p w14:paraId="2ED6A794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 xml:space="preserve">I give permission for my child to walk home (or to another specified destination) </w:t>
      </w:r>
      <w:proofErr w:type="gramStart"/>
      <w:r w:rsidRPr="00DD3A4B">
        <w:rPr>
          <w:sz w:val="24"/>
          <w:szCs w:val="24"/>
        </w:rPr>
        <w:t xml:space="preserve">on their </w:t>
      </w:r>
      <w:r>
        <w:rPr>
          <w:sz w:val="24"/>
          <w:szCs w:val="24"/>
        </w:rPr>
        <w:t>own</w:t>
      </w:r>
      <w:proofErr w:type="gramEnd"/>
      <w:r>
        <w:rPr>
          <w:sz w:val="24"/>
          <w:szCs w:val="24"/>
        </w:rPr>
        <w:t xml:space="preserve"> after participating in a Month of Madness activity.</w:t>
      </w:r>
    </w:p>
    <w:p w14:paraId="7BE7ACD5" w14:textId="77777777" w:rsidR="00DD3A4B" w:rsidRPr="00DD3A4B" w:rsidRDefault="00DD3A4B" w:rsidP="00DD3A4B">
      <w:pPr>
        <w:rPr>
          <w:sz w:val="24"/>
          <w:szCs w:val="24"/>
        </w:rPr>
      </w:pPr>
    </w:p>
    <w:p w14:paraId="01DE5FF1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I have explained to my child the safety aspects of walking home on their own.</w:t>
      </w:r>
    </w:p>
    <w:p w14:paraId="4B135E11" w14:textId="77777777" w:rsidR="00DD3A4B" w:rsidRPr="00DD3A4B" w:rsidRDefault="00DD3A4B" w:rsidP="00DD3A4B">
      <w:pPr>
        <w:rPr>
          <w:sz w:val="24"/>
          <w:szCs w:val="24"/>
        </w:rPr>
      </w:pPr>
    </w:p>
    <w:p w14:paraId="410C90E3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I understand that it is the responsibilit</w:t>
      </w:r>
      <w:r>
        <w:rPr>
          <w:sz w:val="24"/>
          <w:szCs w:val="24"/>
        </w:rPr>
        <w:t>y of parents, and not the Parish Council</w:t>
      </w:r>
      <w:r w:rsidRPr="00DD3A4B">
        <w:rPr>
          <w:sz w:val="24"/>
          <w:szCs w:val="24"/>
        </w:rPr>
        <w:t xml:space="preserve">, once my child has </w:t>
      </w:r>
      <w:r>
        <w:rPr>
          <w:sz w:val="24"/>
          <w:szCs w:val="24"/>
        </w:rPr>
        <w:t>left the Month of Madness activity.</w:t>
      </w:r>
    </w:p>
    <w:p w14:paraId="1A1F35B9" w14:textId="77777777" w:rsidR="00DD3A4B" w:rsidRPr="00DD3A4B" w:rsidRDefault="00DD3A4B" w:rsidP="00DD3A4B">
      <w:pPr>
        <w:rPr>
          <w:sz w:val="24"/>
          <w:szCs w:val="24"/>
        </w:rPr>
      </w:pPr>
    </w:p>
    <w:p w14:paraId="3A5CCB35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Child’s Name:</w:t>
      </w:r>
      <w:r>
        <w:rPr>
          <w:sz w:val="24"/>
          <w:szCs w:val="24"/>
        </w:rPr>
        <w:tab/>
        <w:t>…………………………………………………………</w:t>
      </w:r>
    </w:p>
    <w:p w14:paraId="14EC714B" w14:textId="77777777" w:rsidR="00DD3A4B" w:rsidRPr="00DD3A4B" w:rsidRDefault="00DD3A4B" w:rsidP="00DD3A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Print</w:t>
      </w:r>
    </w:p>
    <w:p w14:paraId="4DC31732" w14:textId="77777777" w:rsidR="00DD3A4B" w:rsidRDefault="00DD3A4B" w:rsidP="00DD3A4B">
      <w:pPr>
        <w:rPr>
          <w:sz w:val="24"/>
          <w:szCs w:val="24"/>
        </w:rPr>
      </w:pPr>
      <w:r>
        <w:rPr>
          <w:sz w:val="24"/>
          <w:szCs w:val="24"/>
        </w:rPr>
        <w:t>MOM Activity:</w:t>
      </w:r>
      <w:r>
        <w:rPr>
          <w:sz w:val="24"/>
          <w:szCs w:val="24"/>
        </w:rPr>
        <w:tab/>
        <w:t>…………………………………………………………</w:t>
      </w:r>
    </w:p>
    <w:p w14:paraId="505DC7E8" w14:textId="77777777" w:rsidR="00DD3A4B" w:rsidRPr="00DD3A4B" w:rsidRDefault="00DD3A4B" w:rsidP="00DD3A4B">
      <w:pPr>
        <w:rPr>
          <w:sz w:val="24"/>
          <w:szCs w:val="24"/>
        </w:rPr>
      </w:pPr>
    </w:p>
    <w:p w14:paraId="38CAFAF4" w14:textId="77777777" w:rsidR="00DD3A4B" w:rsidRDefault="00DD3A4B" w:rsidP="00DD3A4B">
      <w:pPr>
        <w:rPr>
          <w:sz w:val="24"/>
          <w:szCs w:val="24"/>
        </w:rPr>
      </w:pPr>
      <w:r>
        <w:rPr>
          <w:sz w:val="24"/>
          <w:szCs w:val="24"/>
        </w:rPr>
        <w:t>Parent’s or Guardian’s</w:t>
      </w:r>
      <w:r w:rsidRPr="00DD3A4B">
        <w:rPr>
          <w:sz w:val="24"/>
          <w:szCs w:val="24"/>
        </w:rPr>
        <w:t xml:space="preserve"> Name</w:t>
      </w:r>
      <w:proofErr w:type="gramStart"/>
      <w:r w:rsidRPr="00DD3A4B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………………………………………….</w:t>
      </w:r>
      <w:proofErr w:type="gramEnd"/>
    </w:p>
    <w:p w14:paraId="5E0A3D27" w14:textId="77777777" w:rsidR="00DD3A4B" w:rsidRDefault="00DD3A4B" w:rsidP="00DD3A4B">
      <w:pPr>
        <w:rPr>
          <w:sz w:val="24"/>
          <w:szCs w:val="24"/>
        </w:rPr>
      </w:pPr>
    </w:p>
    <w:p w14:paraId="49D8EB31" w14:textId="77777777" w:rsidR="00DD3A4B" w:rsidRPr="00DD3A4B" w:rsidRDefault="00DD3A4B" w:rsidP="00DD3A4B">
      <w:pPr>
        <w:rPr>
          <w:sz w:val="24"/>
          <w:szCs w:val="24"/>
        </w:rPr>
      </w:pPr>
    </w:p>
    <w:p w14:paraId="21C39177" w14:textId="77777777" w:rsidR="00DD3A4B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  <w:r w:rsidR="003B6AF8">
        <w:rPr>
          <w:sz w:val="24"/>
          <w:szCs w:val="24"/>
        </w:rPr>
        <w:t xml:space="preserve">     Date</w:t>
      </w:r>
      <w:proofErr w:type="gramStart"/>
      <w:r w:rsidR="003B6AF8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</w:t>
      </w:r>
      <w:r w:rsidR="003B6AF8">
        <w:rPr>
          <w:sz w:val="24"/>
          <w:szCs w:val="24"/>
        </w:rPr>
        <w:t>….</w:t>
      </w:r>
      <w:proofErr w:type="gramEnd"/>
    </w:p>
    <w:p w14:paraId="66B053D3" w14:textId="77777777" w:rsidR="00DD3A4B" w:rsidRPr="00DD3A4B" w:rsidRDefault="00DD3A4B" w:rsidP="00DD3A4B">
      <w:pPr>
        <w:rPr>
          <w:sz w:val="24"/>
          <w:szCs w:val="24"/>
        </w:rPr>
      </w:pPr>
    </w:p>
    <w:p w14:paraId="158CBE71" w14:textId="77777777" w:rsidR="003B6AF8" w:rsidRDefault="00DD3A4B" w:rsidP="00DD3A4B">
      <w:pPr>
        <w:rPr>
          <w:sz w:val="24"/>
          <w:szCs w:val="24"/>
        </w:rPr>
      </w:pPr>
      <w:r w:rsidRPr="00DD3A4B">
        <w:rPr>
          <w:sz w:val="24"/>
          <w:szCs w:val="24"/>
        </w:rPr>
        <w:t>Specified location if other than home</w:t>
      </w:r>
      <w:r>
        <w:rPr>
          <w:sz w:val="24"/>
          <w:szCs w:val="24"/>
        </w:rPr>
        <w:t xml:space="preserve">:  </w:t>
      </w:r>
    </w:p>
    <w:p w14:paraId="5372A108" w14:textId="77777777" w:rsidR="003B6AF8" w:rsidRDefault="003B6AF8" w:rsidP="00DD3A4B">
      <w:pPr>
        <w:rPr>
          <w:sz w:val="24"/>
          <w:szCs w:val="24"/>
        </w:rPr>
      </w:pPr>
    </w:p>
    <w:p w14:paraId="6F98A1A5" w14:textId="77777777" w:rsidR="00DD3A4B" w:rsidRDefault="00DD3A4B" w:rsidP="00DD3A4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4D7E2CCE" w14:textId="77777777" w:rsidR="00DD3A4B" w:rsidRDefault="00DD3A4B" w:rsidP="00DD3A4B">
      <w:pPr>
        <w:rPr>
          <w:sz w:val="24"/>
          <w:szCs w:val="24"/>
        </w:rPr>
      </w:pPr>
    </w:p>
    <w:p w14:paraId="7C89AA08" w14:textId="77777777" w:rsidR="00DD3A4B" w:rsidRPr="00DD3A4B" w:rsidRDefault="00DD3A4B" w:rsidP="00DD3A4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484CF4E2" w14:textId="77777777" w:rsidR="0087753E" w:rsidRDefault="0087753E" w:rsidP="0087753E"/>
    <w:sectPr w:rsidR="0087753E" w:rsidSect="00431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0A735" w14:textId="77777777" w:rsidR="003B6AF8" w:rsidRDefault="003B6AF8">
      <w:r>
        <w:separator/>
      </w:r>
    </w:p>
  </w:endnote>
  <w:endnote w:type="continuationSeparator" w:id="0">
    <w:p w14:paraId="30B4E5EF" w14:textId="77777777" w:rsidR="003B6AF8" w:rsidRDefault="003B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1859" w14:textId="77777777" w:rsidR="003B6AF8" w:rsidRDefault="003B6A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C254" w14:textId="77777777" w:rsidR="003B6AF8" w:rsidRDefault="003B6AF8" w:rsidP="00EA35BE">
    <w:pPr>
      <w:pStyle w:val="Header"/>
    </w:pPr>
  </w:p>
  <w:p w14:paraId="7825B766" w14:textId="77777777" w:rsidR="003B6AF8" w:rsidRDefault="003B6AF8" w:rsidP="00EA35BE"/>
  <w:p w14:paraId="59F9CEAC" w14:textId="77777777" w:rsidR="003B6AF8" w:rsidRPr="00A06B8A" w:rsidRDefault="003B6AF8" w:rsidP="00EA35BE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5F7A77D2" w14:textId="77777777" w:rsidR="003B6AF8" w:rsidRDefault="003B6AF8" w:rsidP="00EA35BE">
    <w:pPr>
      <w:pStyle w:val="Footer"/>
      <w:jc w:val="center"/>
      <w:rPr>
        <w:b/>
      </w:rPr>
    </w:pPr>
    <w:r>
      <w:rPr>
        <w:b/>
      </w:rPr>
      <w:t>Vice Chairman: Cllr. Sue. Jerrams Coughtrey</w:t>
    </w:r>
  </w:p>
  <w:p w14:paraId="78539D3C" w14:textId="77777777" w:rsidR="003B6AF8" w:rsidRPr="00533425" w:rsidRDefault="003B6AF8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3AC400DB" w14:textId="77777777" w:rsidR="003B6AF8" w:rsidRDefault="003B6AF8">
    <w:pPr>
      <w:pStyle w:val="Footer"/>
    </w:pPr>
  </w:p>
  <w:p w14:paraId="0C61A75B" w14:textId="77777777" w:rsidR="003B6AF8" w:rsidRPr="00533425" w:rsidRDefault="003B6AF8" w:rsidP="009D7D5B">
    <w:pPr>
      <w:jc w:val="center"/>
      <w:rPr>
        <w:b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4D97" w14:textId="77777777" w:rsidR="003B6AF8" w:rsidRPr="00A06B8A" w:rsidRDefault="003B6AF8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0C445C65" w14:textId="77777777" w:rsidR="003B6AF8" w:rsidRDefault="003B6AF8" w:rsidP="00E717F3">
    <w:pPr>
      <w:pStyle w:val="Footer"/>
      <w:jc w:val="center"/>
      <w:rPr>
        <w:b/>
      </w:rPr>
    </w:pPr>
    <w:r>
      <w:rPr>
        <w:b/>
      </w:rPr>
      <w:t>Vice Chairman: Cllr. Sue. Jerrams Coughtrey</w:t>
    </w:r>
  </w:p>
  <w:p w14:paraId="35994D8F" w14:textId="77777777" w:rsidR="003B6AF8" w:rsidRPr="00533425" w:rsidRDefault="003B6AF8" w:rsidP="00533425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653B" w14:textId="77777777" w:rsidR="003B6AF8" w:rsidRDefault="003B6AF8">
      <w:r>
        <w:separator/>
      </w:r>
    </w:p>
  </w:footnote>
  <w:footnote w:type="continuationSeparator" w:id="0">
    <w:p w14:paraId="2B5AF48A" w14:textId="77777777" w:rsidR="003B6AF8" w:rsidRDefault="003B6A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1DCA" w14:textId="77777777" w:rsidR="003B6AF8" w:rsidRDefault="003B6A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30A6" w14:textId="77777777" w:rsidR="003B6AF8" w:rsidRDefault="003B6AF8">
    <w:pPr>
      <w:pStyle w:val="Header"/>
    </w:pPr>
  </w:p>
  <w:p w14:paraId="6B482AE4" w14:textId="77777777" w:rsidR="003B6AF8" w:rsidRPr="00F0690C" w:rsidRDefault="003B6AF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4AA25DD2" w14:textId="77777777" w:rsidR="003B6AF8" w:rsidRDefault="003B6AF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3B6AF8" w:rsidRPr="001B3EF1" w14:paraId="3CF659A5" w14:textId="77777777" w:rsidTr="003B6AF8">
      <w:tc>
        <w:tcPr>
          <w:tcW w:w="11080" w:type="dxa"/>
          <w:gridSpan w:val="3"/>
        </w:tcPr>
        <w:p w14:paraId="464E17DD" w14:textId="77777777" w:rsidR="003B6AF8" w:rsidRPr="00F0690C" w:rsidRDefault="003B6AF8" w:rsidP="00431EE0">
          <w:pPr>
            <w:jc w:val="center"/>
            <w:rPr>
              <w:sz w:val="32"/>
              <w:szCs w:val="32"/>
            </w:rPr>
          </w:pPr>
        </w:p>
      </w:tc>
    </w:tr>
    <w:tr w:rsidR="003B6AF8" w:rsidRPr="001B3EF1" w14:paraId="48744FFE" w14:textId="77777777" w:rsidTr="003B6AF8">
      <w:trPr>
        <w:trHeight w:val="2191"/>
      </w:trPr>
      <w:tc>
        <w:tcPr>
          <w:tcW w:w="3060" w:type="dxa"/>
        </w:tcPr>
        <w:p w14:paraId="51D9D90B" w14:textId="77777777" w:rsidR="003B6AF8" w:rsidRPr="001B3EF1" w:rsidRDefault="003B6AF8" w:rsidP="00431EE0">
          <w:r>
            <w:rPr>
              <w:noProof/>
              <w:lang w:val="en-US"/>
            </w:rPr>
            <w:drawing>
              <wp:inline distT="0" distB="0" distL="0" distR="0" wp14:anchorId="209DBD43" wp14:editId="5E7280E4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2D686D7D" w14:textId="77777777" w:rsidR="003B6AF8" w:rsidRPr="00F0690C" w:rsidRDefault="003B6AF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1A3D1CDE" w14:textId="77777777" w:rsidR="003B6AF8" w:rsidRPr="001B3EF1" w:rsidRDefault="003B6AF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5893CED" w14:textId="77777777" w:rsidR="003B6AF8" w:rsidRPr="00F0690C" w:rsidRDefault="003B6AF8" w:rsidP="00431EE0">
          <w:pPr>
            <w:rPr>
              <w:szCs w:val="22"/>
            </w:rPr>
          </w:pPr>
        </w:p>
        <w:p w14:paraId="6CF3267D" w14:textId="77777777" w:rsidR="003B6AF8" w:rsidRPr="00F0690C" w:rsidRDefault="003B6AF8" w:rsidP="00431EE0">
          <w:pPr>
            <w:rPr>
              <w:szCs w:val="22"/>
            </w:rPr>
          </w:pPr>
        </w:p>
        <w:p w14:paraId="471873CF" w14:textId="77777777" w:rsidR="003B6AF8" w:rsidRPr="00F0690C" w:rsidRDefault="003B6AF8" w:rsidP="00431EE0">
          <w:pPr>
            <w:rPr>
              <w:szCs w:val="22"/>
            </w:rPr>
          </w:pPr>
        </w:p>
        <w:p w14:paraId="101FA358" w14:textId="77777777" w:rsidR="003B6AF8" w:rsidRPr="00F0690C" w:rsidRDefault="003B6AF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28CA23F6" w14:textId="77777777" w:rsidR="003B6AF8" w:rsidRPr="00F0690C" w:rsidRDefault="003B6AF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DD268A9" w14:textId="77777777" w:rsidR="003B6AF8" w:rsidRPr="00F0690C" w:rsidRDefault="003B6AF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3C06027F" w14:textId="77777777" w:rsidR="003B6AF8" w:rsidRPr="00F0690C" w:rsidRDefault="003B6AF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4D9A9994" w14:textId="77777777" w:rsidR="003B6AF8" w:rsidRDefault="003B6AF8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3F029BA2" w14:textId="77777777" w:rsidR="003B6AF8" w:rsidRPr="00F0690C" w:rsidRDefault="003B6AF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621959A9" w14:textId="77777777" w:rsidR="003B6AF8" w:rsidRPr="00F0690C" w:rsidRDefault="003B6AF8" w:rsidP="00431EE0">
          <w:pPr>
            <w:rPr>
              <w:szCs w:val="22"/>
            </w:rPr>
          </w:pPr>
        </w:p>
        <w:p w14:paraId="01919100" w14:textId="77777777" w:rsidR="003B6AF8" w:rsidRPr="00F0690C" w:rsidRDefault="003B6AF8" w:rsidP="00533425">
          <w:pPr>
            <w:rPr>
              <w:szCs w:val="22"/>
            </w:rPr>
          </w:pPr>
        </w:p>
      </w:tc>
    </w:tr>
  </w:tbl>
  <w:p w14:paraId="312D9672" w14:textId="77777777" w:rsidR="003B6AF8" w:rsidRDefault="003B6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41271"/>
    <w:rsid w:val="0004658E"/>
    <w:rsid w:val="00051D23"/>
    <w:rsid w:val="00057E08"/>
    <w:rsid w:val="000643F1"/>
    <w:rsid w:val="00065A0F"/>
    <w:rsid w:val="00092838"/>
    <w:rsid w:val="000E0324"/>
    <w:rsid w:val="000E069D"/>
    <w:rsid w:val="001031C7"/>
    <w:rsid w:val="001118B3"/>
    <w:rsid w:val="00180F76"/>
    <w:rsid w:val="001B3EF1"/>
    <w:rsid w:val="001F3C7A"/>
    <w:rsid w:val="00220588"/>
    <w:rsid w:val="00231326"/>
    <w:rsid w:val="00244AB3"/>
    <w:rsid w:val="002760BC"/>
    <w:rsid w:val="0028610A"/>
    <w:rsid w:val="002E5748"/>
    <w:rsid w:val="002E6B4B"/>
    <w:rsid w:val="002F0EBA"/>
    <w:rsid w:val="002F68CE"/>
    <w:rsid w:val="003316CD"/>
    <w:rsid w:val="003449FE"/>
    <w:rsid w:val="0035241C"/>
    <w:rsid w:val="00366088"/>
    <w:rsid w:val="003673AE"/>
    <w:rsid w:val="003B6AF8"/>
    <w:rsid w:val="003C0C4F"/>
    <w:rsid w:val="003C314C"/>
    <w:rsid w:val="003F16EA"/>
    <w:rsid w:val="00431EE0"/>
    <w:rsid w:val="004525AA"/>
    <w:rsid w:val="0048302C"/>
    <w:rsid w:val="004B29B3"/>
    <w:rsid w:val="004D0E87"/>
    <w:rsid w:val="004D6602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96826"/>
    <w:rsid w:val="005B23BC"/>
    <w:rsid w:val="005B33EA"/>
    <w:rsid w:val="005D4158"/>
    <w:rsid w:val="005E507F"/>
    <w:rsid w:val="005E7E87"/>
    <w:rsid w:val="005F5568"/>
    <w:rsid w:val="0060003E"/>
    <w:rsid w:val="00632D42"/>
    <w:rsid w:val="00652EDC"/>
    <w:rsid w:val="00666CE3"/>
    <w:rsid w:val="006C4458"/>
    <w:rsid w:val="00702F2E"/>
    <w:rsid w:val="00741775"/>
    <w:rsid w:val="007417D3"/>
    <w:rsid w:val="00747A6C"/>
    <w:rsid w:val="00776138"/>
    <w:rsid w:val="00795121"/>
    <w:rsid w:val="00795B4F"/>
    <w:rsid w:val="007A4E9D"/>
    <w:rsid w:val="007B3EB4"/>
    <w:rsid w:val="007C5085"/>
    <w:rsid w:val="007E0E8B"/>
    <w:rsid w:val="0081114C"/>
    <w:rsid w:val="00875E55"/>
    <w:rsid w:val="0087753E"/>
    <w:rsid w:val="008C150C"/>
    <w:rsid w:val="008C16EC"/>
    <w:rsid w:val="008D736E"/>
    <w:rsid w:val="009054AB"/>
    <w:rsid w:val="009346D3"/>
    <w:rsid w:val="00941901"/>
    <w:rsid w:val="009569E1"/>
    <w:rsid w:val="0098057B"/>
    <w:rsid w:val="009D7D5B"/>
    <w:rsid w:val="00A06B8A"/>
    <w:rsid w:val="00A20523"/>
    <w:rsid w:val="00A223FB"/>
    <w:rsid w:val="00A94BCF"/>
    <w:rsid w:val="00AD2DD6"/>
    <w:rsid w:val="00B0766D"/>
    <w:rsid w:val="00B27B0B"/>
    <w:rsid w:val="00B323D2"/>
    <w:rsid w:val="00B344AA"/>
    <w:rsid w:val="00B93FA1"/>
    <w:rsid w:val="00BA016C"/>
    <w:rsid w:val="00BA5C18"/>
    <w:rsid w:val="00BA750F"/>
    <w:rsid w:val="00BC1319"/>
    <w:rsid w:val="00BD7D80"/>
    <w:rsid w:val="00BE652C"/>
    <w:rsid w:val="00C71E0B"/>
    <w:rsid w:val="00CC31AF"/>
    <w:rsid w:val="00CE1D30"/>
    <w:rsid w:val="00D46F38"/>
    <w:rsid w:val="00D63CD8"/>
    <w:rsid w:val="00D6612F"/>
    <w:rsid w:val="00D70880"/>
    <w:rsid w:val="00D74524"/>
    <w:rsid w:val="00D74F82"/>
    <w:rsid w:val="00DA0C4A"/>
    <w:rsid w:val="00DA7637"/>
    <w:rsid w:val="00DB0390"/>
    <w:rsid w:val="00DC1511"/>
    <w:rsid w:val="00DC4301"/>
    <w:rsid w:val="00DD3A4B"/>
    <w:rsid w:val="00DE3516"/>
    <w:rsid w:val="00E15801"/>
    <w:rsid w:val="00E717F3"/>
    <w:rsid w:val="00EA250E"/>
    <w:rsid w:val="00EA35BE"/>
    <w:rsid w:val="00EC5737"/>
    <w:rsid w:val="00ED0447"/>
    <w:rsid w:val="00EF0D6B"/>
    <w:rsid w:val="00EF678D"/>
    <w:rsid w:val="00F0690C"/>
    <w:rsid w:val="00F25EAC"/>
    <w:rsid w:val="00F43F3A"/>
    <w:rsid w:val="00F5664F"/>
    <w:rsid w:val="00F718F9"/>
    <w:rsid w:val="00F77957"/>
    <w:rsid w:val="00F86B76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36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0ABC5-ADC0-F348-9618-4017F92D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\Users\Alan\Dropbox\MC Parish\PC Letterhead.dotx</Template>
  <TotalTime>10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Furniss</cp:lastModifiedBy>
  <cp:revision>3</cp:revision>
  <cp:lastPrinted>2017-06-22T20:09:00Z</cp:lastPrinted>
  <dcterms:created xsi:type="dcterms:W3CDTF">2017-06-22T20:10:00Z</dcterms:created>
  <dcterms:modified xsi:type="dcterms:W3CDTF">2017-06-22T20:12:00Z</dcterms:modified>
</cp:coreProperties>
</file>