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D4231" w14:textId="77777777" w:rsidR="00570EAC" w:rsidRDefault="00570EAC" w:rsidP="00570EAC">
      <w:pPr>
        <w:jc w:val="center"/>
        <w:rPr>
          <w:b/>
        </w:rPr>
      </w:pPr>
    </w:p>
    <w:p w14:paraId="4F114BDC" w14:textId="77777777" w:rsidR="00570EAC" w:rsidRDefault="00570EAC" w:rsidP="00570EAC">
      <w:pPr>
        <w:jc w:val="center"/>
        <w:rPr>
          <w:b/>
        </w:rPr>
      </w:pPr>
    </w:p>
    <w:p w14:paraId="65980CA3" w14:textId="77777777" w:rsidR="00570EAC" w:rsidRPr="00525827" w:rsidRDefault="00570EAC" w:rsidP="00570EAC">
      <w:pPr>
        <w:jc w:val="center"/>
        <w:rPr>
          <w:b/>
          <w:sz w:val="26"/>
          <w:szCs w:val="26"/>
        </w:rPr>
      </w:pPr>
      <w:r w:rsidRPr="00525827">
        <w:rPr>
          <w:b/>
          <w:sz w:val="26"/>
          <w:szCs w:val="26"/>
        </w:rPr>
        <w:t>MIDDLETON CHENEY PARISH COUNCIL ANNUAL MEETING</w:t>
      </w:r>
    </w:p>
    <w:p w14:paraId="1529C1A1" w14:textId="77777777" w:rsidR="00570EAC" w:rsidRPr="004A7100" w:rsidRDefault="00570EAC" w:rsidP="00570EAC">
      <w:pPr>
        <w:jc w:val="center"/>
        <w:rPr>
          <w:b/>
        </w:rPr>
      </w:pPr>
    </w:p>
    <w:p w14:paraId="7DF5ECFD" w14:textId="27F05304" w:rsidR="00570EAC" w:rsidRPr="00525827" w:rsidRDefault="00570EAC" w:rsidP="00570EAC">
      <w:pPr>
        <w:jc w:val="center"/>
        <w:rPr>
          <w:b/>
          <w:sz w:val="24"/>
          <w:szCs w:val="24"/>
        </w:rPr>
      </w:pPr>
      <w:r w:rsidRPr="00525827">
        <w:rPr>
          <w:b/>
          <w:sz w:val="24"/>
          <w:szCs w:val="24"/>
        </w:rPr>
        <w:t>Monday</w:t>
      </w:r>
      <w:r w:rsidR="00996971" w:rsidRPr="00525827">
        <w:rPr>
          <w:b/>
          <w:sz w:val="24"/>
          <w:szCs w:val="24"/>
        </w:rPr>
        <w:t xml:space="preserve">, </w:t>
      </w:r>
      <w:r w:rsidR="00D249E4" w:rsidRPr="00525827">
        <w:rPr>
          <w:b/>
          <w:sz w:val="24"/>
          <w:szCs w:val="24"/>
        </w:rPr>
        <w:t>22</w:t>
      </w:r>
      <w:r w:rsidR="00D249E4" w:rsidRPr="00525827">
        <w:rPr>
          <w:b/>
          <w:sz w:val="24"/>
          <w:szCs w:val="24"/>
          <w:vertAlign w:val="superscript"/>
        </w:rPr>
        <w:t>nd</w:t>
      </w:r>
      <w:r w:rsidR="00D249E4" w:rsidRPr="00525827">
        <w:rPr>
          <w:b/>
          <w:sz w:val="24"/>
          <w:szCs w:val="24"/>
        </w:rPr>
        <w:t xml:space="preserve"> </w:t>
      </w:r>
      <w:r w:rsidR="00996971" w:rsidRPr="00525827">
        <w:rPr>
          <w:b/>
          <w:sz w:val="24"/>
          <w:szCs w:val="24"/>
        </w:rPr>
        <w:t>May 201</w:t>
      </w:r>
      <w:r w:rsidR="00D249E4" w:rsidRPr="00525827">
        <w:rPr>
          <w:b/>
          <w:sz w:val="24"/>
          <w:szCs w:val="24"/>
        </w:rPr>
        <w:t>7</w:t>
      </w:r>
    </w:p>
    <w:p w14:paraId="5E91AC41" w14:textId="77777777" w:rsidR="00570EAC" w:rsidRPr="00525827" w:rsidRDefault="00570EAC" w:rsidP="00570EAC">
      <w:pPr>
        <w:jc w:val="center"/>
        <w:rPr>
          <w:b/>
          <w:sz w:val="24"/>
          <w:szCs w:val="24"/>
        </w:rPr>
      </w:pPr>
      <w:r w:rsidRPr="00525827">
        <w:rPr>
          <w:b/>
          <w:sz w:val="24"/>
          <w:szCs w:val="24"/>
        </w:rPr>
        <w:t>The Parish Meeting Room, Main Road, Middleton Cheney</w:t>
      </w:r>
    </w:p>
    <w:p w14:paraId="71072D8C" w14:textId="77777777" w:rsidR="00570EAC" w:rsidRDefault="00570EAC" w:rsidP="00570EAC"/>
    <w:p w14:paraId="3A832455" w14:textId="0D5ACAB5" w:rsidR="00996971" w:rsidRDefault="00D249E4" w:rsidP="00570EAC">
      <w:pPr>
        <w:rPr>
          <w:sz w:val="20"/>
        </w:rPr>
      </w:pPr>
      <w:r>
        <w:rPr>
          <w:sz w:val="20"/>
        </w:rPr>
        <w:tab/>
      </w:r>
      <w:r w:rsidR="00570EAC" w:rsidRPr="005867ED">
        <w:rPr>
          <w:sz w:val="20"/>
        </w:rPr>
        <w:t xml:space="preserve">Present: Chair </w:t>
      </w:r>
      <w:r w:rsidR="00996971">
        <w:rPr>
          <w:sz w:val="20"/>
        </w:rPr>
        <w:t xml:space="preserve">Cllr. </w:t>
      </w:r>
      <w:r w:rsidR="00570EAC" w:rsidRPr="005867ED">
        <w:rPr>
          <w:sz w:val="20"/>
        </w:rPr>
        <w:t xml:space="preserve">A. Youel, Vice Chairman </w:t>
      </w:r>
      <w:r w:rsidR="00996971">
        <w:rPr>
          <w:sz w:val="20"/>
        </w:rPr>
        <w:t xml:space="preserve">Cllr. </w:t>
      </w:r>
      <w:r w:rsidR="00570EAC" w:rsidRPr="005867ED">
        <w:rPr>
          <w:sz w:val="20"/>
        </w:rPr>
        <w:t>S. Jerr</w:t>
      </w:r>
      <w:r>
        <w:rPr>
          <w:sz w:val="20"/>
        </w:rPr>
        <w:t>ams Coughtrey, Cllrs. A. Deary,</w:t>
      </w:r>
    </w:p>
    <w:p w14:paraId="6544FD6D" w14:textId="6C365777" w:rsidR="00D249E4" w:rsidRDefault="00D249E4" w:rsidP="00570EAC">
      <w:pPr>
        <w:rPr>
          <w:sz w:val="20"/>
        </w:rPr>
      </w:pPr>
      <w:r>
        <w:rPr>
          <w:sz w:val="20"/>
        </w:rPr>
        <w:tab/>
      </w:r>
      <w:r w:rsidR="0049416F">
        <w:rPr>
          <w:sz w:val="20"/>
        </w:rPr>
        <w:t>C. Bowden</w:t>
      </w:r>
      <w:r w:rsidR="00570EAC" w:rsidRPr="005867ED">
        <w:rPr>
          <w:sz w:val="20"/>
        </w:rPr>
        <w:t xml:space="preserve">, </w:t>
      </w:r>
      <w:r>
        <w:rPr>
          <w:sz w:val="20"/>
        </w:rPr>
        <w:t>B. Amos, R. Solesbury-Timms</w:t>
      </w:r>
    </w:p>
    <w:p w14:paraId="3B6B3CAF" w14:textId="5288FBF2" w:rsidR="00570EAC" w:rsidRPr="005867ED" w:rsidRDefault="00D249E4" w:rsidP="00570EAC">
      <w:pPr>
        <w:rPr>
          <w:sz w:val="20"/>
        </w:rPr>
      </w:pPr>
      <w:r>
        <w:rPr>
          <w:sz w:val="20"/>
        </w:rPr>
        <w:tab/>
      </w:r>
      <w:r w:rsidR="00570EAC" w:rsidRPr="005867ED">
        <w:rPr>
          <w:sz w:val="20"/>
        </w:rPr>
        <w:t xml:space="preserve">Clerk/RFO &amp; District </w:t>
      </w:r>
      <w:r>
        <w:rPr>
          <w:sz w:val="20"/>
        </w:rPr>
        <w:t xml:space="preserve">Councillor V. Furniss (Mrs) &amp; </w:t>
      </w:r>
      <w:r w:rsidR="00570EAC" w:rsidRPr="005867ED">
        <w:rPr>
          <w:sz w:val="20"/>
        </w:rPr>
        <w:t>Clerical Assistant E. Winn (Mrs.).</w:t>
      </w:r>
    </w:p>
    <w:p w14:paraId="1C03E3E9" w14:textId="77777777" w:rsidR="00570EAC" w:rsidRDefault="00570EAC" w:rsidP="00570EAC">
      <w:pPr>
        <w:rPr>
          <w:sz w:val="20"/>
        </w:rPr>
      </w:pPr>
    </w:p>
    <w:p w14:paraId="4B670A8A" w14:textId="77777777" w:rsidR="00570EAC" w:rsidRPr="005867ED" w:rsidRDefault="00570EAC" w:rsidP="00570EAC">
      <w:pPr>
        <w:rPr>
          <w:sz w:val="20"/>
        </w:rPr>
      </w:pPr>
    </w:p>
    <w:p w14:paraId="4B0C34D6" w14:textId="77777777" w:rsidR="00570EAC" w:rsidRDefault="00570EAC" w:rsidP="00570EAC">
      <w:pPr>
        <w:jc w:val="center"/>
        <w:rPr>
          <w:rFonts w:cs="Arial"/>
          <w:b/>
          <w:sz w:val="30"/>
          <w:szCs w:val="30"/>
        </w:rPr>
      </w:pPr>
      <w:r w:rsidRPr="00525827">
        <w:rPr>
          <w:rFonts w:cs="Arial"/>
          <w:b/>
          <w:sz w:val="30"/>
          <w:szCs w:val="30"/>
        </w:rPr>
        <w:t xml:space="preserve">MINUTES </w:t>
      </w:r>
    </w:p>
    <w:p w14:paraId="042D9DE4" w14:textId="77777777" w:rsidR="0088769F" w:rsidRDefault="0088769F" w:rsidP="00570EAC">
      <w:pPr>
        <w:jc w:val="center"/>
        <w:rPr>
          <w:rFonts w:cs="Arial"/>
          <w:sz w:val="20"/>
        </w:rPr>
      </w:pPr>
    </w:p>
    <w:p w14:paraId="6F9559EB" w14:textId="77777777" w:rsidR="00A763D5" w:rsidRPr="005867ED" w:rsidRDefault="00A763D5" w:rsidP="00570EAC">
      <w:pPr>
        <w:jc w:val="center"/>
        <w:rPr>
          <w:rFonts w:cs="Arial"/>
          <w:sz w:val="20"/>
        </w:rPr>
      </w:pPr>
    </w:p>
    <w:p w14:paraId="016F6BA0" w14:textId="77777777" w:rsidR="0088769F" w:rsidRPr="00A763D5" w:rsidRDefault="0088769F" w:rsidP="0088769F">
      <w:pPr>
        <w:tabs>
          <w:tab w:val="left" w:pos="1843"/>
        </w:tabs>
        <w:ind w:left="1440" w:hanging="1440"/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 xml:space="preserve">17/165 </w:t>
      </w:r>
      <w:r w:rsidRPr="00A763D5">
        <w:rPr>
          <w:rFonts w:eastAsia="MS Mincho" w:cs="Arial"/>
          <w:b/>
          <w:sz w:val="20"/>
        </w:rPr>
        <w:tab/>
        <w:t>Election of Chairman for the Year 2017/2018 - Chairman to sign Declaration of Office</w:t>
      </w:r>
    </w:p>
    <w:p w14:paraId="658103B1" w14:textId="77777777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41EFBCFE" w14:textId="6CFD916C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  <w:t xml:space="preserve">In order for Council to elect a Chairman for the year 2017/18 </w:t>
      </w:r>
    </w:p>
    <w:p w14:paraId="253228DA" w14:textId="77777777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  <w:t>Councillor Alan Youel stood down as Chairman.</w:t>
      </w:r>
    </w:p>
    <w:p w14:paraId="1055FF1A" w14:textId="77777777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4E283BFF" w14:textId="0D317FD0" w:rsidR="0088769F" w:rsidRPr="00A763D5" w:rsidRDefault="0042103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  <w:t>Councillor Alan</w:t>
      </w:r>
      <w:r w:rsidR="0088769F" w:rsidRPr="00A763D5">
        <w:rPr>
          <w:rFonts w:cs="Arial"/>
          <w:sz w:val="20"/>
        </w:rPr>
        <w:t xml:space="preserve"> Youel said he was willing to continue and expressed an interest in the role of Chairman for the forthcoming year 2017/18</w:t>
      </w:r>
    </w:p>
    <w:p w14:paraId="78927E46" w14:textId="77777777" w:rsidR="0088769F" w:rsidRPr="00A763D5" w:rsidRDefault="0088769F" w:rsidP="0088769F">
      <w:pPr>
        <w:tabs>
          <w:tab w:val="left" w:pos="1843"/>
        </w:tabs>
        <w:rPr>
          <w:rFonts w:cs="Arial"/>
          <w:sz w:val="20"/>
        </w:rPr>
      </w:pPr>
    </w:p>
    <w:p w14:paraId="42971790" w14:textId="234C48E7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b/>
          <w:sz w:val="20"/>
        </w:rPr>
        <w:tab/>
        <w:t>Proposed</w:t>
      </w:r>
      <w:r w:rsidR="0096314F" w:rsidRPr="00A763D5">
        <w:rPr>
          <w:rFonts w:cs="Arial"/>
          <w:b/>
          <w:sz w:val="20"/>
        </w:rPr>
        <w:t>:</w:t>
      </w:r>
      <w:r w:rsidRPr="00A763D5">
        <w:rPr>
          <w:rFonts w:cs="Arial"/>
          <w:sz w:val="20"/>
        </w:rPr>
        <w:t xml:space="preserve"> Cllr. Sue Jerrams Coughtrey     </w:t>
      </w:r>
      <w:r w:rsidRPr="00A763D5">
        <w:rPr>
          <w:rFonts w:cs="Arial"/>
          <w:b/>
          <w:sz w:val="20"/>
        </w:rPr>
        <w:t>Seconded</w:t>
      </w:r>
      <w:r w:rsidR="0096314F" w:rsidRPr="00A763D5">
        <w:rPr>
          <w:rFonts w:cs="Arial"/>
          <w:b/>
          <w:sz w:val="20"/>
        </w:rPr>
        <w:t>:</w:t>
      </w:r>
      <w:r w:rsidRPr="00A763D5">
        <w:rPr>
          <w:rFonts w:cs="Arial"/>
          <w:sz w:val="20"/>
        </w:rPr>
        <w:t xml:space="preserve"> Cllr. Caron Bowden</w:t>
      </w:r>
    </w:p>
    <w:p w14:paraId="396FC57B" w14:textId="77777777" w:rsidR="0088769F" w:rsidRPr="00A763D5" w:rsidRDefault="0088769F" w:rsidP="0088769F">
      <w:pPr>
        <w:tabs>
          <w:tab w:val="left" w:pos="1843"/>
        </w:tabs>
        <w:rPr>
          <w:rFonts w:cs="Arial"/>
          <w:sz w:val="20"/>
        </w:rPr>
      </w:pPr>
    </w:p>
    <w:p w14:paraId="3F0108EF" w14:textId="7F86C78A" w:rsidR="0042103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  <w:t xml:space="preserve">As there were no other nominations, a vote was taken and </w:t>
      </w:r>
      <w:r w:rsidR="00736E07">
        <w:rPr>
          <w:rFonts w:cs="Arial"/>
          <w:sz w:val="20"/>
        </w:rPr>
        <w:t>Councillors attending</w:t>
      </w:r>
    </w:p>
    <w:p w14:paraId="0FF7D52E" w14:textId="6F3EFA1F" w:rsidR="0088769F" w:rsidRPr="00A763D5" w:rsidRDefault="0042103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</w:r>
      <w:r w:rsidR="0088769F" w:rsidRPr="00A763D5">
        <w:rPr>
          <w:rFonts w:cs="Arial"/>
          <w:sz w:val="20"/>
        </w:rPr>
        <w:t xml:space="preserve">voted </w:t>
      </w:r>
      <w:r w:rsidR="00736E07">
        <w:rPr>
          <w:rFonts w:cs="Arial"/>
          <w:sz w:val="20"/>
        </w:rPr>
        <w:t xml:space="preserve">unanimously Cllr. Alan Youel as Chairman. </w:t>
      </w:r>
    </w:p>
    <w:p w14:paraId="31BA02DB" w14:textId="77777777" w:rsidR="0088769F" w:rsidRPr="00A763D5" w:rsidRDefault="0088769F" w:rsidP="0088769F">
      <w:pPr>
        <w:tabs>
          <w:tab w:val="left" w:pos="1843"/>
        </w:tabs>
        <w:rPr>
          <w:rFonts w:cs="Arial"/>
          <w:sz w:val="20"/>
        </w:rPr>
      </w:pPr>
    </w:p>
    <w:p w14:paraId="480C476D" w14:textId="7018D7BB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  <w:t>Councillor</w:t>
      </w:r>
      <w:r w:rsidR="007A4A41" w:rsidRPr="00A763D5">
        <w:rPr>
          <w:rFonts w:cs="Arial"/>
          <w:sz w:val="20"/>
        </w:rPr>
        <w:t xml:space="preserve"> Alan Youel as Chairman for 2017/18</w:t>
      </w:r>
      <w:r w:rsidRPr="00A763D5">
        <w:rPr>
          <w:rFonts w:cs="Arial"/>
          <w:sz w:val="20"/>
        </w:rPr>
        <w:t xml:space="preserve"> signed the Declaration of Office and took the Chair.</w:t>
      </w:r>
    </w:p>
    <w:p w14:paraId="085F0FD9" w14:textId="77777777" w:rsidR="0088769F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4BDCC599" w14:textId="77777777" w:rsidR="00A763D5" w:rsidRPr="00A763D5" w:rsidRDefault="00A763D5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1E379D4C" w14:textId="6E838ECD" w:rsidR="0088769F" w:rsidRPr="00A763D5" w:rsidRDefault="00525827" w:rsidP="0088769F">
      <w:pPr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>17/166</w:t>
      </w:r>
      <w:r w:rsidRPr="00A763D5">
        <w:rPr>
          <w:rFonts w:eastAsia="MS Mincho" w:cs="Arial"/>
          <w:b/>
          <w:sz w:val="20"/>
        </w:rPr>
        <w:tab/>
      </w:r>
      <w:r w:rsidR="00A763D5">
        <w:rPr>
          <w:rFonts w:eastAsia="MS Mincho" w:cs="Arial"/>
          <w:b/>
          <w:sz w:val="20"/>
        </w:rPr>
        <w:tab/>
      </w:r>
      <w:r w:rsidR="0088769F" w:rsidRPr="00A763D5">
        <w:rPr>
          <w:rFonts w:eastAsia="MS Mincho" w:cs="Arial"/>
          <w:b/>
          <w:sz w:val="20"/>
        </w:rPr>
        <w:t>Apologies for absence</w:t>
      </w:r>
    </w:p>
    <w:p w14:paraId="667ED72C" w14:textId="77777777" w:rsidR="0088769F" w:rsidRPr="00A763D5" w:rsidRDefault="0088769F" w:rsidP="0088769F">
      <w:pPr>
        <w:rPr>
          <w:rFonts w:cs="Arial"/>
          <w:sz w:val="20"/>
        </w:rPr>
      </w:pPr>
    </w:p>
    <w:p w14:paraId="5F4555EF" w14:textId="77777777" w:rsidR="0088769F" w:rsidRPr="00A763D5" w:rsidRDefault="0088769F" w:rsidP="0088769F">
      <w:pPr>
        <w:ind w:left="720" w:firstLine="720"/>
        <w:rPr>
          <w:rFonts w:cs="Arial"/>
          <w:sz w:val="20"/>
        </w:rPr>
      </w:pPr>
      <w:r w:rsidRPr="00A763D5">
        <w:rPr>
          <w:rFonts w:cs="Arial"/>
          <w:sz w:val="20"/>
        </w:rPr>
        <w:t>Apologies were received from:</w:t>
      </w:r>
    </w:p>
    <w:p w14:paraId="01FE8D77" w14:textId="77777777" w:rsidR="0088769F" w:rsidRPr="00A763D5" w:rsidRDefault="0088769F" w:rsidP="0088769F">
      <w:pPr>
        <w:ind w:left="720" w:firstLine="720"/>
        <w:rPr>
          <w:rFonts w:cs="Arial"/>
          <w:sz w:val="20"/>
        </w:rPr>
      </w:pPr>
    </w:p>
    <w:p w14:paraId="1D85C754" w14:textId="3469D1C4" w:rsidR="0088769F" w:rsidRPr="00A763D5" w:rsidRDefault="0088769F" w:rsidP="0088769F">
      <w:pPr>
        <w:ind w:left="720" w:firstLine="720"/>
        <w:rPr>
          <w:rFonts w:cs="Arial"/>
          <w:sz w:val="20"/>
        </w:rPr>
      </w:pPr>
      <w:r w:rsidRPr="00A763D5">
        <w:rPr>
          <w:rFonts w:cs="Arial"/>
          <w:sz w:val="20"/>
        </w:rPr>
        <w:t>Cllr. P. Dixon – Family Commitments</w:t>
      </w:r>
    </w:p>
    <w:p w14:paraId="303CA4BB" w14:textId="7029A91A" w:rsidR="0088769F" w:rsidRPr="00A763D5" w:rsidRDefault="0088769F" w:rsidP="0088769F">
      <w:pPr>
        <w:ind w:left="720" w:firstLine="720"/>
        <w:rPr>
          <w:rFonts w:cs="Arial"/>
          <w:sz w:val="20"/>
        </w:rPr>
      </w:pPr>
      <w:r w:rsidRPr="00A763D5">
        <w:rPr>
          <w:rFonts w:cs="Arial"/>
          <w:sz w:val="20"/>
        </w:rPr>
        <w:t>Cllr. J. Canning – Work Commitment</w:t>
      </w:r>
    </w:p>
    <w:p w14:paraId="081C63A5" w14:textId="77777777" w:rsidR="0088769F" w:rsidRPr="00A763D5" w:rsidRDefault="0088769F" w:rsidP="0088769F">
      <w:pPr>
        <w:ind w:left="720" w:firstLine="720"/>
        <w:rPr>
          <w:rFonts w:cs="Arial"/>
          <w:sz w:val="20"/>
        </w:rPr>
      </w:pPr>
    </w:p>
    <w:p w14:paraId="34F0FDCE" w14:textId="2F632BBD" w:rsidR="0088769F" w:rsidRPr="00A763D5" w:rsidRDefault="0088769F" w:rsidP="0088769F">
      <w:pPr>
        <w:ind w:left="720" w:firstLine="720"/>
        <w:rPr>
          <w:rFonts w:cs="Arial"/>
          <w:sz w:val="20"/>
        </w:rPr>
      </w:pPr>
      <w:r w:rsidRPr="00A763D5">
        <w:rPr>
          <w:rFonts w:eastAsia="MS Mincho" w:cs="Arial"/>
          <w:b/>
          <w:sz w:val="20"/>
        </w:rPr>
        <w:t xml:space="preserve">Proposed: </w:t>
      </w:r>
      <w:r w:rsidRPr="00A763D5">
        <w:rPr>
          <w:rFonts w:eastAsia="MS Mincho" w:cs="Arial"/>
          <w:sz w:val="20"/>
        </w:rPr>
        <w:t>Cllr. C. Bowden</w:t>
      </w:r>
      <w:r w:rsidRPr="00A763D5">
        <w:rPr>
          <w:rFonts w:eastAsia="MS Mincho" w:cs="Arial"/>
          <w:b/>
          <w:sz w:val="20"/>
        </w:rPr>
        <w:t xml:space="preserve">     </w:t>
      </w:r>
      <w:r w:rsidR="00525827" w:rsidRPr="00A763D5">
        <w:rPr>
          <w:rFonts w:eastAsia="MS Mincho" w:cs="Arial"/>
          <w:b/>
          <w:sz w:val="20"/>
        </w:rPr>
        <w:t xml:space="preserve">            </w:t>
      </w:r>
      <w:r w:rsidRPr="00A763D5">
        <w:rPr>
          <w:rFonts w:eastAsia="MS Mincho" w:cs="Arial"/>
          <w:b/>
          <w:sz w:val="20"/>
        </w:rPr>
        <w:t xml:space="preserve">Seconded: </w:t>
      </w:r>
      <w:r w:rsidRPr="00A763D5">
        <w:rPr>
          <w:rFonts w:eastAsia="MS Mincho" w:cs="Arial"/>
          <w:sz w:val="20"/>
        </w:rPr>
        <w:t>Cllr. B. Amos</w:t>
      </w: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  <w:t xml:space="preserve">     </w:t>
      </w:r>
    </w:p>
    <w:p w14:paraId="569A2AB0" w14:textId="77777777" w:rsidR="0088769F" w:rsidRDefault="0088769F" w:rsidP="0088769F">
      <w:pPr>
        <w:rPr>
          <w:rFonts w:cs="Arial"/>
          <w:sz w:val="20"/>
        </w:rPr>
      </w:pPr>
    </w:p>
    <w:p w14:paraId="480A47C8" w14:textId="49C16D5B" w:rsidR="00A763D5" w:rsidRDefault="002358C1" w:rsidP="0088769F">
      <w:pPr>
        <w:rPr>
          <w:rFonts w:cs="Arial"/>
          <w:sz w:val="20"/>
        </w:rPr>
      </w:pP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 xml:space="preserve">      17/072</w:t>
      </w:r>
    </w:p>
    <w:p w14:paraId="4D70A07E" w14:textId="77777777" w:rsidR="00A763D5" w:rsidRDefault="00A763D5" w:rsidP="0088769F">
      <w:pPr>
        <w:rPr>
          <w:rFonts w:cs="Arial"/>
          <w:sz w:val="20"/>
        </w:rPr>
      </w:pPr>
    </w:p>
    <w:p w14:paraId="09278317" w14:textId="77777777" w:rsidR="00A763D5" w:rsidRPr="00A763D5" w:rsidRDefault="00A763D5" w:rsidP="0088769F">
      <w:pPr>
        <w:rPr>
          <w:rFonts w:cs="Arial"/>
          <w:sz w:val="20"/>
        </w:rPr>
      </w:pPr>
    </w:p>
    <w:p w14:paraId="73647B5D" w14:textId="52B46B41" w:rsidR="0088769F" w:rsidRPr="00A763D5" w:rsidRDefault="00525827" w:rsidP="0088769F">
      <w:pPr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>17/167</w:t>
      </w:r>
      <w:r w:rsidRPr="00A763D5">
        <w:rPr>
          <w:rFonts w:eastAsia="MS Mincho" w:cs="Arial"/>
          <w:b/>
          <w:sz w:val="20"/>
        </w:rPr>
        <w:tab/>
      </w:r>
      <w:r w:rsidR="00A763D5">
        <w:rPr>
          <w:rFonts w:eastAsia="MS Mincho" w:cs="Arial"/>
          <w:b/>
          <w:sz w:val="20"/>
        </w:rPr>
        <w:tab/>
      </w:r>
      <w:r w:rsidR="0088769F" w:rsidRPr="00A763D5">
        <w:rPr>
          <w:rFonts w:eastAsia="MS Mincho" w:cs="Arial"/>
          <w:b/>
          <w:sz w:val="20"/>
        </w:rPr>
        <w:t>Election of Vice Chairman - Vice Chairman to sign Declaration of Office</w:t>
      </w:r>
    </w:p>
    <w:p w14:paraId="429AFD12" w14:textId="77777777" w:rsidR="003F693E" w:rsidRPr="00A763D5" w:rsidRDefault="003F693E" w:rsidP="003F693E">
      <w:pPr>
        <w:rPr>
          <w:rFonts w:cs="Arial"/>
          <w:sz w:val="20"/>
        </w:rPr>
      </w:pPr>
    </w:p>
    <w:p w14:paraId="4EEB7753" w14:textId="100664D0" w:rsidR="003F693E" w:rsidRPr="00A763D5" w:rsidRDefault="0042103F" w:rsidP="003F693E">
      <w:pPr>
        <w:ind w:left="144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>Councillor Sue</w:t>
      </w:r>
      <w:r w:rsidR="003F693E" w:rsidRPr="00A763D5">
        <w:rPr>
          <w:rFonts w:eastAsia="MS Mincho" w:cs="Arial"/>
          <w:sz w:val="20"/>
        </w:rPr>
        <w:t xml:space="preserve"> Jerrams Coughtrey said she was willing to continue and expressed an interest in the role for the forthcoming year 2017/18 </w:t>
      </w:r>
    </w:p>
    <w:p w14:paraId="3A4D988C" w14:textId="77777777" w:rsidR="003F693E" w:rsidRPr="00A763D5" w:rsidRDefault="003F693E" w:rsidP="003F693E">
      <w:pPr>
        <w:ind w:left="1440"/>
        <w:rPr>
          <w:rFonts w:cs="Arial"/>
          <w:sz w:val="20"/>
        </w:rPr>
      </w:pPr>
    </w:p>
    <w:p w14:paraId="752D73C4" w14:textId="0A91BAB8" w:rsidR="003F693E" w:rsidRPr="00A763D5" w:rsidRDefault="003F693E" w:rsidP="0096314F">
      <w:pPr>
        <w:ind w:left="720" w:firstLine="720"/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 xml:space="preserve">Proposed: </w:t>
      </w:r>
      <w:r w:rsidRPr="00A763D5">
        <w:rPr>
          <w:rFonts w:eastAsia="MS Mincho" w:cs="Arial"/>
          <w:sz w:val="20"/>
        </w:rPr>
        <w:t>Cllr. A. Youel</w:t>
      </w:r>
      <w:r w:rsidRPr="00A763D5">
        <w:rPr>
          <w:rFonts w:eastAsia="MS Mincho" w:cs="Arial"/>
          <w:b/>
          <w:sz w:val="20"/>
        </w:rPr>
        <w:t xml:space="preserve">                   Seconded: </w:t>
      </w:r>
      <w:r w:rsidRPr="00A763D5">
        <w:rPr>
          <w:rFonts w:eastAsia="MS Mincho" w:cs="Arial"/>
          <w:sz w:val="20"/>
        </w:rPr>
        <w:t>Cllr. A. Deary</w:t>
      </w:r>
    </w:p>
    <w:p w14:paraId="6BBF097B" w14:textId="77777777" w:rsidR="003F693E" w:rsidRPr="00A763D5" w:rsidRDefault="003F693E" w:rsidP="003F693E">
      <w:pPr>
        <w:ind w:left="1440"/>
        <w:rPr>
          <w:rFonts w:cs="Arial"/>
          <w:sz w:val="20"/>
        </w:rPr>
      </w:pPr>
    </w:p>
    <w:p w14:paraId="1ADBA773" w14:textId="77777777" w:rsidR="003F693E" w:rsidRPr="00A763D5" w:rsidRDefault="003F693E" w:rsidP="003F693E">
      <w:pPr>
        <w:ind w:left="144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 xml:space="preserve">As there were no other nominations, a vote was taken and </w:t>
      </w:r>
    </w:p>
    <w:p w14:paraId="6D489326" w14:textId="49DEB306" w:rsidR="0042103F" w:rsidRPr="00A763D5" w:rsidRDefault="00736E07" w:rsidP="00736E07">
      <w:pPr>
        <w:ind w:left="144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>Councillors attending voted Councillor Sue Jerrams Coughtrey in unanimously</w:t>
      </w:r>
      <w:r>
        <w:rPr>
          <w:rFonts w:eastAsia="MS Mincho" w:cs="Arial"/>
          <w:sz w:val="20"/>
        </w:rPr>
        <w:t xml:space="preserve"> </w:t>
      </w:r>
      <w:r w:rsidRPr="00A763D5">
        <w:rPr>
          <w:rFonts w:eastAsia="MS Mincho" w:cs="Arial"/>
          <w:sz w:val="20"/>
        </w:rPr>
        <w:t>as Vice Chairman for 2017/18</w:t>
      </w:r>
      <w:r w:rsidR="0042103F" w:rsidRPr="00A763D5">
        <w:rPr>
          <w:rFonts w:eastAsia="MS Mincho" w:cs="Arial"/>
          <w:sz w:val="20"/>
        </w:rPr>
        <w:t>.</w:t>
      </w:r>
      <w:r w:rsidR="003F693E" w:rsidRPr="00A763D5">
        <w:rPr>
          <w:rFonts w:eastAsia="MS Mincho" w:cs="Arial"/>
          <w:sz w:val="20"/>
        </w:rPr>
        <w:t xml:space="preserve"> </w:t>
      </w:r>
    </w:p>
    <w:p w14:paraId="326AB47D" w14:textId="35197196" w:rsidR="003F693E" w:rsidRPr="00A763D5" w:rsidRDefault="0042103F" w:rsidP="0042103F">
      <w:pPr>
        <w:ind w:left="720" w:firstLine="72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 xml:space="preserve">Councillor Sue </w:t>
      </w:r>
      <w:r w:rsidR="003F693E" w:rsidRPr="00A763D5">
        <w:rPr>
          <w:rFonts w:eastAsia="MS Mincho" w:cs="Arial"/>
          <w:sz w:val="20"/>
        </w:rPr>
        <w:t>Jerrams Coughtrey signed the Declaration of Office</w:t>
      </w:r>
    </w:p>
    <w:p w14:paraId="70DD83A3" w14:textId="77777777" w:rsidR="0088769F" w:rsidRPr="00A763D5" w:rsidRDefault="0088769F" w:rsidP="0088769F">
      <w:pPr>
        <w:rPr>
          <w:rFonts w:cs="Arial"/>
          <w:sz w:val="20"/>
        </w:rPr>
      </w:pPr>
    </w:p>
    <w:p w14:paraId="7D0FF0EF" w14:textId="6672FBA2" w:rsidR="0088769F" w:rsidRPr="00A763D5" w:rsidRDefault="0088769F" w:rsidP="00A763D5">
      <w:pPr>
        <w:ind w:left="1440" w:hanging="1440"/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 xml:space="preserve">17/168       </w:t>
      </w:r>
      <w:r w:rsidRPr="00A763D5">
        <w:rPr>
          <w:rFonts w:eastAsia="MS Mincho" w:cs="Arial"/>
          <w:b/>
          <w:sz w:val="20"/>
        </w:rPr>
        <w:tab/>
        <w:t>Members’ Declaration of Interest – Cllrs. to sign Declaration of Interests Forms</w:t>
      </w:r>
    </w:p>
    <w:p w14:paraId="402EB836" w14:textId="77777777" w:rsidR="00243A5F" w:rsidRPr="00A763D5" w:rsidRDefault="00243A5F" w:rsidP="0088769F">
      <w:pPr>
        <w:rPr>
          <w:rFonts w:cs="Arial"/>
          <w:sz w:val="20"/>
        </w:rPr>
      </w:pPr>
    </w:p>
    <w:p w14:paraId="5B5DB6DF" w14:textId="6C38D241" w:rsidR="00243A5F" w:rsidRPr="00A763D5" w:rsidRDefault="00243A5F" w:rsidP="00A763D5">
      <w:pPr>
        <w:ind w:left="1440"/>
        <w:rPr>
          <w:rFonts w:cs="Arial"/>
          <w:sz w:val="20"/>
        </w:rPr>
      </w:pPr>
      <w:r w:rsidRPr="00A763D5">
        <w:rPr>
          <w:rFonts w:eastAsia="MS Mincho" w:cs="Arial"/>
          <w:sz w:val="20"/>
        </w:rPr>
        <w:t xml:space="preserve">All Councillors attending completed and signed a Declaration of Interest </w:t>
      </w:r>
      <w:r w:rsidR="0042103F" w:rsidRPr="00A763D5">
        <w:rPr>
          <w:rFonts w:eastAsia="MS Mincho" w:cs="Arial"/>
          <w:sz w:val="20"/>
        </w:rPr>
        <w:t>form that the Clerk would send</w:t>
      </w:r>
      <w:r w:rsidRPr="00A763D5">
        <w:rPr>
          <w:rFonts w:eastAsia="MS Mincho" w:cs="Arial"/>
          <w:sz w:val="20"/>
        </w:rPr>
        <w:t xml:space="preserve"> to South Northants Council Monitoring Officer on their behalf.</w:t>
      </w:r>
    </w:p>
    <w:p w14:paraId="679AF03E" w14:textId="77777777" w:rsidR="0088769F" w:rsidRPr="00A763D5" w:rsidRDefault="0088769F" w:rsidP="0088769F">
      <w:pPr>
        <w:rPr>
          <w:rFonts w:cs="Arial"/>
          <w:sz w:val="20"/>
        </w:rPr>
      </w:pPr>
    </w:p>
    <w:p w14:paraId="7837195D" w14:textId="77777777" w:rsidR="00C7602D" w:rsidRPr="00A763D5" w:rsidRDefault="0088769F" w:rsidP="0088769F">
      <w:pPr>
        <w:ind w:left="1440" w:hanging="1440"/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>17/169</w:t>
      </w:r>
      <w:r w:rsidRPr="00A763D5">
        <w:rPr>
          <w:rFonts w:eastAsia="MS Mincho" w:cs="Arial"/>
          <w:b/>
          <w:sz w:val="20"/>
        </w:rPr>
        <w:tab/>
        <w:t xml:space="preserve">Minutes of Annual Meeting of the Parish Council of </w:t>
      </w:r>
    </w:p>
    <w:p w14:paraId="3DFF5842" w14:textId="28F12952" w:rsidR="0088769F" w:rsidRPr="00A763D5" w:rsidRDefault="00C7602D" w:rsidP="0088769F">
      <w:pPr>
        <w:ind w:left="1440" w:hanging="1440"/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ab/>
      </w:r>
      <w:r w:rsidR="0088769F" w:rsidRPr="00A763D5">
        <w:rPr>
          <w:rFonts w:eastAsia="MS Mincho" w:cs="Arial"/>
          <w:b/>
          <w:sz w:val="20"/>
        </w:rPr>
        <w:t>23rd</w:t>
      </w:r>
      <w:r w:rsidR="00425F3A" w:rsidRPr="00A763D5">
        <w:rPr>
          <w:rFonts w:eastAsia="MS Mincho" w:cs="Arial"/>
          <w:b/>
          <w:sz w:val="20"/>
        </w:rPr>
        <w:t xml:space="preserve"> May 2016</w:t>
      </w:r>
    </w:p>
    <w:p w14:paraId="7D0E8ED6" w14:textId="77777777" w:rsidR="00425F3A" w:rsidRPr="00A763D5" w:rsidRDefault="00425F3A" w:rsidP="0088769F">
      <w:pPr>
        <w:ind w:left="1440" w:hanging="1440"/>
        <w:rPr>
          <w:rFonts w:cs="Arial"/>
          <w:sz w:val="20"/>
        </w:rPr>
      </w:pPr>
    </w:p>
    <w:p w14:paraId="0D50F58B" w14:textId="5AE6F861" w:rsidR="00425F3A" w:rsidRPr="00A763D5" w:rsidRDefault="00425F3A" w:rsidP="00525827">
      <w:pPr>
        <w:rPr>
          <w:rFonts w:cs="Arial"/>
          <w:sz w:val="20"/>
        </w:rPr>
      </w:pPr>
      <w:r w:rsidRPr="00A763D5">
        <w:rPr>
          <w:rFonts w:cs="Arial"/>
          <w:sz w:val="20"/>
        </w:rPr>
        <w:tab/>
      </w:r>
      <w:r w:rsidR="00525827" w:rsidRPr="00A763D5">
        <w:rPr>
          <w:rFonts w:cs="Arial"/>
          <w:sz w:val="20"/>
        </w:rPr>
        <w:tab/>
      </w:r>
      <w:r w:rsidRPr="00A763D5">
        <w:rPr>
          <w:rFonts w:eastAsia="MS Mincho" w:cs="Arial"/>
          <w:sz w:val="20"/>
        </w:rPr>
        <w:t xml:space="preserve">The minutes had been circulated, approved and signed last year at </w:t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A763D5">
        <w:rPr>
          <w:rFonts w:eastAsia="MS Mincho" w:cs="Arial"/>
          <w:sz w:val="20"/>
        </w:rPr>
        <w:tab/>
      </w:r>
      <w:r w:rsidRPr="00A763D5">
        <w:rPr>
          <w:rFonts w:eastAsia="MS Mincho" w:cs="Arial"/>
          <w:sz w:val="20"/>
        </w:rPr>
        <w:t>the meeting held on 6th June 2016 - Agenda Item 16/178.</w:t>
      </w:r>
    </w:p>
    <w:p w14:paraId="07E9BEBC" w14:textId="77777777" w:rsidR="0088769F" w:rsidRPr="00A763D5" w:rsidRDefault="0088769F" w:rsidP="0088769F">
      <w:pPr>
        <w:ind w:left="1440" w:hanging="1440"/>
        <w:rPr>
          <w:rFonts w:cs="Arial"/>
          <w:sz w:val="20"/>
        </w:rPr>
      </w:pPr>
    </w:p>
    <w:p w14:paraId="2D46F536" w14:textId="69D38950" w:rsidR="0088769F" w:rsidRPr="00A763D5" w:rsidRDefault="00525827" w:rsidP="0088769F">
      <w:pPr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>17/170</w:t>
      </w:r>
      <w:r w:rsidRPr="00A763D5">
        <w:rPr>
          <w:rFonts w:eastAsia="MS Mincho" w:cs="Arial"/>
          <w:b/>
          <w:sz w:val="20"/>
        </w:rPr>
        <w:tab/>
      </w:r>
      <w:r w:rsidR="00A763D5">
        <w:rPr>
          <w:rFonts w:eastAsia="MS Mincho" w:cs="Arial"/>
          <w:b/>
          <w:sz w:val="20"/>
        </w:rPr>
        <w:tab/>
      </w:r>
      <w:r w:rsidR="0088769F" w:rsidRPr="00A763D5">
        <w:rPr>
          <w:rFonts w:eastAsia="MS Mincho" w:cs="Arial"/>
          <w:b/>
          <w:sz w:val="20"/>
        </w:rPr>
        <w:t>Matters arising fro</w:t>
      </w:r>
      <w:r w:rsidRPr="00A763D5">
        <w:rPr>
          <w:rFonts w:eastAsia="MS Mincho" w:cs="Arial"/>
          <w:b/>
          <w:sz w:val="20"/>
        </w:rPr>
        <w:t>m item 17/169 not on the Agenda</w:t>
      </w:r>
    </w:p>
    <w:p w14:paraId="1C00A4D1" w14:textId="77777777" w:rsidR="00425F3A" w:rsidRPr="00A763D5" w:rsidRDefault="00425F3A" w:rsidP="0088769F">
      <w:pPr>
        <w:rPr>
          <w:rFonts w:cs="Arial"/>
          <w:sz w:val="20"/>
        </w:rPr>
      </w:pPr>
    </w:p>
    <w:p w14:paraId="5FBF9F8B" w14:textId="2C5AAC76" w:rsidR="00425F3A" w:rsidRPr="00A763D5" w:rsidRDefault="00425F3A" w:rsidP="0088769F">
      <w:pPr>
        <w:rPr>
          <w:rFonts w:cs="Arial"/>
          <w:sz w:val="20"/>
        </w:rPr>
      </w:pP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</w:r>
      <w:r w:rsidRPr="00A763D5">
        <w:rPr>
          <w:rFonts w:eastAsia="MS Mincho" w:cs="Arial"/>
          <w:sz w:val="20"/>
        </w:rPr>
        <w:t>There were none</w:t>
      </w:r>
      <w:r w:rsidR="0042103F" w:rsidRPr="00A763D5">
        <w:rPr>
          <w:rFonts w:eastAsia="MS Mincho" w:cs="Arial"/>
          <w:sz w:val="20"/>
        </w:rPr>
        <w:t>.</w:t>
      </w:r>
    </w:p>
    <w:p w14:paraId="1639D3F7" w14:textId="77777777" w:rsidR="0088769F" w:rsidRPr="00A763D5" w:rsidRDefault="0088769F" w:rsidP="0088769F">
      <w:pPr>
        <w:rPr>
          <w:rFonts w:cs="Arial"/>
          <w:sz w:val="20"/>
        </w:rPr>
      </w:pPr>
    </w:p>
    <w:p w14:paraId="438558D0" w14:textId="7347A75D" w:rsidR="0088769F" w:rsidRPr="00A763D5" w:rsidRDefault="0088769F" w:rsidP="0088769F">
      <w:pPr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t>17/171</w:t>
      </w:r>
      <w:r w:rsidRPr="00A763D5">
        <w:rPr>
          <w:rFonts w:cs="Arial"/>
          <w:b/>
          <w:sz w:val="20"/>
        </w:rPr>
        <w:tab/>
      </w:r>
      <w:r w:rsidR="00A763D5">
        <w:rPr>
          <w:rFonts w:cs="Arial"/>
          <w:b/>
          <w:sz w:val="20"/>
        </w:rPr>
        <w:tab/>
      </w:r>
      <w:r w:rsidRPr="00A763D5">
        <w:rPr>
          <w:rFonts w:eastAsia="MS Mincho" w:cs="Arial"/>
          <w:b/>
          <w:sz w:val="20"/>
        </w:rPr>
        <w:t>Financial arrangements</w:t>
      </w:r>
    </w:p>
    <w:p w14:paraId="6DACF23C" w14:textId="77777777" w:rsidR="0088769F" w:rsidRPr="00A763D5" w:rsidRDefault="0088769F" w:rsidP="0088769F">
      <w:pPr>
        <w:rPr>
          <w:rFonts w:cs="Arial"/>
          <w:sz w:val="20"/>
        </w:rPr>
      </w:pPr>
    </w:p>
    <w:p w14:paraId="1ED5DD5D" w14:textId="36795C68" w:rsidR="0088769F" w:rsidRPr="00A763D5" w:rsidRDefault="0088769F" w:rsidP="00EA3BF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763D5">
        <w:rPr>
          <w:rFonts w:ascii="Arial" w:hAnsi="Arial" w:cs="Arial"/>
          <w:sz w:val="20"/>
          <w:szCs w:val="20"/>
        </w:rPr>
        <w:t>Appoint/Confirm Bank and banking arrangements – appoint cheque signatories</w:t>
      </w:r>
    </w:p>
    <w:p w14:paraId="2BE59726" w14:textId="77777777" w:rsidR="00EA3BF5" w:rsidRPr="00A763D5" w:rsidRDefault="00EA3BF5" w:rsidP="00EA3BF5">
      <w:pPr>
        <w:rPr>
          <w:rFonts w:eastAsia="MS Mincho" w:cs="Arial"/>
          <w:sz w:val="20"/>
        </w:rPr>
      </w:pPr>
    </w:p>
    <w:p w14:paraId="4D23D496" w14:textId="1EEC8ACE" w:rsidR="00EA3BF5" w:rsidRDefault="00525827" w:rsidP="00525827">
      <w:pPr>
        <w:ind w:left="1440" w:firstLine="72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ab/>
      </w:r>
      <w:r w:rsidR="00EA3BF5" w:rsidRPr="00A763D5">
        <w:rPr>
          <w:rFonts w:eastAsia="MS Mincho" w:cs="Arial"/>
          <w:sz w:val="20"/>
        </w:rPr>
        <w:t xml:space="preserve">The Clerk/RFO recommended that Council remain </w:t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EA3BF5" w:rsidRPr="00A763D5">
        <w:rPr>
          <w:rFonts w:eastAsia="MS Mincho" w:cs="Arial"/>
          <w:sz w:val="20"/>
        </w:rPr>
        <w:t xml:space="preserve">with Barclays Bank. All Councillors attending agreed. </w:t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A763D5">
        <w:rPr>
          <w:rFonts w:eastAsia="MS Mincho" w:cs="Arial"/>
          <w:sz w:val="20"/>
        </w:rPr>
        <w:tab/>
      </w:r>
      <w:r w:rsidR="00EA3BF5" w:rsidRPr="00A763D5">
        <w:rPr>
          <w:rFonts w:eastAsia="MS Mincho" w:cs="Arial"/>
          <w:sz w:val="20"/>
        </w:rPr>
        <w:t xml:space="preserve">Bank and arrangements would stand as before. </w:t>
      </w:r>
    </w:p>
    <w:p w14:paraId="7395C997" w14:textId="77777777" w:rsidR="00A763D5" w:rsidRPr="00A763D5" w:rsidRDefault="00A763D5" w:rsidP="00525827">
      <w:pPr>
        <w:ind w:left="1440" w:firstLine="720"/>
        <w:rPr>
          <w:rFonts w:eastAsia="MS Mincho" w:cs="Arial"/>
          <w:sz w:val="20"/>
        </w:rPr>
      </w:pPr>
    </w:p>
    <w:p w14:paraId="729F5748" w14:textId="397A4EF6" w:rsidR="00EA3BF5" w:rsidRPr="00A763D5" w:rsidRDefault="00EA3BF5" w:rsidP="0042103F">
      <w:pPr>
        <w:ind w:left="288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>Cheque signatories would be: Cllrs. S. Jerrams Coughtrey, P. Dixon and A. Deary.</w:t>
      </w:r>
      <w:r w:rsidR="0042103F" w:rsidRPr="00A763D5">
        <w:rPr>
          <w:rFonts w:eastAsia="MS Mincho" w:cs="Arial"/>
          <w:sz w:val="20"/>
        </w:rPr>
        <w:t xml:space="preserve">  The Clerk was nominated as an additional signatory for admin purposes only.</w:t>
      </w:r>
    </w:p>
    <w:p w14:paraId="21E4447B" w14:textId="77777777" w:rsidR="00EA3BF5" w:rsidRPr="00A763D5" w:rsidRDefault="00EA3BF5" w:rsidP="00EA3BF5">
      <w:pPr>
        <w:rPr>
          <w:rFonts w:cs="Arial"/>
          <w:sz w:val="20"/>
        </w:rPr>
      </w:pPr>
    </w:p>
    <w:p w14:paraId="0D99EC1D" w14:textId="208484C7" w:rsidR="0088769F" w:rsidRPr="00A763D5" w:rsidRDefault="0088769F" w:rsidP="0052582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763D5">
        <w:rPr>
          <w:rFonts w:ascii="Arial" w:hAnsi="Arial" w:cs="Arial"/>
          <w:sz w:val="20"/>
          <w:szCs w:val="20"/>
        </w:rPr>
        <w:t>Appoint/Confirm Responsible Financial Officer (RFO)</w:t>
      </w:r>
    </w:p>
    <w:p w14:paraId="30B4BB5C" w14:textId="77777777" w:rsidR="00525827" w:rsidRPr="00A763D5" w:rsidRDefault="00525827" w:rsidP="00525827">
      <w:pPr>
        <w:rPr>
          <w:rFonts w:cs="Arial"/>
          <w:sz w:val="20"/>
        </w:rPr>
      </w:pPr>
    </w:p>
    <w:p w14:paraId="111E75BF" w14:textId="1DC97EAA" w:rsidR="00561C45" w:rsidRPr="00A763D5" w:rsidRDefault="00525827" w:rsidP="00A763D5">
      <w:pPr>
        <w:ind w:left="1440" w:firstLine="720"/>
        <w:rPr>
          <w:rFonts w:cs="Arial"/>
          <w:sz w:val="20"/>
        </w:rPr>
      </w:pPr>
      <w:r w:rsidRPr="00A763D5">
        <w:rPr>
          <w:rFonts w:cs="Arial"/>
          <w:sz w:val="20"/>
        </w:rPr>
        <w:tab/>
      </w:r>
      <w:r w:rsidRPr="00A763D5">
        <w:rPr>
          <w:rFonts w:eastAsia="MS Mincho" w:cs="Arial"/>
          <w:sz w:val="20"/>
        </w:rPr>
        <w:t xml:space="preserve">The Clerk, V. Furniss, expressed an interest in </w:t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A763D5">
        <w:rPr>
          <w:rFonts w:eastAsia="MS Mincho" w:cs="Arial"/>
          <w:sz w:val="20"/>
        </w:rPr>
        <w:tab/>
      </w:r>
      <w:r w:rsidRPr="00A763D5">
        <w:rPr>
          <w:rFonts w:eastAsia="MS Mincho" w:cs="Arial"/>
          <w:sz w:val="20"/>
        </w:rPr>
        <w:t xml:space="preserve">remaining </w:t>
      </w:r>
      <w:r w:rsidR="0042103F" w:rsidRPr="00A763D5">
        <w:rPr>
          <w:rFonts w:eastAsia="MS Mincho" w:cs="Arial"/>
          <w:sz w:val="20"/>
        </w:rPr>
        <w:t xml:space="preserve">as </w:t>
      </w:r>
      <w:r w:rsidRPr="00A763D5">
        <w:rPr>
          <w:rFonts w:eastAsia="MS Mincho" w:cs="Arial"/>
          <w:sz w:val="20"/>
        </w:rPr>
        <w:t>RFO for the year 2017/18</w:t>
      </w:r>
      <w:r w:rsidR="00374D8A" w:rsidRPr="00A763D5">
        <w:rPr>
          <w:rFonts w:eastAsia="MS Mincho" w:cs="Arial"/>
          <w:sz w:val="20"/>
        </w:rPr>
        <w:t xml:space="preserve">. </w:t>
      </w:r>
      <w:r w:rsidRPr="00A763D5">
        <w:rPr>
          <w:rFonts w:eastAsia="MS Mincho" w:cs="Arial"/>
          <w:sz w:val="20"/>
        </w:rPr>
        <w:t xml:space="preserve"> All Councillors </w:t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8A767F" w:rsidRPr="00A763D5">
        <w:rPr>
          <w:rFonts w:eastAsia="MS Mincho" w:cs="Arial"/>
          <w:sz w:val="20"/>
        </w:rPr>
        <w:tab/>
      </w:r>
      <w:r w:rsidR="00A763D5">
        <w:rPr>
          <w:rFonts w:eastAsia="MS Mincho" w:cs="Arial"/>
          <w:sz w:val="20"/>
        </w:rPr>
        <w:tab/>
      </w:r>
      <w:r w:rsidRPr="00A763D5">
        <w:rPr>
          <w:rFonts w:eastAsia="MS Mincho" w:cs="Arial"/>
          <w:sz w:val="20"/>
        </w:rPr>
        <w:t>agreed and she was duly appointed for another year</w:t>
      </w:r>
    </w:p>
    <w:p w14:paraId="492AF24B" w14:textId="77777777" w:rsidR="00EA4D8B" w:rsidRPr="00A763D5" w:rsidRDefault="00EA4D8B" w:rsidP="00525827">
      <w:pPr>
        <w:ind w:left="1440" w:firstLine="720"/>
        <w:rPr>
          <w:rFonts w:cs="Arial"/>
          <w:sz w:val="20"/>
        </w:rPr>
      </w:pPr>
    </w:p>
    <w:p w14:paraId="6503D845" w14:textId="6A331C65" w:rsidR="0088769F" w:rsidRPr="00A763D5" w:rsidRDefault="0088769F" w:rsidP="0052582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763D5">
        <w:rPr>
          <w:rFonts w:ascii="Arial" w:hAnsi="Arial" w:cs="Arial"/>
          <w:sz w:val="20"/>
          <w:szCs w:val="20"/>
        </w:rPr>
        <w:t>Appoint/Confirm Internal Controls Councillor (ICC)</w:t>
      </w:r>
    </w:p>
    <w:p w14:paraId="79B9DBD3" w14:textId="77777777" w:rsidR="00525827" w:rsidRPr="00A763D5" w:rsidRDefault="00525827" w:rsidP="00525827">
      <w:pPr>
        <w:rPr>
          <w:rFonts w:cs="Arial"/>
          <w:sz w:val="20"/>
        </w:rPr>
      </w:pPr>
    </w:p>
    <w:p w14:paraId="025FA1F9" w14:textId="77777777" w:rsidR="00A763D5" w:rsidRDefault="00525827" w:rsidP="00525827">
      <w:pPr>
        <w:ind w:left="1440" w:firstLine="720"/>
        <w:rPr>
          <w:rFonts w:eastAsia="MS Mincho" w:cs="Arial"/>
          <w:sz w:val="20"/>
        </w:rPr>
      </w:pPr>
      <w:r w:rsidRPr="00A763D5">
        <w:rPr>
          <w:rFonts w:cs="Arial"/>
          <w:sz w:val="20"/>
        </w:rPr>
        <w:tab/>
      </w:r>
      <w:r w:rsidRPr="00A763D5">
        <w:rPr>
          <w:rFonts w:eastAsia="MS Mincho" w:cs="Arial"/>
          <w:sz w:val="20"/>
        </w:rPr>
        <w:t xml:space="preserve">Cllr. A. Youel expressed an interest in remaining </w:t>
      </w:r>
      <w:r w:rsidR="0042103F" w:rsidRPr="00A763D5">
        <w:rPr>
          <w:rFonts w:eastAsia="MS Mincho" w:cs="Arial"/>
          <w:sz w:val="20"/>
        </w:rPr>
        <w:t xml:space="preserve">as </w:t>
      </w:r>
      <w:r w:rsidRPr="00A763D5">
        <w:rPr>
          <w:rFonts w:eastAsia="MS Mincho" w:cs="Arial"/>
          <w:sz w:val="20"/>
        </w:rPr>
        <w:t xml:space="preserve">ICC </w:t>
      </w:r>
      <w:r w:rsidR="005F6716" w:rsidRPr="00A763D5">
        <w:rPr>
          <w:rFonts w:eastAsia="MS Mincho" w:cs="Arial"/>
          <w:sz w:val="20"/>
        </w:rPr>
        <w:tab/>
      </w:r>
      <w:r w:rsidR="005F6716" w:rsidRPr="00A763D5">
        <w:rPr>
          <w:rFonts w:eastAsia="MS Mincho" w:cs="Arial"/>
          <w:sz w:val="20"/>
        </w:rPr>
        <w:tab/>
      </w:r>
      <w:r w:rsidR="005F6716" w:rsidRPr="00A763D5">
        <w:rPr>
          <w:rFonts w:eastAsia="MS Mincho" w:cs="Arial"/>
          <w:sz w:val="20"/>
        </w:rPr>
        <w:tab/>
      </w:r>
      <w:r w:rsidR="00A763D5">
        <w:rPr>
          <w:rFonts w:eastAsia="MS Mincho" w:cs="Arial"/>
          <w:sz w:val="20"/>
        </w:rPr>
        <w:tab/>
      </w:r>
      <w:r w:rsidRPr="00A763D5">
        <w:rPr>
          <w:rFonts w:eastAsia="MS Mincho" w:cs="Arial"/>
          <w:sz w:val="20"/>
        </w:rPr>
        <w:t xml:space="preserve">for the year </w:t>
      </w:r>
      <w:r w:rsidR="005F6716" w:rsidRPr="00A763D5">
        <w:rPr>
          <w:rFonts w:eastAsia="MS Mincho" w:cs="Arial"/>
          <w:sz w:val="20"/>
        </w:rPr>
        <w:t>2017/18</w:t>
      </w:r>
      <w:r w:rsidRPr="00A763D5">
        <w:rPr>
          <w:rFonts w:eastAsia="MS Mincho" w:cs="Arial"/>
          <w:sz w:val="20"/>
        </w:rPr>
        <w:t xml:space="preserve">. All Councillors attending </w:t>
      </w:r>
      <w:r w:rsidR="005F6716" w:rsidRPr="00A763D5">
        <w:rPr>
          <w:rFonts w:eastAsia="MS Mincho" w:cs="Arial"/>
          <w:sz w:val="20"/>
        </w:rPr>
        <w:t xml:space="preserve">agreed. </w:t>
      </w:r>
    </w:p>
    <w:p w14:paraId="75A486CC" w14:textId="04B75E30" w:rsidR="00525827" w:rsidRPr="00A763D5" w:rsidRDefault="00525827" w:rsidP="00A763D5">
      <w:pPr>
        <w:ind w:left="2160" w:firstLine="720"/>
        <w:rPr>
          <w:rFonts w:cs="Arial"/>
          <w:sz w:val="20"/>
        </w:rPr>
      </w:pPr>
      <w:r w:rsidRPr="00A763D5">
        <w:rPr>
          <w:rFonts w:eastAsia="MS Mincho" w:cs="Arial"/>
          <w:sz w:val="20"/>
        </w:rPr>
        <w:t>Cl</w:t>
      </w:r>
      <w:r w:rsidR="0042103F" w:rsidRPr="00A763D5">
        <w:rPr>
          <w:rFonts w:eastAsia="MS Mincho" w:cs="Arial"/>
          <w:sz w:val="20"/>
        </w:rPr>
        <w:t>lr. A. Youel was confirmed as ICC</w:t>
      </w:r>
      <w:r w:rsidRPr="00A763D5">
        <w:rPr>
          <w:rFonts w:eastAsia="MS Mincho" w:cs="Arial"/>
          <w:sz w:val="20"/>
        </w:rPr>
        <w:t xml:space="preserve"> for the year.</w:t>
      </w:r>
    </w:p>
    <w:p w14:paraId="07B8B6C1" w14:textId="77777777" w:rsidR="005F6716" w:rsidRDefault="005F6716" w:rsidP="00525827">
      <w:pPr>
        <w:ind w:left="1440" w:firstLine="720"/>
        <w:rPr>
          <w:rFonts w:cs="Arial"/>
          <w:sz w:val="20"/>
        </w:rPr>
      </w:pPr>
    </w:p>
    <w:p w14:paraId="09A50286" w14:textId="159095FA" w:rsidR="00A763D5" w:rsidRDefault="002358C1" w:rsidP="00525827">
      <w:pPr>
        <w:ind w:left="1440" w:firstLine="720"/>
        <w:rPr>
          <w:rFonts w:cs="Arial"/>
          <w:sz w:val="20"/>
        </w:rPr>
      </w:pP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 xml:space="preserve">      17/073</w:t>
      </w:r>
    </w:p>
    <w:p w14:paraId="7C682B75" w14:textId="77777777" w:rsidR="00A763D5" w:rsidRPr="00A763D5" w:rsidRDefault="00A763D5" w:rsidP="00A763D5">
      <w:pPr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lastRenderedPageBreak/>
        <w:tab/>
      </w:r>
      <w:r w:rsidRPr="00A763D5">
        <w:rPr>
          <w:rFonts w:cs="Arial"/>
          <w:b/>
          <w:sz w:val="20"/>
        </w:rPr>
        <w:tab/>
        <w:t xml:space="preserve">     </w:t>
      </w:r>
      <w:r w:rsidRPr="00A763D5">
        <w:rPr>
          <w:rFonts w:eastAsia="MS Mincho" w:cs="Arial"/>
          <w:b/>
          <w:sz w:val="20"/>
        </w:rPr>
        <w:t>Financial arrangements - Continued</w:t>
      </w:r>
    </w:p>
    <w:p w14:paraId="39408CD9" w14:textId="77777777" w:rsidR="00A763D5" w:rsidRPr="00A763D5" w:rsidRDefault="00A763D5" w:rsidP="00525827">
      <w:pPr>
        <w:ind w:left="1440" w:firstLine="720"/>
        <w:rPr>
          <w:rFonts w:cs="Arial"/>
          <w:sz w:val="20"/>
        </w:rPr>
      </w:pPr>
    </w:p>
    <w:p w14:paraId="5F8CB0B2" w14:textId="15B5C157" w:rsidR="0088769F" w:rsidRPr="00A763D5" w:rsidRDefault="0088769F" w:rsidP="0052582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763D5">
        <w:rPr>
          <w:rFonts w:ascii="Arial" w:hAnsi="Arial" w:cs="Arial"/>
          <w:sz w:val="20"/>
          <w:szCs w:val="20"/>
        </w:rPr>
        <w:t xml:space="preserve">Standing orders – Notification of any changes deemed    necessary </w:t>
      </w:r>
    </w:p>
    <w:p w14:paraId="1761959F" w14:textId="77777777" w:rsidR="00525827" w:rsidRPr="00A763D5" w:rsidRDefault="00525827" w:rsidP="00525827">
      <w:pPr>
        <w:rPr>
          <w:rFonts w:eastAsia="MS Mincho" w:cs="Arial"/>
          <w:sz w:val="20"/>
        </w:rPr>
      </w:pPr>
    </w:p>
    <w:p w14:paraId="35F7705D" w14:textId="3C0DD870" w:rsidR="00525827" w:rsidRPr="00A763D5" w:rsidRDefault="00525827" w:rsidP="00A763D5">
      <w:pPr>
        <w:pStyle w:val="ListParagraph"/>
        <w:numPr>
          <w:ilvl w:val="0"/>
          <w:numId w:val="14"/>
        </w:numPr>
        <w:rPr>
          <w:rFonts w:cs="Arial"/>
          <w:sz w:val="20"/>
        </w:rPr>
      </w:pPr>
      <w:r w:rsidRPr="00A763D5">
        <w:rPr>
          <w:rFonts w:cs="Arial"/>
          <w:sz w:val="20"/>
        </w:rPr>
        <w:t>No changes were deemed necessary.</w:t>
      </w:r>
    </w:p>
    <w:p w14:paraId="709E610C" w14:textId="77777777" w:rsidR="00525827" w:rsidRPr="00A763D5" w:rsidRDefault="00525827" w:rsidP="00525827">
      <w:pPr>
        <w:rPr>
          <w:rFonts w:eastAsia="MS Mincho" w:cs="Arial"/>
          <w:sz w:val="20"/>
        </w:rPr>
      </w:pPr>
    </w:p>
    <w:p w14:paraId="06FDEB38" w14:textId="619F62D0" w:rsidR="00525827" w:rsidRPr="00A763D5" w:rsidRDefault="00736E07" w:rsidP="00736E07">
      <w:pPr>
        <w:ind w:left="288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>Councillors agreed all financial arrangements</w:t>
      </w:r>
      <w:r w:rsidR="00525827" w:rsidRPr="00A763D5">
        <w:rPr>
          <w:rFonts w:eastAsia="MS Mincho" w:cs="Arial"/>
          <w:sz w:val="20"/>
        </w:rPr>
        <w:t xml:space="preserve"> and no changes were deemed necessary.</w:t>
      </w:r>
    </w:p>
    <w:p w14:paraId="56357F83" w14:textId="77777777" w:rsidR="00525827" w:rsidRPr="00A763D5" w:rsidRDefault="00525827" w:rsidP="00525827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14:paraId="371DDD13" w14:textId="252E8402" w:rsidR="00525827" w:rsidRPr="00A763D5" w:rsidRDefault="00525827" w:rsidP="00525827">
      <w:pPr>
        <w:ind w:left="720" w:firstLine="720"/>
        <w:rPr>
          <w:rFonts w:eastAsia="MS Mincho" w:cs="Arial"/>
          <w:sz w:val="20"/>
        </w:rPr>
      </w:pPr>
      <w:r w:rsidRPr="00A763D5">
        <w:rPr>
          <w:rFonts w:eastAsia="MS Mincho" w:cs="Arial"/>
          <w:b/>
          <w:sz w:val="20"/>
        </w:rPr>
        <w:t>Proposed:</w:t>
      </w:r>
      <w:r w:rsidRPr="00A763D5">
        <w:rPr>
          <w:rFonts w:eastAsia="MS Mincho" w:cs="Arial"/>
          <w:sz w:val="20"/>
        </w:rPr>
        <w:t xml:space="preserve"> Cllr. </w:t>
      </w:r>
      <w:r w:rsidR="0096314F" w:rsidRPr="00A763D5">
        <w:rPr>
          <w:rFonts w:eastAsia="MS Mincho" w:cs="Arial"/>
          <w:sz w:val="20"/>
        </w:rPr>
        <w:t xml:space="preserve">R. Solesbury-Timms    </w:t>
      </w:r>
      <w:r w:rsidRPr="00A763D5">
        <w:rPr>
          <w:rFonts w:eastAsia="MS Mincho" w:cs="Arial"/>
          <w:sz w:val="20"/>
        </w:rPr>
        <w:t xml:space="preserve">  </w:t>
      </w:r>
      <w:r w:rsidRPr="00A763D5">
        <w:rPr>
          <w:rFonts w:eastAsia="MS Mincho" w:cs="Arial"/>
          <w:b/>
          <w:sz w:val="20"/>
        </w:rPr>
        <w:t>Seconded:</w:t>
      </w:r>
      <w:r w:rsidRPr="00A763D5">
        <w:rPr>
          <w:rFonts w:eastAsia="MS Mincho" w:cs="Arial"/>
          <w:sz w:val="20"/>
        </w:rPr>
        <w:t xml:space="preserve"> Cllr. A. Deary</w:t>
      </w:r>
    </w:p>
    <w:p w14:paraId="6F589FCD" w14:textId="77777777" w:rsidR="00525827" w:rsidRPr="00A763D5" w:rsidRDefault="00525827" w:rsidP="00525827">
      <w:pPr>
        <w:rPr>
          <w:rFonts w:cs="Arial"/>
          <w:sz w:val="20"/>
        </w:rPr>
      </w:pPr>
    </w:p>
    <w:p w14:paraId="5897C7A6" w14:textId="77777777" w:rsidR="00561C45" w:rsidRPr="00A763D5" w:rsidRDefault="00561C45" w:rsidP="00525827">
      <w:pPr>
        <w:rPr>
          <w:rFonts w:cs="Arial"/>
          <w:sz w:val="20"/>
        </w:rPr>
      </w:pPr>
    </w:p>
    <w:p w14:paraId="0DAB77AA" w14:textId="1076B2F5" w:rsidR="0088769F" w:rsidRPr="00A763D5" w:rsidRDefault="0088769F" w:rsidP="0088769F">
      <w:pPr>
        <w:ind w:left="1440" w:hanging="1440"/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>17/172</w:t>
      </w:r>
      <w:r w:rsidRPr="00A763D5">
        <w:rPr>
          <w:rFonts w:eastAsia="MS Mincho" w:cs="Arial"/>
          <w:b/>
          <w:sz w:val="20"/>
        </w:rPr>
        <w:tab/>
        <w:t>Decide and confirm Working Pa</w:t>
      </w:r>
      <w:r w:rsidR="00561C45" w:rsidRPr="00A763D5">
        <w:rPr>
          <w:rFonts w:eastAsia="MS Mincho" w:cs="Arial"/>
          <w:b/>
          <w:sz w:val="20"/>
        </w:rPr>
        <w:t>rties required</w:t>
      </w:r>
      <w:r w:rsidRPr="00A763D5">
        <w:rPr>
          <w:rFonts w:eastAsia="MS Mincho" w:cs="Arial"/>
          <w:b/>
          <w:sz w:val="20"/>
        </w:rPr>
        <w:t xml:space="preserve"> for 2017/18</w:t>
      </w:r>
    </w:p>
    <w:p w14:paraId="061A5D39" w14:textId="77777777" w:rsidR="0088769F" w:rsidRPr="00A763D5" w:rsidRDefault="0088769F" w:rsidP="0088769F">
      <w:pPr>
        <w:ind w:left="1440" w:hanging="1440"/>
        <w:rPr>
          <w:rFonts w:cs="Arial"/>
          <w:sz w:val="20"/>
        </w:rPr>
      </w:pPr>
    </w:p>
    <w:p w14:paraId="38B49626" w14:textId="3828DD1F" w:rsidR="00C7602D" w:rsidRPr="00A763D5" w:rsidRDefault="0088769F" w:rsidP="00C7602D">
      <w:pPr>
        <w:numPr>
          <w:ilvl w:val="0"/>
          <w:numId w:val="5"/>
        </w:numPr>
        <w:ind w:left="2880"/>
        <w:rPr>
          <w:rFonts w:cs="Arial"/>
          <w:sz w:val="20"/>
        </w:rPr>
      </w:pPr>
      <w:r w:rsidRPr="00A763D5">
        <w:rPr>
          <w:rFonts w:cs="Arial"/>
          <w:sz w:val="20"/>
        </w:rPr>
        <w:t>Cemetery Working Party</w:t>
      </w:r>
    </w:p>
    <w:p w14:paraId="3DD9E20E" w14:textId="77777777" w:rsidR="0088769F" w:rsidRPr="00A763D5" w:rsidRDefault="0088769F" w:rsidP="0088769F">
      <w:pPr>
        <w:numPr>
          <w:ilvl w:val="0"/>
          <w:numId w:val="5"/>
        </w:numPr>
        <w:ind w:left="2880"/>
        <w:rPr>
          <w:rFonts w:cs="Arial"/>
          <w:sz w:val="20"/>
        </w:rPr>
      </w:pPr>
      <w:r w:rsidRPr="00A763D5">
        <w:rPr>
          <w:rFonts w:cs="Arial"/>
          <w:sz w:val="20"/>
        </w:rPr>
        <w:t>Planning Working Party</w:t>
      </w:r>
    </w:p>
    <w:p w14:paraId="1AA967E7" w14:textId="2815F905" w:rsidR="008E43F9" w:rsidRPr="00A763D5" w:rsidRDefault="0088769F" w:rsidP="008E43F9">
      <w:pPr>
        <w:numPr>
          <w:ilvl w:val="0"/>
          <w:numId w:val="5"/>
        </w:numPr>
        <w:ind w:left="2880"/>
        <w:rPr>
          <w:rFonts w:cs="Arial"/>
          <w:sz w:val="20"/>
        </w:rPr>
      </w:pPr>
      <w:r w:rsidRPr="00A763D5">
        <w:rPr>
          <w:rFonts w:cs="Arial"/>
          <w:sz w:val="20"/>
        </w:rPr>
        <w:t>Finance Working Party</w:t>
      </w:r>
    </w:p>
    <w:p w14:paraId="3FCA5562" w14:textId="1C1045EA" w:rsidR="008E43F9" w:rsidRPr="00A763D5" w:rsidRDefault="0088769F" w:rsidP="008E43F9">
      <w:pPr>
        <w:numPr>
          <w:ilvl w:val="0"/>
          <w:numId w:val="5"/>
        </w:numPr>
        <w:ind w:left="2880"/>
        <w:rPr>
          <w:rFonts w:cs="Arial"/>
          <w:sz w:val="20"/>
        </w:rPr>
      </w:pPr>
      <w:r w:rsidRPr="00A763D5">
        <w:rPr>
          <w:rFonts w:cs="Arial"/>
          <w:sz w:val="20"/>
        </w:rPr>
        <w:t>Human Resources (HR) Working Party</w:t>
      </w:r>
    </w:p>
    <w:p w14:paraId="6A6A194D" w14:textId="77777777" w:rsidR="0088769F" w:rsidRPr="00A763D5" w:rsidRDefault="0088769F" w:rsidP="0088769F">
      <w:pPr>
        <w:numPr>
          <w:ilvl w:val="0"/>
          <w:numId w:val="5"/>
        </w:numPr>
        <w:ind w:left="2880"/>
        <w:rPr>
          <w:rFonts w:cs="Arial"/>
          <w:sz w:val="20"/>
        </w:rPr>
      </w:pPr>
      <w:r w:rsidRPr="00A763D5">
        <w:rPr>
          <w:rFonts w:cs="Arial"/>
          <w:sz w:val="20"/>
        </w:rPr>
        <w:t>Highways Working Party</w:t>
      </w:r>
    </w:p>
    <w:p w14:paraId="2D2E5295" w14:textId="77777777" w:rsidR="00561C45" w:rsidRPr="00A763D5" w:rsidRDefault="00561C45" w:rsidP="00561C45">
      <w:pPr>
        <w:ind w:left="1440"/>
        <w:rPr>
          <w:rFonts w:cs="Arial"/>
          <w:sz w:val="20"/>
        </w:rPr>
      </w:pPr>
    </w:p>
    <w:p w14:paraId="6522F079" w14:textId="3C8CA2F1" w:rsidR="00561C45" w:rsidRPr="00A763D5" w:rsidRDefault="00561C45" w:rsidP="00561C45">
      <w:pPr>
        <w:ind w:left="1440"/>
        <w:rPr>
          <w:rFonts w:cs="Arial"/>
          <w:sz w:val="20"/>
        </w:rPr>
      </w:pPr>
      <w:r w:rsidRPr="00A763D5">
        <w:rPr>
          <w:rFonts w:cs="Arial"/>
          <w:sz w:val="20"/>
        </w:rPr>
        <w:t>The Clerk would circulate list to confirm participation by Councillors.</w:t>
      </w:r>
    </w:p>
    <w:p w14:paraId="51D30C09" w14:textId="77777777" w:rsidR="00561C45" w:rsidRDefault="00561C45" w:rsidP="002F2EB2">
      <w:pPr>
        <w:rPr>
          <w:rFonts w:cs="Arial"/>
          <w:sz w:val="20"/>
        </w:rPr>
      </w:pPr>
    </w:p>
    <w:p w14:paraId="22127390" w14:textId="77777777" w:rsidR="002F2EB2" w:rsidRPr="00A763D5" w:rsidRDefault="002F2EB2" w:rsidP="002F2EB2">
      <w:pPr>
        <w:rPr>
          <w:rFonts w:cs="Arial"/>
          <w:sz w:val="20"/>
        </w:rPr>
      </w:pPr>
    </w:p>
    <w:p w14:paraId="2044F2A2" w14:textId="7AE15C4C" w:rsidR="0088769F" w:rsidRPr="00A763D5" w:rsidRDefault="00EC3D6D" w:rsidP="00561C45">
      <w:pPr>
        <w:ind w:left="1440" w:hanging="1440"/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>17/173</w:t>
      </w:r>
      <w:r w:rsidRPr="00A763D5">
        <w:rPr>
          <w:rFonts w:eastAsia="MS Mincho" w:cs="Arial"/>
          <w:b/>
          <w:sz w:val="20"/>
        </w:rPr>
        <w:tab/>
      </w:r>
      <w:r w:rsidR="0088769F" w:rsidRPr="00A763D5">
        <w:rPr>
          <w:rFonts w:eastAsia="MS Mincho" w:cs="Arial"/>
          <w:b/>
          <w:sz w:val="20"/>
        </w:rPr>
        <w:t>Counc</w:t>
      </w:r>
      <w:r w:rsidR="00561C45" w:rsidRPr="00A763D5">
        <w:rPr>
          <w:rFonts w:eastAsia="MS Mincho" w:cs="Arial"/>
          <w:b/>
          <w:sz w:val="20"/>
        </w:rPr>
        <w:t>illors’ Portfolios +</w:t>
      </w:r>
      <w:r w:rsidR="0088769F" w:rsidRPr="00A763D5">
        <w:rPr>
          <w:rFonts w:eastAsia="MS Mincho" w:cs="Arial"/>
          <w:b/>
          <w:sz w:val="20"/>
        </w:rPr>
        <w:t xml:space="preserve"> </w:t>
      </w:r>
      <w:r w:rsidR="00561C45" w:rsidRPr="00A763D5">
        <w:rPr>
          <w:rFonts w:eastAsia="MS Mincho" w:cs="Arial"/>
          <w:b/>
          <w:sz w:val="20"/>
        </w:rPr>
        <w:t xml:space="preserve">Election of Parish </w:t>
      </w:r>
      <w:r w:rsidR="0088769F" w:rsidRPr="00A763D5">
        <w:rPr>
          <w:rFonts w:eastAsia="MS Mincho" w:cs="Arial"/>
          <w:b/>
          <w:sz w:val="20"/>
        </w:rPr>
        <w:t>Council Representatives</w:t>
      </w:r>
      <w:r w:rsidR="00561C45" w:rsidRPr="00A763D5">
        <w:rPr>
          <w:rFonts w:eastAsia="MS Mincho" w:cs="Arial"/>
          <w:b/>
          <w:sz w:val="20"/>
        </w:rPr>
        <w:t xml:space="preserve"> on specific Village Committees and/or handling</w:t>
      </w:r>
      <w:r w:rsidR="0088769F" w:rsidRPr="00A763D5">
        <w:rPr>
          <w:rFonts w:eastAsia="MS Mincho" w:cs="Arial"/>
          <w:b/>
          <w:sz w:val="20"/>
        </w:rPr>
        <w:t>*</w:t>
      </w:r>
    </w:p>
    <w:p w14:paraId="1B7A3EA7" w14:textId="77777777" w:rsidR="00267776" w:rsidRPr="00A763D5" w:rsidRDefault="00267776" w:rsidP="0088769F">
      <w:pPr>
        <w:rPr>
          <w:rFonts w:eastAsia="MS Mincho" w:cs="Arial"/>
          <w:b/>
          <w:sz w:val="20"/>
        </w:rPr>
      </w:pPr>
    </w:p>
    <w:p w14:paraId="2AEF05E5" w14:textId="77777777" w:rsidR="00267776" w:rsidRPr="00A763D5" w:rsidRDefault="00267776" w:rsidP="00267776">
      <w:pPr>
        <w:ind w:left="720" w:firstLine="720"/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t xml:space="preserve">Cllr. A. Youel </w:t>
      </w:r>
    </w:p>
    <w:p w14:paraId="163E9369" w14:textId="77777777" w:rsidR="00561C45" w:rsidRPr="00A763D5" w:rsidRDefault="00561C45" w:rsidP="00267776">
      <w:pPr>
        <w:ind w:left="720" w:firstLine="720"/>
        <w:rPr>
          <w:rFonts w:cs="Arial"/>
          <w:b/>
          <w:sz w:val="20"/>
        </w:rPr>
      </w:pPr>
    </w:p>
    <w:p w14:paraId="2EC1DA3D" w14:textId="61F280CA" w:rsidR="00267776" w:rsidRPr="00736E07" w:rsidRDefault="00267776" w:rsidP="00267776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Finance</w:t>
      </w:r>
      <w:r w:rsidR="00487051">
        <w:rPr>
          <w:rFonts w:ascii="Arial" w:hAnsi="Arial" w:cs="Arial"/>
          <w:sz w:val="20"/>
          <w:szCs w:val="20"/>
        </w:rPr>
        <w:t>*</w:t>
      </w:r>
      <w:r w:rsidR="007C6955">
        <w:rPr>
          <w:rFonts w:ascii="Arial" w:hAnsi="Arial" w:cs="Arial"/>
          <w:sz w:val="20"/>
          <w:szCs w:val="20"/>
        </w:rPr>
        <w:t xml:space="preserve"> (ICC)</w:t>
      </w:r>
    </w:p>
    <w:p w14:paraId="5DDE2AE7" w14:textId="77777777" w:rsidR="00267776" w:rsidRPr="00736E07" w:rsidRDefault="00267776" w:rsidP="00267776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Human Resources</w:t>
      </w:r>
    </w:p>
    <w:p w14:paraId="2F20CA78" w14:textId="77777777" w:rsidR="00267776" w:rsidRPr="00736E07" w:rsidRDefault="00267776" w:rsidP="00267776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IT/Website*</w:t>
      </w:r>
    </w:p>
    <w:p w14:paraId="18041C50" w14:textId="77777777" w:rsidR="00267776" w:rsidRPr="00736E07" w:rsidRDefault="00267776" w:rsidP="00267776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Neighbourhood Plan*</w:t>
      </w:r>
    </w:p>
    <w:p w14:paraId="70BEDDCF" w14:textId="77777777" w:rsidR="00267776" w:rsidRPr="00736E07" w:rsidRDefault="00267776" w:rsidP="00267776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Planning*</w:t>
      </w:r>
    </w:p>
    <w:p w14:paraId="659ACADA" w14:textId="3EDCC5C6" w:rsidR="00561C45" w:rsidRPr="002F2EB2" w:rsidRDefault="002F2EB2" w:rsidP="0026777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Highways</w:t>
      </w:r>
    </w:p>
    <w:p w14:paraId="014D86F2" w14:textId="77777777" w:rsidR="00561C45" w:rsidRDefault="00561C45" w:rsidP="00267776">
      <w:pPr>
        <w:rPr>
          <w:rFonts w:cs="Arial"/>
          <w:b/>
          <w:color w:val="FF0000"/>
          <w:sz w:val="20"/>
        </w:rPr>
      </w:pPr>
    </w:p>
    <w:p w14:paraId="369C2142" w14:textId="77777777" w:rsidR="002F2EB2" w:rsidRPr="00A763D5" w:rsidRDefault="002F2EB2" w:rsidP="00267776">
      <w:pPr>
        <w:rPr>
          <w:rFonts w:cs="Arial"/>
          <w:b/>
          <w:color w:val="FF0000"/>
          <w:sz w:val="20"/>
        </w:rPr>
      </w:pPr>
    </w:p>
    <w:p w14:paraId="024DCE5C" w14:textId="77777777" w:rsidR="00267776" w:rsidRPr="00A763D5" w:rsidRDefault="00267776" w:rsidP="00267776">
      <w:pPr>
        <w:ind w:left="720" w:firstLine="720"/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t>Cllr. S. Jerrams Coughtrey</w:t>
      </w:r>
    </w:p>
    <w:p w14:paraId="79A9DE09" w14:textId="77777777" w:rsidR="00561C45" w:rsidRPr="00A763D5" w:rsidRDefault="00561C45" w:rsidP="00267776">
      <w:pPr>
        <w:ind w:left="720" w:firstLine="720"/>
        <w:rPr>
          <w:rFonts w:cs="Arial"/>
          <w:b/>
          <w:sz w:val="20"/>
        </w:rPr>
      </w:pPr>
    </w:p>
    <w:p w14:paraId="7DF25930" w14:textId="77777777" w:rsidR="00267776" w:rsidRPr="00736E07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Alms Houses*</w:t>
      </w:r>
    </w:p>
    <w:p w14:paraId="5554885D" w14:textId="77777777" w:rsidR="00267776" w:rsidRPr="00736E07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Archiving</w:t>
      </w:r>
    </w:p>
    <w:p w14:paraId="2700475B" w14:textId="77777777" w:rsidR="00267776" w:rsidRPr="00736E07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Cemetery</w:t>
      </w:r>
    </w:p>
    <w:p w14:paraId="50BE334B" w14:textId="77777777" w:rsidR="00267776" w:rsidRPr="00736E07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Environmental (Fly tipping, trees, vegetation)</w:t>
      </w:r>
    </w:p>
    <w:p w14:paraId="2BC297CB" w14:textId="77777777" w:rsidR="00267776" w:rsidRPr="00736E07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Finance</w:t>
      </w:r>
    </w:p>
    <w:p w14:paraId="63460E87" w14:textId="77777777" w:rsidR="00267776" w:rsidRPr="00736E07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 xml:space="preserve">Heritage </w:t>
      </w:r>
    </w:p>
    <w:p w14:paraId="11A82B56" w14:textId="77777777" w:rsidR="00267776" w:rsidRPr="00736E07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Highways</w:t>
      </w:r>
    </w:p>
    <w:p w14:paraId="7B9330FE" w14:textId="77777777" w:rsidR="00267776" w:rsidRPr="00736E07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Land Registry*</w:t>
      </w:r>
    </w:p>
    <w:p w14:paraId="58CB8DA9" w14:textId="77777777" w:rsidR="00267776" w:rsidRPr="00736E07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Neighbourhood Plan</w:t>
      </w:r>
    </w:p>
    <w:p w14:paraId="1406834F" w14:textId="77777777" w:rsidR="00267776" w:rsidRPr="00736E07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Paths, Rights of Way and Permissive Bridleways</w:t>
      </w:r>
    </w:p>
    <w:p w14:paraId="08A7C883" w14:textId="77777777" w:rsidR="00267776" w:rsidRPr="00736E07" w:rsidRDefault="00267776" w:rsidP="00267776">
      <w:pPr>
        <w:rPr>
          <w:rFonts w:cs="Arial"/>
          <w:color w:val="FF0000"/>
          <w:sz w:val="20"/>
        </w:rPr>
      </w:pPr>
    </w:p>
    <w:p w14:paraId="1EB4C323" w14:textId="77777777" w:rsidR="002F2EB2" w:rsidRPr="00736E07" w:rsidRDefault="002F2EB2" w:rsidP="00267776">
      <w:pPr>
        <w:rPr>
          <w:rFonts w:cs="Arial"/>
          <w:color w:val="FF0000"/>
          <w:sz w:val="20"/>
        </w:rPr>
      </w:pPr>
    </w:p>
    <w:p w14:paraId="17AEC73F" w14:textId="77777777" w:rsidR="002F2EB2" w:rsidRPr="00736E07" w:rsidRDefault="002F2EB2" w:rsidP="00267776">
      <w:pPr>
        <w:rPr>
          <w:rFonts w:cs="Arial"/>
          <w:color w:val="FF0000"/>
          <w:sz w:val="20"/>
        </w:rPr>
      </w:pPr>
    </w:p>
    <w:p w14:paraId="271E71D6" w14:textId="6965F326" w:rsidR="002F2EB2" w:rsidRDefault="002358C1" w:rsidP="00267776">
      <w:pPr>
        <w:rPr>
          <w:rFonts w:cs="Arial"/>
          <w:b/>
          <w:color w:val="FF0000"/>
          <w:sz w:val="20"/>
        </w:rPr>
      </w:pP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 xml:space="preserve">     17/074</w:t>
      </w:r>
    </w:p>
    <w:p w14:paraId="5A2BE027" w14:textId="77777777" w:rsidR="002F2EB2" w:rsidRDefault="002F2EB2" w:rsidP="00267776">
      <w:pPr>
        <w:rPr>
          <w:rFonts w:cs="Arial"/>
          <w:b/>
          <w:color w:val="FF0000"/>
          <w:sz w:val="20"/>
        </w:rPr>
      </w:pPr>
    </w:p>
    <w:p w14:paraId="60432DA7" w14:textId="77777777" w:rsidR="002F2EB2" w:rsidRDefault="002F2EB2" w:rsidP="00267776">
      <w:pPr>
        <w:rPr>
          <w:rFonts w:cs="Arial"/>
          <w:b/>
          <w:color w:val="FF0000"/>
          <w:sz w:val="20"/>
        </w:rPr>
      </w:pPr>
    </w:p>
    <w:p w14:paraId="0D453D81" w14:textId="34552D5E" w:rsidR="002F2EB2" w:rsidRPr="00A763D5" w:rsidRDefault="002F2EB2" w:rsidP="002F2EB2">
      <w:pPr>
        <w:ind w:left="1440" w:hanging="1440"/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lastRenderedPageBreak/>
        <w:t>17/173</w:t>
      </w:r>
      <w:r w:rsidRPr="00A763D5">
        <w:rPr>
          <w:rFonts w:eastAsia="MS Mincho" w:cs="Arial"/>
          <w:b/>
          <w:sz w:val="20"/>
        </w:rPr>
        <w:tab/>
        <w:t>Councillors’ Portfolios + Election of Parish Council Representatives on specific Village Committees and/or handling*</w:t>
      </w:r>
      <w:r>
        <w:rPr>
          <w:rFonts w:eastAsia="MS Mincho" w:cs="Arial"/>
          <w:b/>
          <w:sz w:val="20"/>
        </w:rPr>
        <w:t xml:space="preserve"> (Continued)</w:t>
      </w:r>
    </w:p>
    <w:p w14:paraId="7BD767CC" w14:textId="77777777" w:rsidR="002F2EB2" w:rsidRPr="00A763D5" w:rsidRDefault="002F2EB2" w:rsidP="00267776">
      <w:pPr>
        <w:rPr>
          <w:rFonts w:cs="Arial"/>
          <w:b/>
          <w:color w:val="FF0000"/>
          <w:sz w:val="20"/>
        </w:rPr>
      </w:pPr>
    </w:p>
    <w:p w14:paraId="04B80223" w14:textId="25B3442E" w:rsidR="00561C45" w:rsidRPr="00A763D5" w:rsidRDefault="00267776" w:rsidP="002F2EB2">
      <w:pPr>
        <w:ind w:left="720" w:firstLine="720"/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t>Cllr. C. Bowden</w:t>
      </w:r>
    </w:p>
    <w:p w14:paraId="673F19AE" w14:textId="77777777" w:rsidR="00267776" w:rsidRPr="00736E07" w:rsidRDefault="00267776" w:rsidP="00267776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Month Of Madness</w:t>
      </w:r>
    </w:p>
    <w:p w14:paraId="7AC9257D" w14:textId="2236A227" w:rsidR="00267776" w:rsidRPr="00736E07" w:rsidRDefault="00267776" w:rsidP="00267776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Children’s Home</w:t>
      </w:r>
      <w:r w:rsidR="00561C45" w:rsidRPr="00736E07">
        <w:rPr>
          <w:rFonts w:ascii="Arial" w:hAnsi="Arial" w:cs="Arial"/>
          <w:sz w:val="20"/>
          <w:szCs w:val="20"/>
        </w:rPr>
        <w:t>*</w:t>
      </w:r>
    </w:p>
    <w:p w14:paraId="11B0213A" w14:textId="77777777" w:rsidR="00267776" w:rsidRPr="00736E07" w:rsidRDefault="00267776" w:rsidP="00267776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Age Concern*</w:t>
      </w:r>
    </w:p>
    <w:p w14:paraId="2CF76871" w14:textId="458E23DC" w:rsidR="00267776" w:rsidRPr="00736E07" w:rsidRDefault="00267776" w:rsidP="00267776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Open Spaces</w:t>
      </w:r>
      <w:r w:rsidR="002F2EB2" w:rsidRPr="00736E07">
        <w:rPr>
          <w:rFonts w:ascii="Arial" w:hAnsi="Arial" w:cs="Arial"/>
          <w:sz w:val="20"/>
          <w:szCs w:val="20"/>
        </w:rPr>
        <w:t xml:space="preserve"> &amp; Play Areas</w:t>
      </w:r>
    </w:p>
    <w:p w14:paraId="6BD68DBC" w14:textId="77777777" w:rsidR="00267776" w:rsidRPr="00736E07" w:rsidRDefault="00267776" w:rsidP="00267776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Cemetery</w:t>
      </w:r>
    </w:p>
    <w:p w14:paraId="0C3B58AE" w14:textId="77777777" w:rsidR="002F2EB2" w:rsidRPr="00736E07" w:rsidRDefault="002F2EB2" w:rsidP="00267776">
      <w:pPr>
        <w:rPr>
          <w:rFonts w:cs="Arial"/>
          <w:color w:val="FF0000"/>
          <w:sz w:val="20"/>
        </w:rPr>
      </w:pPr>
    </w:p>
    <w:p w14:paraId="24F776CE" w14:textId="694B4E5B" w:rsidR="00561C45" w:rsidRPr="00A763D5" w:rsidRDefault="00267776" w:rsidP="00267776">
      <w:pPr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tab/>
      </w:r>
      <w:r w:rsidRPr="00A763D5">
        <w:rPr>
          <w:rFonts w:cs="Arial"/>
          <w:b/>
          <w:sz w:val="20"/>
        </w:rPr>
        <w:tab/>
        <w:t>Cllr.  J. Canning</w:t>
      </w:r>
    </w:p>
    <w:p w14:paraId="2EA05896" w14:textId="77777777" w:rsidR="00267776" w:rsidRPr="00736E07" w:rsidRDefault="00267776" w:rsidP="00267776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Paths/Rights of Way</w:t>
      </w:r>
    </w:p>
    <w:p w14:paraId="58734570" w14:textId="77777777" w:rsidR="00267776" w:rsidRPr="00736E07" w:rsidRDefault="00267776" w:rsidP="00267776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Care Homes</w:t>
      </w:r>
    </w:p>
    <w:p w14:paraId="47CDB641" w14:textId="3B2D54DD" w:rsidR="00267776" w:rsidRPr="00736E07" w:rsidRDefault="00267776" w:rsidP="002F2EB2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736E07">
        <w:rPr>
          <w:rFonts w:ascii="Arial" w:hAnsi="Arial" w:cs="Arial"/>
          <w:sz w:val="20"/>
          <w:szCs w:val="20"/>
        </w:rPr>
        <w:t>Land Registry</w:t>
      </w:r>
      <w:bookmarkStart w:id="0" w:name="_GoBack"/>
      <w:bookmarkEnd w:id="0"/>
    </w:p>
    <w:p w14:paraId="5BC5CC19" w14:textId="77777777" w:rsidR="002F2EB2" w:rsidRPr="00A763D5" w:rsidRDefault="002F2EB2" w:rsidP="00267776">
      <w:pPr>
        <w:pStyle w:val="ListParagraph"/>
        <w:ind w:left="2160"/>
        <w:rPr>
          <w:rFonts w:ascii="Arial" w:hAnsi="Arial" w:cs="Arial"/>
          <w:b/>
          <w:color w:val="FF0000"/>
          <w:sz w:val="20"/>
          <w:szCs w:val="20"/>
        </w:rPr>
      </w:pPr>
    </w:p>
    <w:p w14:paraId="44957EFF" w14:textId="551D6439" w:rsidR="00561C45" w:rsidRPr="00A763D5" w:rsidRDefault="00267776" w:rsidP="002F2EB2">
      <w:pPr>
        <w:ind w:left="720" w:firstLine="720"/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t>Cllr. A. Deary</w:t>
      </w:r>
    </w:p>
    <w:p w14:paraId="4C455368" w14:textId="3635E563" w:rsidR="00267776" w:rsidRPr="009E7554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Cheney Chatter</w:t>
      </w:r>
      <w:r w:rsidR="00561C45" w:rsidRPr="009E7554">
        <w:rPr>
          <w:rFonts w:ascii="Arial" w:hAnsi="Arial" w:cs="Arial"/>
          <w:sz w:val="20"/>
          <w:szCs w:val="20"/>
        </w:rPr>
        <w:t>*</w:t>
      </w:r>
    </w:p>
    <w:p w14:paraId="1A9D8D08" w14:textId="77777777" w:rsidR="00267776" w:rsidRPr="009E7554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Emergency Plan*</w:t>
      </w:r>
    </w:p>
    <w:p w14:paraId="293833FD" w14:textId="4CADDE41" w:rsidR="00267776" w:rsidRPr="009E7554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Library Supporters Group</w:t>
      </w:r>
      <w:r w:rsidR="00561C45" w:rsidRPr="009E7554">
        <w:rPr>
          <w:rFonts w:ascii="Arial" w:hAnsi="Arial" w:cs="Arial"/>
          <w:sz w:val="20"/>
          <w:szCs w:val="20"/>
        </w:rPr>
        <w:t>*</w:t>
      </w:r>
    </w:p>
    <w:p w14:paraId="6C2F40B5" w14:textId="79028CCE" w:rsidR="00267776" w:rsidRPr="009E7554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Neighbourhood Plan</w:t>
      </w:r>
      <w:r w:rsidR="002F2EB2" w:rsidRPr="009E7554">
        <w:rPr>
          <w:rFonts w:ascii="Arial" w:hAnsi="Arial" w:cs="Arial"/>
          <w:sz w:val="20"/>
          <w:szCs w:val="20"/>
        </w:rPr>
        <w:t xml:space="preserve"> &amp; Planning</w:t>
      </w:r>
    </w:p>
    <w:p w14:paraId="39D5B9F3" w14:textId="574B6D0D" w:rsidR="00267776" w:rsidRPr="009E7554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Finance</w:t>
      </w:r>
    </w:p>
    <w:p w14:paraId="7183E0B5" w14:textId="3BBCCADE" w:rsidR="00267776" w:rsidRPr="009E7554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 xml:space="preserve">Open </w:t>
      </w:r>
      <w:r w:rsidR="00D9555D" w:rsidRPr="009E7554">
        <w:rPr>
          <w:rFonts w:ascii="Arial" w:hAnsi="Arial" w:cs="Arial"/>
          <w:sz w:val="20"/>
          <w:szCs w:val="20"/>
        </w:rPr>
        <w:t>Spaces and</w:t>
      </w:r>
      <w:r w:rsidRPr="009E7554">
        <w:rPr>
          <w:rFonts w:ascii="Arial" w:hAnsi="Arial" w:cs="Arial"/>
          <w:sz w:val="20"/>
          <w:szCs w:val="20"/>
        </w:rPr>
        <w:t xml:space="preserve"> Play Areas</w:t>
      </w:r>
    </w:p>
    <w:p w14:paraId="146BEC7E" w14:textId="6B506475" w:rsidR="00267776" w:rsidRPr="009E7554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Village amenities – Pocket Parks, Village Green, Bins, Benches*</w:t>
      </w:r>
    </w:p>
    <w:p w14:paraId="4E33C076" w14:textId="77777777" w:rsidR="002F2EB2" w:rsidRPr="009E7554" w:rsidRDefault="002F2EB2" w:rsidP="00267776">
      <w:pPr>
        <w:rPr>
          <w:rFonts w:cs="Arial"/>
          <w:color w:val="FF0000"/>
          <w:sz w:val="20"/>
        </w:rPr>
      </w:pPr>
    </w:p>
    <w:p w14:paraId="453454E8" w14:textId="639AC98E" w:rsidR="00561C45" w:rsidRPr="00A763D5" w:rsidRDefault="00267776" w:rsidP="002F2EB2">
      <w:pPr>
        <w:ind w:left="1080" w:firstLine="360"/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t>Cllr. P. Dixon</w:t>
      </w:r>
    </w:p>
    <w:p w14:paraId="79492047" w14:textId="26E48DB5" w:rsidR="00267776" w:rsidRPr="009E7554" w:rsidRDefault="00267776" w:rsidP="00D9555D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Transport</w:t>
      </w:r>
    </w:p>
    <w:p w14:paraId="07DB78E6" w14:textId="49E0A925" w:rsidR="00561C45" w:rsidRPr="009E7554" w:rsidRDefault="00267776" w:rsidP="00267776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Women’s Institute</w:t>
      </w:r>
      <w:r w:rsidR="007C6955">
        <w:rPr>
          <w:rFonts w:ascii="Arial" w:hAnsi="Arial" w:cs="Arial"/>
          <w:sz w:val="20"/>
          <w:szCs w:val="20"/>
        </w:rPr>
        <w:t>*</w:t>
      </w:r>
    </w:p>
    <w:p w14:paraId="09B9D71D" w14:textId="77777777" w:rsidR="00561C45" w:rsidRPr="00A763D5" w:rsidRDefault="00561C45" w:rsidP="00267776">
      <w:pPr>
        <w:rPr>
          <w:rFonts w:cs="Arial"/>
          <w:b/>
          <w:color w:val="FF0000"/>
          <w:sz w:val="20"/>
        </w:rPr>
      </w:pPr>
    </w:p>
    <w:p w14:paraId="397E38EB" w14:textId="4433272D" w:rsidR="00561C45" w:rsidRPr="00A763D5" w:rsidRDefault="00267776" w:rsidP="002F2EB2">
      <w:pPr>
        <w:ind w:left="1080" w:firstLine="360"/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t>Cllr. B. Amos</w:t>
      </w:r>
    </w:p>
    <w:p w14:paraId="1DFD55DB" w14:textId="71E0AB86" w:rsidR="00267776" w:rsidRPr="009E7554" w:rsidRDefault="00FB240A" w:rsidP="00267776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Planning</w:t>
      </w:r>
      <w:r w:rsidR="002F2EB2" w:rsidRPr="009E7554">
        <w:rPr>
          <w:rFonts w:ascii="Arial" w:hAnsi="Arial" w:cs="Arial"/>
          <w:sz w:val="20"/>
          <w:szCs w:val="20"/>
        </w:rPr>
        <w:t xml:space="preserve"> &amp; Highways</w:t>
      </w:r>
    </w:p>
    <w:p w14:paraId="19EB0B4B" w14:textId="3A5A70DA" w:rsidR="00FB240A" w:rsidRPr="009E7554" w:rsidRDefault="00FB240A" w:rsidP="00267776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Playing Field Association – PFA</w:t>
      </w:r>
      <w:r w:rsidR="00561C45" w:rsidRPr="009E7554">
        <w:rPr>
          <w:rFonts w:ascii="Arial" w:hAnsi="Arial" w:cs="Arial"/>
          <w:sz w:val="20"/>
          <w:szCs w:val="20"/>
        </w:rPr>
        <w:t>*</w:t>
      </w:r>
    </w:p>
    <w:p w14:paraId="1786EDF9" w14:textId="362FC8C3" w:rsidR="00FB240A" w:rsidRPr="009E7554" w:rsidRDefault="00FB240A" w:rsidP="00267776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Neighbourhood Plan</w:t>
      </w:r>
    </w:p>
    <w:p w14:paraId="54BB72CB" w14:textId="413C22E9" w:rsidR="00FB240A" w:rsidRPr="009E7554" w:rsidRDefault="00FB240A" w:rsidP="00267776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Month of Madness (MOM)</w:t>
      </w:r>
    </w:p>
    <w:p w14:paraId="576F8955" w14:textId="08C72AA4" w:rsidR="002F2EB2" w:rsidRPr="009E7554" w:rsidRDefault="00FB240A" w:rsidP="0088769F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Play Areas</w:t>
      </w:r>
      <w:r w:rsidR="00A763D5" w:rsidRPr="009E7554">
        <w:rPr>
          <w:rFonts w:ascii="Arial" w:hAnsi="Arial" w:cs="Arial"/>
          <w:sz w:val="20"/>
          <w:szCs w:val="20"/>
        </w:rPr>
        <w:t>*</w:t>
      </w:r>
    </w:p>
    <w:p w14:paraId="6CF4636F" w14:textId="77777777" w:rsidR="002F2EB2" w:rsidRPr="00A763D5" w:rsidRDefault="002F2EB2" w:rsidP="0088769F">
      <w:pPr>
        <w:rPr>
          <w:rFonts w:eastAsia="MS Mincho" w:cs="Arial"/>
          <w:b/>
          <w:sz w:val="20"/>
        </w:rPr>
      </w:pPr>
    </w:p>
    <w:p w14:paraId="1A4EBD6D" w14:textId="5BBB8FF2" w:rsidR="00A763D5" w:rsidRPr="00A763D5" w:rsidRDefault="00267776" w:rsidP="002F2EB2">
      <w:pPr>
        <w:ind w:left="1080" w:firstLine="360"/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t>Cllr. R. Solesbury-Timms</w:t>
      </w:r>
    </w:p>
    <w:p w14:paraId="1CC9B172" w14:textId="79138959" w:rsidR="00267776" w:rsidRPr="009E7554" w:rsidRDefault="0005539B" w:rsidP="002F2EB2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Bell Ringing</w:t>
      </w:r>
      <w:r w:rsidR="002F2EB2" w:rsidRPr="009E7554">
        <w:rPr>
          <w:rFonts w:ascii="Arial" w:hAnsi="Arial" w:cs="Arial"/>
          <w:sz w:val="20"/>
          <w:szCs w:val="20"/>
        </w:rPr>
        <w:t>/Church/Covenant Meetings/WW1 Memorial*</w:t>
      </w:r>
    </w:p>
    <w:p w14:paraId="74F2AEB5" w14:textId="6AF9EB06" w:rsidR="0005539B" w:rsidRPr="009E7554" w:rsidRDefault="0005539B" w:rsidP="00267776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 xml:space="preserve">Secondary </w:t>
      </w:r>
      <w:r w:rsidR="002F2EB2" w:rsidRPr="009E7554">
        <w:rPr>
          <w:rFonts w:ascii="Arial" w:hAnsi="Arial" w:cs="Arial"/>
          <w:sz w:val="20"/>
          <w:szCs w:val="20"/>
        </w:rPr>
        <w:t xml:space="preserve">&amp; Primary </w:t>
      </w:r>
      <w:r w:rsidRPr="009E7554">
        <w:rPr>
          <w:rFonts w:ascii="Arial" w:hAnsi="Arial" w:cs="Arial"/>
          <w:sz w:val="20"/>
          <w:szCs w:val="20"/>
        </w:rPr>
        <w:t>School Academ</w:t>
      </w:r>
      <w:r w:rsidR="002F2EB2" w:rsidRPr="009E7554">
        <w:rPr>
          <w:rFonts w:ascii="Arial" w:hAnsi="Arial" w:cs="Arial"/>
          <w:sz w:val="20"/>
          <w:szCs w:val="20"/>
        </w:rPr>
        <w:t>ies</w:t>
      </w:r>
    </w:p>
    <w:p w14:paraId="5E917721" w14:textId="33115EFE" w:rsidR="0005539B" w:rsidRPr="009E7554" w:rsidRDefault="0005539B" w:rsidP="0005539B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Playing Field Association – PFA</w:t>
      </w:r>
      <w:r w:rsidR="00A763D5" w:rsidRPr="009E7554">
        <w:rPr>
          <w:rFonts w:ascii="Arial" w:hAnsi="Arial" w:cs="Arial"/>
          <w:sz w:val="20"/>
          <w:szCs w:val="20"/>
        </w:rPr>
        <w:t>*</w:t>
      </w:r>
    </w:p>
    <w:p w14:paraId="061E1EEE" w14:textId="69D3BBF1" w:rsidR="0005539B" w:rsidRPr="009E7554" w:rsidRDefault="0005539B" w:rsidP="0005539B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Care Homes</w:t>
      </w:r>
      <w:r w:rsidR="002F2EB2" w:rsidRPr="009E7554">
        <w:rPr>
          <w:rFonts w:ascii="Arial" w:hAnsi="Arial" w:cs="Arial"/>
          <w:sz w:val="20"/>
          <w:szCs w:val="20"/>
        </w:rPr>
        <w:t xml:space="preserve"> &amp; Children’s Homes</w:t>
      </w:r>
    </w:p>
    <w:p w14:paraId="3C680970" w14:textId="7D42A2B7" w:rsidR="0005539B" w:rsidRPr="009E7554" w:rsidRDefault="0005539B" w:rsidP="0005539B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9E7554">
        <w:rPr>
          <w:rFonts w:ascii="Arial" w:hAnsi="Arial" w:cs="Arial"/>
          <w:sz w:val="20"/>
          <w:szCs w:val="20"/>
        </w:rPr>
        <w:t>Village Hall*</w:t>
      </w:r>
    </w:p>
    <w:p w14:paraId="2AFE4A2C" w14:textId="77777777" w:rsidR="00A763D5" w:rsidRPr="00A763D5" w:rsidRDefault="00A763D5" w:rsidP="00A763D5">
      <w:pPr>
        <w:rPr>
          <w:rFonts w:cs="Arial"/>
          <w:b/>
          <w:color w:val="FF0000"/>
          <w:sz w:val="20"/>
        </w:rPr>
      </w:pPr>
    </w:p>
    <w:p w14:paraId="25CDB7BA" w14:textId="336F1CF8" w:rsidR="00A763D5" w:rsidRPr="009E7554" w:rsidRDefault="00A763D5" w:rsidP="00A763D5">
      <w:pPr>
        <w:rPr>
          <w:rFonts w:cs="Arial"/>
          <w:sz w:val="20"/>
        </w:rPr>
      </w:pPr>
      <w:r w:rsidRPr="009E7554">
        <w:rPr>
          <w:rFonts w:cs="Arial"/>
          <w:sz w:val="20"/>
        </w:rPr>
        <w:t>Clerk would circulate a list of Portfolios for Councillors to confirm interest/participation.</w:t>
      </w:r>
    </w:p>
    <w:p w14:paraId="79EF8A34" w14:textId="006EBDAC" w:rsidR="00A763D5" w:rsidRPr="00A763D5" w:rsidRDefault="00A763D5" w:rsidP="00A763D5">
      <w:pPr>
        <w:rPr>
          <w:rFonts w:cs="Arial"/>
          <w:b/>
          <w:color w:val="FF0000"/>
          <w:sz w:val="20"/>
        </w:rPr>
      </w:pPr>
    </w:p>
    <w:p w14:paraId="3D9B8340" w14:textId="189AD7C7" w:rsidR="00425F3A" w:rsidRDefault="0088769F" w:rsidP="0088769F">
      <w:pPr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>17/174</w:t>
      </w:r>
      <w:r w:rsidRPr="00A763D5">
        <w:rPr>
          <w:rFonts w:eastAsia="MS Mincho" w:cs="Arial"/>
          <w:b/>
          <w:sz w:val="20"/>
        </w:rPr>
        <w:tab/>
      </w:r>
      <w:r w:rsidRPr="00A763D5">
        <w:rPr>
          <w:rFonts w:eastAsia="MS Mincho" w:cs="Arial"/>
          <w:b/>
          <w:sz w:val="20"/>
        </w:rPr>
        <w:tab/>
        <w:t>Counc</w:t>
      </w:r>
      <w:r w:rsidR="00374D8A" w:rsidRPr="00A763D5">
        <w:rPr>
          <w:rFonts w:eastAsia="MS Mincho" w:cs="Arial"/>
          <w:b/>
          <w:sz w:val="20"/>
        </w:rPr>
        <w:t xml:space="preserve">illors’ ‘Wards’ </w:t>
      </w:r>
      <w:r w:rsidR="002F2EB2">
        <w:rPr>
          <w:rFonts w:eastAsia="MS Mincho" w:cs="Arial"/>
          <w:b/>
          <w:sz w:val="20"/>
        </w:rPr>
        <w:t>– Councillors to confirm areas being covered.</w:t>
      </w:r>
    </w:p>
    <w:p w14:paraId="0754A079" w14:textId="77777777" w:rsidR="00D9555D" w:rsidRDefault="00D9555D" w:rsidP="0088769F">
      <w:pPr>
        <w:rPr>
          <w:rFonts w:eastAsia="MS Mincho" w:cs="Arial"/>
          <w:b/>
          <w:sz w:val="20"/>
        </w:rPr>
      </w:pPr>
    </w:p>
    <w:p w14:paraId="291D2256" w14:textId="77777777" w:rsidR="00D9555D" w:rsidRDefault="00D9555D" w:rsidP="0088769F">
      <w:pPr>
        <w:rPr>
          <w:rFonts w:eastAsia="MS Mincho" w:cs="Arial"/>
          <w:b/>
          <w:sz w:val="20"/>
        </w:rPr>
      </w:pPr>
    </w:p>
    <w:p w14:paraId="5DBAFEF4" w14:textId="77777777" w:rsidR="00D9555D" w:rsidRPr="00A763D5" w:rsidRDefault="00D9555D" w:rsidP="0088769F">
      <w:pPr>
        <w:rPr>
          <w:rFonts w:eastAsia="MS Mincho" w:cs="Arial"/>
          <w:b/>
          <w:sz w:val="20"/>
        </w:rPr>
      </w:pPr>
    </w:p>
    <w:p w14:paraId="77B4C264" w14:textId="610A268B" w:rsidR="00425F3A" w:rsidRPr="00A763D5" w:rsidRDefault="00425F3A" w:rsidP="00425F3A">
      <w:pPr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>Signed ………………………………………5th June 2017</w:t>
      </w:r>
      <w:r w:rsidRPr="00A763D5">
        <w:rPr>
          <w:rFonts w:eastAsia="MS Mincho" w:cs="Arial"/>
          <w:sz w:val="20"/>
        </w:rPr>
        <w:tab/>
      </w:r>
      <w:r w:rsidRPr="00A763D5">
        <w:rPr>
          <w:rFonts w:eastAsia="MS Mincho" w:cs="Arial"/>
          <w:sz w:val="20"/>
        </w:rPr>
        <w:tab/>
      </w:r>
    </w:p>
    <w:p w14:paraId="03C89318" w14:textId="74817106" w:rsidR="00570EAC" w:rsidRPr="002F2EB2" w:rsidRDefault="002F2EB2" w:rsidP="002F2EB2">
      <w:pPr>
        <w:rPr>
          <w:rFonts w:eastAsia="MS Mincho" w:cs="Arial"/>
          <w:b/>
          <w:sz w:val="20"/>
        </w:rPr>
      </w:pPr>
      <w:r>
        <w:rPr>
          <w:rFonts w:eastAsia="MS Mincho" w:cs="Arial"/>
          <w:b/>
          <w:sz w:val="20"/>
        </w:rPr>
        <w:t>Chairman</w:t>
      </w:r>
    </w:p>
    <w:p w14:paraId="3B9A7588" w14:textId="77777777" w:rsidR="00CD5B56" w:rsidRDefault="00CD5B56" w:rsidP="00CD5B56">
      <w:pPr>
        <w:pStyle w:val="ListParagraph"/>
        <w:ind w:left="2160"/>
        <w:rPr>
          <w:rFonts w:cs="Arial"/>
          <w:b/>
          <w:sz w:val="20"/>
        </w:rPr>
      </w:pPr>
    </w:p>
    <w:p w14:paraId="05F03EC9" w14:textId="323D1A11" w:rsidR="00CD5B56" w:rsidRPr="002F6A6B" w:rsidRDefault="0094386B" w:rsidP="0094386B">
      <w:pPr>
        <w:pStyle w:val="ListParagraph"/>
        <w:ind w:left="7200" w:firstLine="720"/>
        <w:rPr>
          <w:rFonts w:cs="Arial"/>
          <w:b/>
          <w:color w:val="FF0000"/>
          <w:sz w:val="20"/>
        </w:rPr>
      </w:pPr>
      <w:r>
        <w:rPr>
          <w:rFonts w:cs="Arial"/>
          <w:sz w:val="14"/>
          <w:szCs w:val="14"/>
        </w:rPr>
        <w:t xml:space="preserve">        </w:t>
      </w:r>
    </w:p>
    <w:p w14:paraId="405ECEDC" w14:textId="3FDBF8F4" w:rsidR="003D5DE1" w:rsidRPr="00D9555D" w:rsidRDefault="0094386B" w:rsidP="004B5B28">
      <w:pPr>
        <w:rPr>
          <w:rFonts w:cs="Arial"/>
          <w:b/>
          <w:color w:val="FF0000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2358C1">
        <w:rPr>
          <w:b/>
          <w:sz w:val="20"/>
        </w:rPr>
        <w:tab/>
      </w:r>
      <w:r w:rsidR="002358C1">
        <w:rPr>
          <w:b/>
          <w:sz w:val="20"/>
        </w:rPr>
        <w:tab/>
      </w:r>
      <w:r w:rsidR="002358C1">
        <w:rPr>
          <w:b/>
          <w:sz w:val="20"/>
        </w:rPr>
        <w:tab/>
      </w:r>
      <w:r w:rsidR="002358C1">
        <w:rPr>
          <w:b/>
          <w:sz w:val="20"/>
        </w:rPr>
        <w:tab/>
      </w:r>
      <w:r w:rsidR="002358C1">
        <w:rPr>
          <w:b/>
          <w:sz w:val="20"/>
        </w:rPr>
        <w:tab/>
      </w:r>
      <w:r w:rsidR="002358C1">
        <w:rPr>
          <w:b/>
          <w:sz w:val="20"/>
        </w:rPr>
        <w:tab/>
      </w:r>
      <w:r w:rsidR="002358C1">
        <w:rPr>
          <w:b/>
          <w:sz w:val="20"/>
        </w:rPr>
        <w:tab/>
        <w:t xml:space="preserve">              </w:t>
      </w:r>
      <w:r w:rsidR="002358C1">
        <w:rPr>
          <w:rFonts w:ascii="Tahoma" w:hAnsi="Tahoma" w:cs="Tahoma"/>
          <w:sz w:val="12"/>
          <w:szCs w:val="12"/>
        </w:rPr>
        <w:t>17/075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</w:t>
      </w:r>
    </w:p>
    <w:sectPr w:rsidR="003D5DE1" w:rsidRPr="00D9555D" w:rsidSect="00431EE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3057F" w14:textId="77777777" w:rsidR="00E74CB7" w:rsidRDefault="00E74CB7">
      <w:r>
        <w:separator/>
      </w:r>
    </w:p>
  </w:endnote>
  <w:endnote w:type="continuationSeparator" w:id="0">
    <w:p w14:paraId="231B688D" w14:textId="77777777" w:rsidR="00E74CB7" w:rsidRDefault="00E7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816FE" w14:textId="5EB42F1C" w:rsidR="00736E07" w:rsidRDefault="00736E07">
    <w:pPr>
      <w:pStyle w:val="Footer"/>
      <w:jc w:val="right"/>
    </w:pPr>
  </w:p>
  <w:p w14:paraId="1516ED49" w14:textId="4A922B86" w:rsidR="00736E07" w:rsidRPr="00A06B8A" w:rsidRDefault="00736E07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Alan Youel</w:t>
    </w:r>
  </w:p>
  <w:p w14:paraId="2B99C949" w14:textId="6785FB1D" w:rsidR="00736E07" w:rsidRDefault="00736E07" w:rsidP="00E717F3">
    <w:pPr>
      <w:pStyle w:val="Footer"/>
      <w:jc w:val="center"/>
      <w:rPr>
        <w:b/>
      </w:rPr>
    </w:pPr>
    <w:r>
      <w:rPr>
        <w:b/>
      </w:rPr>
      <w:t>Vice Chairman: Cllr. Sue Jerrams Coughtrey</w:t>
    </w:r>
  </w:p>
  <w:p w14:paraId="45CBBF19" w14:textId="77777777" w:rsidR="00736E07" w:rsidRPr="00533425" w:rsidRDefault="00736E07" w:rsidP="009D7D5B">
    <w:pPr>
      <w:jc w:val="center"/>
      <w:rPr>
        <w:b/>
        <w:szCs w:val="22"/>
      </w:rPr>
    </w:pPr>
    <w:r>
      <w:rPr>
        <w:b/>
      </w:rPr>
      <w:t xml:space="preserve">Clerk: Tel: (01295) </w:t>
    </w:r>
    <w:proofErr w:type="gramStart"/>
    <w:r>
      <w:rPr>
        <w:b/>
      </w:rPr>
      <w:t>713500</w:t>
    </w:r>
    <w:r w:rsidRPr="00533425">
      <w:rPr>
        <w:szCs w:val="22"/>
      </w:rPr>
      <w:t xml:space="preserve"> </w:t>
    </w:r>
    <w:r>
      <w:rPr>
        <w:szCs w:val="22"/>
      </w:rPr>
      <w:t xml:space="preserve"> </w:t>
    </w:r>
    <w:r w:rsidRPr="00533425">
      <w:rPr>
        <w:b/>
        <w:szCs w:val="22"/>
      </w:rPr>
      <w:t>Email</w:t>
    </w:r>
    <w:proofErr w:type="gramEnd"/>
    <w:r w:rsidRPr="00533425">
      <w:rPr>
        <w:b/>
        <w:szCs w:val="22"/>
      </w:rPr>
      <w:t>: clerk@middletoncheney.org.uk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6B439" w14:textId="422348FF" w:rsidR="00736E07" w:rsidRDefault="00736E07">
    <w:pPr>
      <w:pStyle w:val="Footer"/>
      <w:jc w:val="right"/>
    </w:pPr>
  </w:p>
  <w:p w14:paraId="0B3CD2AA" w14:textId="3D16D234" w:rsidR="00736E07" w:rsidRPr="00A06B8A" w:rsidRDefault="00736E07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Alan Youel</w:t>
    </w:r>
  </w:p>
  <w:p w14:paraId="376A8313" w14:textId="008AC6E2" w:rsidR="00736E07" w:rsidRDefault="00736E07" w:rsidP="00E717F3">
    <w:pPr>
      <w:pStyle w:val="Footer"/>
      <w:jc w:val="center"/>
      <w:rPr>
        <w:b/>
      </w:rPr>
    </w:pPr>
    <w:r>
      <w:rPr>
        <w:b/>
      </w:rPr>
      <w:t>Vice Chairman: Cllr. Sue Jerrams Coughtrey</w:t>
    </w:r>
  </w:p>
  <w:p w14:paraId="0C33360A" w14:textId="3AB29A62" w:rsidR="00736E07" w:rsidRPr="00533425" w:rsidRDefault="00736E07" w:rsidP="00533425">
    <w:pPr>
      <w:jc w:val="center"/>
      <w:rPr>
        <w:b/>
        <w:szCs w:val="22"/>
      </w:rPr>
    </w:pPr>
    <w:r>
      <w:rPr>
        <w:b/>
      </w:rPr>
      <w:t xml:space="preserve">Clerk: 01295 </w:t>
    </w:r>
    <w:proofErr w:type="gramStart"/>
    <w:r>
      <w:rPr>
        <w:b/>
      </w:rPr>
      <w:t>713500</w:t>
    </w:r>
    <w:r w:rsidRPr="00533425">
      <w:rPr>
        <w:szCs w:val="22"/>
      </w:rPr>
      <w:t xml:space="preserve"> </w:t>
    </w:r>
    <w:r>
      <w:rPr>
        <w:szCs w:val="22"/>
      </w:rPr>
      <w:t xml:space="preserve"> -</w:t>
    </w:r>
    <w:proofErr w:type="gramEnd"/>
    <w:r>
      <w:rPr>
        <w:szCs w:val="22"/>
      </w:rPr>
      <w:t xml:space="preserve"> 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504F0" w14:textId="77777777" w:rsidR="00E74CB7" w:rsidRDefault="00E74CB7">
      <w:r>
        <w:separator/>
      </w:r>
    </w:p>
  </w:footnote>
  <w:footnote w:type="continuationSeparator" w:id="0">
    <w:p w14:paraId="4335B538" w14:textId="77777777" w:rsidR="00E74CB7" w:rsidRDefault="00E74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AB6A3" w14:textId="77777777" w:rsidR="00736E07" w:rsidRDefault="00736E07">
    <w:pPr>
      <w:pStyle w:val="Header"/>
    </w:pPr>
  </w:p>
  <w:p w14:paraId="495D425D" w14:textId="77777777" w:rsidR="00736E07" w:rsidRPr="00F0690C" w:rsidRDefault="00736E07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19C7B7A3" w14:textId="77777777" w:rsidR="00736E07" w:rsidRDefault="00736E07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736E07" w:rsidRPr="001B3EF1" w14:paraId="5A4C2C65" w14:textId="77777777" w:rsidTr="005F5BB1">
      <w:tc>
        <w:tcPr>
          <w:tcW w:w="11080" w:type="dxa"/>
          <w:gridSpan w:val="3"/>
        </w:tcPr>
        <w:p w14:paraId="22E585D6" w14:textId="77777777" w:rsidR="00736E07" w:rsidRPr="00F0690C" w:rsidRDefault="00736E07" w:rsidP="00431EE0">
          <w:pPr>
            <w:jc w:val="center"/>
            <w:rPr>
              <w:sz w:val="32"/>
              <w:szCs w:val="32"/>
            </w:rPr>
          </w:pPr>
        </w:p>
      </w:tc>
    </w:tr>
    <w:tr w:rsidR="00736E07" w:rsidRPr="001B3EF1" w14:paraId="6A51D0FA" w14:textId="77777777" w:rsidTr="005F5BB1">
      <w:trPr>
        <w:trHeight w:val="2191"/>
      </w:trPr>
      <w:tc>
        <w:tcPr>
          <w:tcW w:w="3060" w:type="dxa"/>
        </w:tcPr>
        <w:p w14:paraId="37500DBC" w14:textId="5B8E8A2A" w:rsidR="00736E07" w:rsidRPr="001B3EF1" w:rsidRDefault="00736E07" w:rsidP="00431EE0">
          <w:r>
            <w:rPr>
              <w:noProof/>
              <w:lang w:eastAsia="en-GB"/>
            </w:rPr>
            <w:drawing>
              <wp:inline distT="0" distB="0" distL="0" distR="0" wp14:anchorId="70FDB6FB" wp14:editId="713363F4">
                <wp:extent cx="2108200" cy="1739900"/>
                <wp:effectExtent l="0" t="0" r="0" b="12700"/>
                <wp:docPr id="1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152BC67B" w14:textId="77777777" w:rsidR="00736E07" w:rsidRPr="00F0690C" w:rsidRDefault="00736E07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4B6A26B6" w14:textId="77777777" w:rsidR="00736E07" w:rsidRPr="001B3EF1" w:rsidRDefault="00736E07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425BFFA4" w14:textId="77777777" w:rsidR="00736E07" w:rsidRPr="00F0690C" w:rsidRDefault="00736E07" w:rsidP="00431EE0">
          <w:pPr>
            <w:rPr>
              <w:szCs w:val="22"/>
            </w:rPr>
          </w:pPr>
        </w:p>
        <w:p w14:paraId="5E6B0327" w14:textId="77777777" w:rsidR="00736E07" w:rsidRPr="00F0690C" w:rsidRDefault="00736E07" w:rsidP="00431EE0">
          <w:pPr>
            <w:rPr>
              <w:szCs w:val="22"/>
            </w:rPr>
          </w:pPr>
        </w:p>
        <w:p w14:paraId="4A64E16F" w14:textId="77777777" w:rsidR="00736E07" w:rsidRPr="00F0690C" w:rsidRDefault="00736E07" w:rsidP="00431EE0">
          <w:pPr>
            <w:rPr>
              <w:szCs w:val="22"/>
            </w:rPr>
          </w:pPr>
        </w:p>
        <w:p w14:paraId="1B29393E" w14:textId="77777777" w:rsidR="00736E07" w:rsidRPr="00F0690C" w:rsidRDefault="00736E07" w:rsidP="00431EE0">
          <w:pPr>
            <w:rPr>
              <w:szCs w:val="22"/>
            </w:rPr>
          </w:pPr>
          <w:r w:rsidRPr="00F0690C">
            <w:rPr>
              <w:szCs w:val="22"/>
            </w:rPr>
            <w:t>Parish Meeting Rooms</w:t>
          </w:r>
        </w:p>
        <w:p w14:paraId="1785B1CE" w14:textId="77777777" w:rsidR="00736E07" w:rsidRPr="00F0690C" w:rsidRDefault="00736E07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7F02DABD" w14:textId="77777777" w:rsidR="00736E07" w:rsidRPr="00F0690C" w:rsidRDefault="00736E07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2B8E79A0" w14:textId="77777777" w:rsidR="00736E07" w:rsidRPr="00F0690C" w:rsidRDefault="00736E07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1A38347F" w14:textId="77777777" w:rsidR="00736E07" w:rsidRDefault="00736E07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13DCB76F" w14:textId="7942AA66" w:rsidR="00736E07" w:rsidRPr="00F0690C" w:rsidRDefault="00736E07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1575DBAB" w14:textId="77777777" w:rsidR="00736E07" w:rsidRPr="00F0690C" w:rsidRDefault="00736E07" w:rsidP="00431EE0">
          <w:pPr>
            <w:rPr>
              <w:szCs w:val="22"/>
            </w:rPr>
          </w:pPr>
        </w:p>
        <w:p w14:paraId="6578E764" w14:textId="6DA62722" w:rsidR="00736E07" w:rsidRPr="00F0690C" w:rsidRDefault="00736E07" w:rsidP="00533425">
          <w:pPr>
            <w:rPr>
              <w:szCs w:val="22"/>
            </w:rPr>
          </w:pPr>
        </w:p>
      </w:tc>
    </w:tr>
  </w:tbl>
  <w:p w14:paraId="5FCAE501" w14:textId="77777777" w:rsidR="00736E07" w:rsidRDefault="00736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C2C0E4"/>
    <w:lvl w:ilvl="0">
      <w:numFmt w:val="decimal"/>
      <w:lvlText w:val="*"/>
      <w:lvlJc w:val="left"/>
    </w:lvl>
  </w:abstractNum>
  <w:abstractNum w:abstractNumId="1" w15:restartNumberingAfterBreak="0">
    <w:nsid w:val="08A430C0"/>
    <w:multiLevelType w:val="hybridMultilevel"/>
    <w:tmpl w:val="325437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695527"/>
    <w:multiLevelType w:val="hybridMultilevel"/>
    <w:tmpl w:val="E4EA7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8B3AB2"/>
    <w:multiLevelType w:val="hybridMultilevel"/>
    <w:tmpl w:val="1B608D48"/>
    <w:lvl w:ilvl="0" w:tplc="69EABA04">
      <w:start w:val="1"/>
      <w:numFmt w:val="decimal"/>
      <w:lvlText w:val="%1."/>
      <w:lvlJc w:val="left"/>
      <w:pPr>
        <w:ind w:left="2880" w:hanging="360"/>
      </w:pPr>
      <w:rPr>
        <w:rFonts w:ascii="Tahoma" w:eastAsia="Times New Roman" w:hAnsi="Tahoma" w:cs="Tahoma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72619A"/>
    <w:multiLevelType w:val="hybridMultilevel"/>
    <w:tmpl w:val="389E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9AA"/>
    <w:multiLevelType w:val="hybridMultilevel"/>
    <w:tmpl w:val="0096B4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0A5DFE"/>
    <w:multiLevelType w:val="hybridMultilevel"/>
    <w:tmpl w:val="42980B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572779"/>
    <w:multiLevelType w:val="hybridMultilevel"/>
    <w:tmpl w:val="00A032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423B59"/>
    <w:multiLevelType w:val="hybridMultilevel"/>
    <w:tmpl w:val="11C05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7B1D1C"/>
    <w:multiLevelType w:val="hybridMultilevel"/>
    <w:tmpl w:val="F79E2B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FFA79CE"/>
    <w:multiLevelType w:val="hybridMultilevel"/>
    <w:tmpl w:val="65E808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FD5338"/>
    <w:multiLevelType w:val="hybridMultilevel"/>
    <w:tmpl w:val="A53EEB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DA2FE8"/>
    <w:multiLevelType w:val="hybridMultilevel"/>
    <w:tmpl w:val="7F58D286"/>
    <w:lvl w:ilvl="0" w:tplc="61AC822E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8A52D2E"/>
    <w:multiLevelType w:val="hybridMultilevel"/>
    <w:tmpl w:val="A710B7D4"/>
    <w:lvl w:ilvl="0" w:tplc="35AC5EE4">
      <w:start w:val="3"/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E0"/>
    <w:rsid w:val="0000677E"/>
    <w:rsid w:val="00041271"/>
    <w:rsid w:val="00044ED2"/>
    <w:rsid w:val="00051D23"/>
    <w:rsid w:val="0005539B"/>
    <w:rsid w:val="00057E08"/>
    <w:rsid w:val="000643F1"/>
    <w:rsid w:val="00065882"/>
    <w:rsid w:val="00065A0F"/>
    <w:rsid w:val="00071D42"/>
    <w:rsid w:val="000B1B33"/>
    <w:rsid w:val="000E0324"/>
    <w:rsid w:val="000E069D"/>
    <w:rsid w:val="001031C7"/>
    <w:rsid w:val="00110459"/>
    <w:rsid w:val="001118B3"/>
    <w:rsid w:val="00143A03"/>
    <w:rsid w:val="001618C5"/>
    <w:rsid w:val="001B3EF1"/>
    <w:rsid w:val="001F3C7A"/>
    <w:rsid w:val="00220588"/>
    <w:rsid w:val="00227666"/>
    <w:rsid w:val="00231326"/>
    <w:rsid w:val="002358C1"/>
    <w:rsid w:val="00241B2E"/>
    <w:rsid w:val="00243A5F"/>
    <w:rsid w:val="00244AB3"/>
    <w:rsid w:val="00245B58"/>
    <w:rsid w:val="00267776"/>
    <w:rsid w:val="00281836"/>
    <w:rsid w:val="002B1DB5"/>
    <w:rsid w:val="002B421E"/>
    <w:rsid w:val="002E5748"/>
    <w:rsid w:val="002E5803"/>
    <w:rsid w:val="002E6B4B"/>
    <w:rsid w:val="002F0EBA"/>
    <w:rsid w:val="002F2EB2"/>
    <w:rsid w:val="002F68CE"/>
    <w:rsid w:val="003316CD"/>
    <w:rsid w:val="003449FE"/>
    <w:rsid w:val="0036324E"/>
    <w:rsid w:val="00366088"/>
    <w:rsid w:val="003673AE"/>
    <w:rsid w:val="00374D8A"/>
    <w:rsid w:val="003C314C"/>
    <w:rsid w:val="003D5DE1"/>
    <w:rsid w:val="003F16EA"/>
    <w:rsid w:val="003F693E"/>
    <w:rsid w:val="0042103F"/>
    <w:rsid w:val="00425F3A"/>
    <w:rsid w:val="00431EE0"/>
    <w:rsid w:val="004525AA"/>
    <w:rsid w:val="0048302C"/>
    <w:rsid w:val="00487051"/>
    <w:rsid w:val="0049416F"/>
    <w:rsid w:val="004B5B28"/>
    <w:rsid w:val="004D0E87"/>
    <w:rsid w:val="00507AE2"/>
    <w:rsid w:val="00507E7D"/>
    <w:rsid w:val="005136D1"/>
    <w:rsid w:val="00522527"/>
    <w:rsid w:val="00525827"/>
    <w:rsid w:val="00532D49"/>
    <w:rsid w:val="00533425"/>
    <w:rsid w:val="00537000"/>
    <w:rsid w:val="005420C9"/>
    <w:rsid w:val="00561796"/>
    <w:rsid w:val="00561C45"/>
    <w:rsid w:val="005668FE"/>
    <w:rsid w:val="00570EAC"/>
    <w:rsid w:val="00574088"/>
    <w:rsid w:val="0057517F"/>
    <w:rsid w:val="00596826"/>
    <w:rsid w:val="005B23BC"/>
    <w:rsid w:val="005D4158"/>
    <w:rsid w:val="005E507F"/>
    <w:rsid w:val="005F5568"/>
    <w:rsid w:val="005F5BB1"/>
    <w:rsid w:val="005F6716"/>
    <w:rsid w:val="0060003E"/>
    <w:rsid w:val="00632D42"/>
    <w:rsid w:val="0065283F"/>
    <w:rsid w:val="00652EDC"/>
    <w:rsid w:val="00666CE3"/>
    <w:rsid w:val="006836DD"/>
    <w:rsid w:val="00687DE9"/>
    <w:rsid w:val="00702F2E"/>
    <w:rsid w:val="00732BAE"/>
    <w:rsid w:val="00736E07"/>
    <w:rsid w:val="00741775"/>
    <w:rsid w:val="007417D3"/>
    <w:rsid w:val="00747A6C"/>
    <w:rsid w:val="007574B8"/>
    <w:rsid w:val="00776138"/>
    <w:rsid w:val="00777AC8"/>
    <w:rsid w:val="007868BC"/>
    <w:rsid w:val="00793033"/>
    <w:rsid w:val="00795121"/>
    <w:rsid w:val="00795B4F"/>
    <w:rsid w:val="007A4A41"/>
    <w:rsid w:val="007A4E9D"/>
    <w:rsid w:val="007B3EB4"/>
    <w:rsid w:val="007C5085"/>
    <w:rsid w:val="007C6955"/>
    <w:rsid w:val="0081114C"/>
    <w:rsid w:val="0088769F"/>
    <w:rsid w:val="008A767F"/>
    <w:rsid w:val="008C16EC"/>
    <w:rsid w:val="008D736E"/>
    <w:rsid w:val="008E43F9"/>
    <w:rsid w:val="009054AB"/>
    <w:rsid w:val="009346D3"/>
    <w:rsid w:val="00941901"/>
    <w:rsid w:val="0094386B"/>
    <w:rsid w:val="009446E2"/>
    <w:rsid w:val="009569E1"/>
    <w:rsid w:val="0096314F"/>
    <w:rsid w:val="00975E37"/>
    <w:rsid w:val="0098057B"/>
    <w:rsid w:val="00996971"/>
    <w:rsid w:val="009D7D5B"/>
    <w:rsid w:val="009E7554"/>
    <w:rsid w:val="00A03D67"/>
    <w:rsid w:val="00A06B8A"/>
    <w:rsid w:val="00A20523"/>
    <w:rsid w:val="00A223FB"/>
    <w:rsid w:val="00A763D5"/>
    <w:rsid w:val="00A84FEE"/>
    <w:rsid w:val="00A85636"/>
    <w:rsid w:val="00AD2DD6"/>
    <w:rsid w:val="00B0766D"/>
    <w:rsid w:val="00B11A6C"/>
    <w:rsid w:val="00B27B0B"/>
    <w:rsid w:val="00B323D2"/>
    <w:rsid w:val="00B342BE"/>
    <w:rsid w:val="00B344AA"/>
    <w:rsid w:val="00B93FA1"/>
    <w:rsid w:val="00BA5C18"/>
    <w:rsid w:val="00BC1319"/>
    <w:rsid w:val="00BD7D80"/>
    <w:rsid w:val="00BE652C"/>
    <w:rsid w:val="00BF5EFB"/>
    <w:rsid w:val="00BF72D6"/>
    <w:rsid w:val="00C035D7"/>
    <w:rsid w:val="00C50D49"/>
    <w:rsid w:val="00C533A7"/>
    <w:rsid w:val="00C71E0B"/>
    <w:rsid w:val="00C7602D"/>
    <w:rsid w:val="00CB2085"/>
    <w:rsid w:val="00CC31AF"/>
    <w:rsid w:val="00CD5B56"/>
    <w:rsid w:val="00CD61BA"/>
    <w:rsid w:val="00D12946"/>
    <w:rsid w:val="00D249E4"/>
    <w:rsid w:val="00D40411"/>
    <w:rsid w:val="00D63CD8"/>
    <w:rsid w:val="00D6612F"/>
    <w:rsid w:val="00D70880"/>
    <w:rsid w:val="00D74524"/>
    <w:rsid w:val="00D9555D"/>
    <w:rsid w:val="00DB0390"/>
    <w:rsid w:val="00DC1511"/>
    <w:rsid w:val="00DC4301"/>
    <w:rsid w:val="00DC454D"/>
    <w:rsid w:val="00DE3516"/>
    <w:rsid w:val="00E15801"/>
    <w:rsid w:val="00E20A98"/>
    <w:rsid w:val="00E3224C"/>
    <w:rsid w:val="00E44363"/>
    <w:rsid w:val="00E717F3"/>
    <w:rsid w:val="00E74CB7"/>
    <w:rsid w:val="00E8336B"/>
    <w:rsid w:val="00EA3AED"/>
    <w:rsid w:val="00EA3BF5"/>
    <w:rsid w:val="00EA4D8B"/>
    <w:rsid w:val="00EC3D6D"/>
    <w:rsid w:val="00EC5737"/>
    <w:rsid w:val="00ED0447"/>
    <w:rsid w:val="00ED35D8"/>
    <w:rsid w:val="00F00059"/>
    <w:rsid w:val="00F0600E"/>
    <w:rsid w:val="00F0690C"/>
    <w:rsid w:val="00F43F3A"/>
    <w:rsid w:val="00F4750C"/>
    <w:rsid w:val="00F5664F"/>
    <w:rsid w:val="00F77957"/>
    <w:rsid w:val="00FA01E1"/>
    <w:rsid w:val="00FB240A"/>
    <w:rsid w:val="00FC1AF6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140582"/>
  <w15:docId w15:val="{0523CE1A-449E-4574-8958-03003CA2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12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uiPriority w:val="99"/>
    <w:rsid w:val="001B3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E0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7F3"/>
    <w:rPr>
      <w:rFonts w:ascii="Arial" w:hAnsi="Arial"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34"/>
    <w:qFormat/>
    <w:rsid w:val="00FA01E1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Hyperlink">
    <w:name w:val="Hyperlink"/>
    <w:uiPriority w:val="99"/>
    <w:unhideWhenUsed/>
    <w:rsid w:val="00C035D7"/>
    <w:rPr>
      <w:color w:val="0000FF"/>
      <w:u w:val="single"/>
    </w:rPr>
  </w:style>
  <w:style w:type="paragraph" w:styleId="BodyText">
    <w:name w:val="Body Text"/>
    <w:basedOn w:val="Normal"/>
    <w:link w:val="BodyTextChar"/>
    <w:rsid w:val="004B5B2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B5B28"/>
    <w:rPr>
      <w:color w:val="000000"/>
      <w:sz w:val="24"/>
      <w:szCs w:val="24"/>
    </w:rPr>
  </w:style>
  <w:style w:type="paragraph" w:styleId="ListBullet">
    <w:name w:val="List Bullet"/>
    <w:basedOn w:val="List"/>
    <w:autoRedefine/>
    <w:rsid w:val="004B5B28"/>
    <w:pPr>
      <w:tabs>
        <w:tab w:val="left" w:pos="1440"/>
      </w:tabs>
      <w:overflowPunct w:val="0"/>
      <w:autoSpaceDE w:val="0"/>
      <w:autoSpaceDN w:val="0"/>
      <w:adjustRightInd w:val="0"/>
      <w:spacing w:after="240" w:line="240" w:lineRule="atLeast"/>
      <w:ind w:left="1440" w:hanging="360"/>
      <w:contextualSpacing w:val="0"/>
      <w:jc w:val="both"/>
      <w:textAlignment w:val="baseline"/>
    </w:pPr>
    <w:rPr>
      <w:rFonts w:cs="Arial"/>
      <w:spacing w:val="-5"/>
      <w:sz w:val="20"/>
      <w:lang w:val="en-US"/>
    </w:rPr>
  </w:style>
  <w:style w:type="paragraph" w:customStyle="1" w:styleId="Body">
    <w:name w:val="Body"/>
    <w:basedOn w:val="Normal"/>
    <w:rsid w:val="004B5B28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4B5B2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</Template>
  <TotalTime>8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subject/>
  <dc:creator>Alan</dc:creator>
  <cp:keywords/>
  <dc:description/>
  <cp:lastModifiedBy>User</cp:lastModifiedBy>
  <cp:revision>5</cp:revision>
  <cp:lastPrinted>2016-05-17T23:14:00Z</cp:lastPrinted>
  <dcterms:created xsi:type="dcterms:W3CDTF">2017-05-25T10:16:00Z</dcterms:created>
  <dcterms:modified xsi:type="dcterms:W3CDTF">2017-05-25T10:29:00Z</dcterms:modified>
</cp:coreProperties>
</file>