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E422B" w14:textId="77777777" w:rsidR="0000472C" w:rsidRPr="002E3DB6" w:rsidRDefault="0000472C" w:rsidP="0000472C">
      <w:pPr>
        <w:jc w:val="center"/>
        <w:rPr>
          <w:rFonts w:ascii="Tahoma" w:hAnsi="Tahoma" w:cs="Tahoma"/>
          <w:b/>
          <w:color w:val="0000FF"/>
          <w:sz w:val="36"/>
          <w:szCs w:val="36"/>
        </w:rPr>
      </w:pPr>
      <w:r w:rsidRPr="002E3DB6">
        <w:rPr>
          <w:rFonts w:ascii="Tahoma" w:hAnsi="Tahoma" w:cs="Tahoma"/>
          <w:b/>
          <w:color w:val="0000FF"/>
          <w:sz w:val="36"/>
          <w:szCs w:val="36"/>
        </w:rPr>
        <w:t>ANNUAL PARISH MEETING</w:t>
      </w:r>
    </w:p>
    <w:p w14:paraId="7EAD5365" w14:textId="77777777" w:rsidR="0000472C" w:rsidRPr="002E3DB6" w:rsidRDefault="0000472C" w:rsidP="0000472C">
      <w:pPr>
        <w:jc w:val="center"/>
        <w:rPr>
          <w:rFonts w:ascii="Tahoma" w:hAnsi="Tahoma" w:cs="Tahoma"/>
          <w:b/>
          <w:color w:val="0000FF"/>
          <w:sz w:val="36"/>
          <w:szCs w:val="36"/>
        </w:rPr>
      </w:pPr>
    </w:p>
    <w:p w14:paraId="5A65398F" w14:textId="77777777" w:rsidR="0000472C" w:rsidRPr="002E3DB6" w:rsidRDefault="0000472C" w:rsidP="0000472C">
      <w:pPr>
        <w:jc w:val="center"/>
        <w:rPr>
          <w:rFonts w:ascii="Tahoma" w:hAnsi="Tahoma" w:cs="Tahoma"/>
          <w:b/>
          <w:color w:val="0000FF"/>
          <w:sz w:val="36"/>
          <w:szCs w:val="36"/>
        </w:rPr>
      </w:pPr>
      <w:r w:rsidRPr="002E3DB6">
        <w:rPr>
          <w:rFonts w:ascii="Tahoma" w:hAnsi="Tahoma" w:cs="Tahoma"/>
          <w:b/>
          <w:color w:val="0000FF"/>
          <w:sz w:val="36"/>
          <w:szCs w:val="36"/>
        </w:rPr>
        <w:t>TO BE HELD IN THE PARISH MEETING ROOM</w:t>
      </w:r>
    </w:p>
    <w:p w14:paraId="785E0421" w14:textId="77777777" w:rsidR="0000472C" w:rsidRPr="002E3DB6" w:rsidRDefault="0000472C" w:rsidP="0000472C">
      <w:pPr>
        <w:jc w:val="center"/>
        <w:rPr>
          <w:rFonts w:ascii="Tahoma" w:hAnsi="Tahoma" w:cs="Tahoma"/>
          <w:b/>
          <w:color w:val="0000FF"/>
          <w:sz w:val="36"/>
          <w:szCs w:val="36"/>
        </w:rPr>
      </w:pPr>
    </w:p>
    <w:p w14:paraId="49D15661" w14:textId="77777777" w:rsidR="0000472C" w:rsidRPr="002E3DB6" w:rsidRDefault="0000472C" w:rsidP="0000472C">
      <w:pPr>
        <w:jc w:val="center"/>
        <w:rPr>
          <w:rFonts w:ascii="Tahoma" w:hAnsi="Tahoma" w:cs="Tahoma"/>
          <w:b/>
          <w:color w:val="0000FF"/>
          <w:sz w:val="36"/>
          <w:szCs w:val="36"/>
        </w:rPr>
      </w:pPr>
      <w:r w:rsidRPr="002E3DB6">
        <w:rPr>
          <w:rFonts w:ascii="Tahoma" w:hAnsi="Tahoma" w:cs="Tahoma"/>
          <w:b/>
          <w:color w:val="0000FF"/>
          <w:sz w:val="36"/>
          <w:szCs w:val="36"/>
        </w:rPr>
        <w:t>AT 7</w:t>
      </w:r>
      <w:r>
        <w:rPr>
          <w:rFonts w:ascii="Tahoma" w:hAnsi="Tahoma" w:cs="Tahoma"/>
          <w:b/>
          <w:color w:val="0000FF"/>
          <w:sz w:val="36"/>
          <w:szCs w:val="36"/>
        </w:rPr>
        <w:t>.30</w:t>
      </w:r>
      <w:r w:rsidRPr="002E3DB6">
        <w:rPr>
          <w:rFonts w:ascii="Tahoma" w:hAnsi="Tahoma" w:cs="Tahoma"/>
          <w:b/>
          <w:color w:val="0000FF"/>
          <w:sz w:val="36"/>
          <w:szCs w:val="36"/>
        </w:rPr>
        <w:t xml:space="preserve"> P.M. ON</w:t>
      </w:r>
    </w:p>
    <w:p w14:paraId="7EEBB2C2" w14:textId="77777777" w:rsidR="0000472C" w:rsidRPr="002E3DB6" w:rsidRDefault="0000472C" w:rsidP="0000472C">
      <w:pPr>
        <w:jc w:val="center"/>
        <w:rPr>
          <w:rFonts w:ascii="Tahoma" w:hAnsi="Tahoma" w:cs="Tahoma"/>
          <w:b/>
          <w:color w:val="0000FF"/>
          <w:sz w:val="36"/>
          <w:szCs w:val="36"/>
        </w:rPr>
      </w:pPr>
    </w:p>
    <w:p w14:paraId="3335AF6B" w14:textId="77777777" w:rsidR="0000472C" w:rsidRPr="002E3DB6" w:rsidRDefault="00D53877" w:rsidP="0000472C">
      <w:pPr>
        <w:jc w:val="center"/>
        <w:rPr>
          <w:rFonts w:ascii="Tahoma" w:hAnsi="Tahoma" w:cs="Tahoma"/>
          <w:b/>
          <w:color w:val="0000FF"/>
          <w:sz w:val="36"/>
          <w:szCs w:val="36"/>
        </w:rPr>
      </w:pPr>
      <w:r>
        <w:rPr>
          <w:rFonts w:ascii="Tahoma" w:hAnsi="Tahoma" w:cs="Tahoma"/>
          <w:b/>
          <w:color w:val="0000FF"/>
          <w:sz w:val="36"/>
          <w:szCs w:val="36"/>
        </w:rPr>
        <w:t>THURS</w:t>
      </w:r>
      <w:r w:rsidR="00E075F3">
        <w:rPr>
          <w:rFonts w:ascii="Tahoma" w:hAnsi="Tahoma" w:cs="Tahoma"/>
          <w:b/>
          <w:color w:val="0000FF"/>
          <w:sz w:val="36"/>
          <w:szCs w:val="36"/>
        </w:rPr>
        <w:t>DAY</w:t>
      </w:r>
      <w:r w:rsidR="0000472C">
        <w:rPr>
          <w:rFonts w:ascii="Tahoma" w:hAnsi="Tahoma" w:cs="Tahoma"/>
          <w:b/>
          <w:color w:val="0000FF"/>
          <w:sz w:val="36"/>
          <w:szCs w:val="36"/>
        </w:rPr>
        <w:t>, 1</w:t>
      </w:r>
      <w:r>
        <w:rPr>
          <w:rFonts w:ascii="Tahoma" w:hAnsi="Tahoma" w:cs="Tahoma"/>
          <w:b/>
          <w:color w:val="0000FF"/>
          <w:sz w:val="36"/>
          <w:szCs w:val="36"/>
        </w:rPr>
        <w:t>4</w:t>
      </w:r>
      <w:r w:rsidR="0000472C" w:rsidRPr="002E3DB6">
        <w:rPr>
          <w:rFonts w:ascii="Tahoma" w:hAnsi="Tahoma" w:cs="Tahoma"/>
          <w:b/>
          <w:color w:val="0000FF"/>
          <w:sz w:val="36"/>
          <w:szCs w:val="36"/>
          <w:vertAlign w:val="superscript"/>
        </w:rPr>
        <w:t>TH</w:t>
      </w:r>
      <w:r>
        <w:rPr>
          <w:rFonts w:ascii="Tahoma" w:hAnsi="Tahoma" w:cs="Tahoma"/>
          <w:b/>
          <w:color w:val="0000FF"/>
          <w:sz w:val="36"/>
          <w:szCs w:val="36"/>
        </w:rPr>
        <w:t xml:space="preserve"> APRIL 2016</w:t>
      </w:r>
    </w:p>
    <w:p w14:paraId="2D9767ED" w14:textId="77777777" w:rsidR="0000472C" w:rsidRDefault="0000472C" w:rsidP="0000472C">
      <w:pPr>
        <w:rPr>
          <w:b/>
        </w:rPr>
      </w:pPr>
    </w:p>
    <w:p w14:paraId="247AB096" w14:textId="77777777" w:rsidR="0000472C" w:rsidRDefault="0000472C" w:rsidP="0000472C">
      <w:pPr>
        <w:jc w:val="center"/>
        <w:rPr>
          <w:b/>
        </w:rPr>
      </w:pPr>
    </w:p>
    <w:p w14:paraId="11D53AE5" w14:textId="77777777" w:rsidR="0000472C" w:rsidRPr="006920BB" w:rsidRDefault="0000472C" w:rsidP="0000472C">
      <w:pPr>
        <w:rPr>
          <w:rFonts w:ascii="Tahoma" w:hAnsi="Tahoma" w:cs="Tahoma"/>
          <w:b/>
          <w:sz w:val="24"/>
          <w:szCs w:val="24"/>
        </w:rPr>
      </w:pPr>
      <w:r w:rsidRPr="006920BB">
        <w:rPr>
          <w:rFonts w:ascii="Tahoma" w:hAnsi="Tahoma" w:cs="Tahoma"/>
          <w:b/>
          <w:sz w:val="24"/>
          <w:szCs w:val="24"/>
        </w:rPr>
        <w:t>All residents and members of village organisations are cordially invited to attend the Annual Parish Meeting of Middleton Cheney.</w:t>
      </w:r>
    </w:p>
    <w:p w14:paraId="3C4112D9" w14:textId="77777777" w:rsidR="0000472C" w:rsidRDefault="0000472C" w:rsidP="0000472C">
      <w:pPr>
        <w:rPr>
          <w:b/>
        </w:rPr>
      </w:pPr>
    </w:p>
    <w:p w14:paraId="277CD664" w14:textId="77777777" w:rsidR="0000472C" w:rsidRDefault="0000472C" w:rsidP="0000472C">
      <w:pPr>
        <w:rPr>
          <w:b/>
        </w:rPr>
      </w:pPr>
    </w:p>
    <w:p w14:paraId="7B397FB5" w14:textId="77777777" w:rsidR="0000472C" w:rsidRDefault="0000472C" w:rsidP="0000472C">
      <w:pPr>
        <w:rPr>
          <w:b/>
        </w:rPr>
      </w:pPr>
    </w:p>
    <w:p w14:paraId="67E54A99" w14:textId="77777777" w:rsidR="0000472C" w:rsidRPr="002E3DB6" w:rsidRDefault="0000472C" w:rsidP="0000472C">
      <w:pPr>
        <w:jc w:val="center"/>
        <w:rPr>
          <w:rFonts w:ascii="Tahoma" w:hAnsi="Tahoma" w:cs="Tahoma"/>
          <w:b/>
          <w:color w:val="0000FF"/>
          <w:sz w:val="32"/>
          <w:szCs w:val="32"/>
        </w:rPr>
      </w:pPr>
      <w:r w:rsidRPr="002E3DB6">
        <w:rPr>
          <w:rFonts w:ascii="Tahoma" w:hAnsi="Tahoma" w:cs="Tahoma"/>
          <w:b/>
          <w:color w:val="0000FF"/>
          <w:sz w:val="32"/>
          <w:szCs w:val="32"/>
        </w:rPr>
        <w:t>A G E N D A</w:t>
      </w:r>
    </w:p>
    <w:p w14:paraId="626BB58F" w14:textId="77777777" w:rsidR="0000472C" w:rsidRDefault="0000472C" w:rsidP="0000472C">
      <w:pPr>
        <w:jc w:val="center"/>
        <w:rPr>
          <w:b/>
        </w:rPr>
      </w:pPr>
    </w:p>
    <w:p w14:paraId="592110F4" w14:textId="77777777" w:rsidR="0000472C" w:rsidRDefault="0000472C" w:rsidP="0000472C">
      <w:pPr>
        <w:jc w:val="center"/>
        <w:rPr>
          <w:b/>
        </w:rPr>
      </w:pPr>
    </w:p>
    <w:p w14:paraId="649450F5" w14:textId="77777777" w:rsidR="0000472C" w:rsidRDefault="0000472C" w:rsidP="0000472C">
      <w:pPr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920BB">
        <w:rPr>
          <w:rFonts w:ascii="Tahoma" w:hAnsi="Tahoma" w:cs="Tahoma"/>
          <w:b/>
          <w:sz w:val="24"/>
          <w:szCs w:val="24"/>
        </w:rPr>
        <w:t>Welcome by the Chair of the Parish Council</w:t>
      </w:r>
    </w:p>
    <w:p w14:paraId="28F2AB8F" w14:textId="77777777" w:rsidR="0000472C" w:rsidRPr="006920BB" w:rsidRDefault="0000472C" w:rsidP="0000472C">
      <w:pPr>
        <w:ind w:left="360"/>
        <w:rPr>
          <w:rFonts w:ascii="Tahoma" w:hAnsi="Tahoma" w:cs="Tahoma"/>
          <w:b/>
          <w:sz w:val="24"/>
          <w:szCs w:val="24"/>
        </w:rPr>
      </w:pPr>
    </w:p>
    <w:p w14:paraId="00AC5DA7" w14:textId="77777777" w:rsidR="0000472C" w:rsidRDefault="0000472C" w:rsidP="0000472C">
      <w:pPr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920BB">
        <w:rPr>
          <w:rFonts w:ascii="Tahoma" w:hAnsi="Tahoma" w:cs="Tahoma"/>
          <w:b/>
          <w:sz w:val="24"/>
          <w:szCs w:val="24"/>
        </w:rPr>
        <w:t>Apologies for absence</w:t>
      </w:r>
    </w:p>
    <w:p w14:paraId="6F9174D4" w14:textId="77777777" w:rsidR="0000472C" w:rsidRPr="006920BB" w:rsidRDefault="0000472C" w:rsidP="0000472C">
      <w:pPr>
        <w:rPr>
          <w:rFonts w:ascii="Tahoma" w:hAnsi="Tahoma" w:cs="Tahoma"/>
          <w:b/>
          <w:sz w:val="24"/>
          <w:szCs w:val="24"/>
        </w:rPr>
      </w:pPr>
    </w:p>
    <w:p w14:paraId="3A3BECD1" w14:textId="77777777" w:rsidR="0000472C" w:rsidRDefault="0000472C" w:rsidP="0000472C">
      <w:pPr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920BB">
        <w:rPr>
          <w:rFonts w:ascii="Tahoma" w:hAnsi="Tahoma" w:cs="Tahoma"/>
          <w:b/>
          <w:sz w:val="24"/>
          <w:szCs w:val="24"/>
        </w:rPr>
        <w:t xml:space="preserve">Minutes of the Annual Parish Meeting held on </w:t>
      </w:r>
      <w:r w:rsidR="004464B6">
        <w:rPr>
          <w:rFonts w:ascii="Tahoma" w:hAnsi="Tahoma" w:cs="Tahoma"/>
          <w:b/>
          <w:sz w:val="24"/>
          <w:szCs w:val="24"/>
        </w:rPr>
        <w:t>13</w:t>
      </w:r>
      <w:r w:rsidR="004464B6" w:rsidRPr="004464B6">
        <w:rPr>
          <w:rFonts w:ascii="Tahoma" w:hAnsi="Tahoma" w:cs="Tahoma"/>
          <w:b/>
          <w:sz w:val="24"/>
          <w:szCs w:val="24"/>
          <w:vertAlign w:val="superscript"/>
        </w:rPr>
        <w:t>th</w:t>
      </w:r>
      <w:r w:rsidR="00D53877">
        <w:rPr>
          <w:rFonts w:ascii="Tahoma" w:hAnsi="Tahoma" w:cs="Tahoma"/>
          <w:b/>
          <w:sz w:val="24"/>
          <w:szCs w:val="24"/>
        </w:rPr>
        <w:t xml:space="preserve"> April 2015</w:t>
      </w:r>
    </w:p>
    <w:p w14:paraId="27F8E06C" w14:textId="77777777" w:rsidR="0000472C" w:rsidRPr="006920BB" w:rsidRDefault="0000472C" w:rsidP="0000472C">
      <w:pPr>
        <w:rPr>
          <w:rFonts w:ascii="Tahoma" w:hAnsi="Tahoma" w:cs="Tahoma"/>
          <w:b/>
          <w:sz w:val="24"/>
          <w:szCs w:val="24"/>
        </w:rPr>
      </w:pPr>
    </w:p>
    <w:p w14:paraId="11C6688D" w14:textId="77777777" w:rsidR="0000472C" w:rsidRDefault="0000472C" w:rsidP="0000472C">
      <w:pPr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920BB">
        <w:rPr>
          <w:rFonts w:ascii="Tahoma" w:hAnsi="Tahoma" w:cs="Tahoma"/>
          <w:b/>
          <w:sz w:val="24"/>
          <w:szCs w:val="24"/>
        </w:rPr>
        <w:t>Matters arising from the minutes</w:t>
      </w:r>
    </w:p>
    <w:p w14:paraId="03A5B07C" w14:textId="77777777" w:rsidR="0000472C" w:rsidRPr="006920BB" w:rsidRDefault="0000472C" w:rsidP="0000472C">
      <w:pPr>
        <w:rPr>
          <w:rFonts w:ascii="Tahoma" w:hAnsi="Tahoma" w:cs="Tahoma"/>
          <w:b/>
          <w:sz w:val="24"/>
          <w:szCs w:val="24"/>
        </w:rPr>
      </w:pPr>
    </w:p>
    <w:p w14:paraId="06702E90" w14:textId="77777777" w:rsidR="0000472C" w:rsidRPr="006920BB" w:rsidRDefault="0000472C" w:rsidP="0000472C">
      <w:pPr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6920BB">
        <w:rPr>
          <w:rFonts w:ascii="Tahoma" w:hAnsi="Tahoma" w:cs="Tahoma"/>
          <w:b/>
          <w:sz w:val="24"/>
          <w:szCs w:val="24"/>
        </w:rPr>
        <w:t>Reports to the meeting:</w:t>
      </w:r>
    </w:p>
    <w:p w14:paraId="18B6EF8E" w14:textId="77777777" w:rsidR="0000472C" w:rsidRPr="006920BB" w:rsidRDefault="0000472C" w:rsidP="0000472C">
      <w:pPr>
        <w:rPr>
          <w:rFonts w:ascii="Tahoma" w:hAnsi="Tahoma" w:cs="Tahoma"/>
          <w:b/>
          <w:sz w:val="24"/>
          <w:szCs w:val="24"/>
        </w:rPr>
      </w:pPr>
    </w:p>
    <w:p w14:paraId="3D10D8A1" w14:textId="77777777" w:rsidR="0000472C" w:rsidRPr="006920BB" w:rsidRDefault="0000472C" w:rsidP="0000472C">
      <w:pPr>
        <w:numPr>
          <w:ilvl w:val="2"/>
          <w:numId w:val="1"/>
        </w:numPr>
        <w:rPr>
          <w:rFonts w:ascii="Tahoma" w:hAnsi="Tahoma" w:cs="Tahoma"/>
          <w:b/>
          <w:sz w:val="24"/>
          <w:szCs w:val="24"/>
        </w:rPr>
      </w:pPr>
      <w:r w:rsidRPr="006920BB">
        <w:rPr>
          <w:rFonts w:ascii="Tahoma" w:hAnsi="Tahoma" w:cs="Tahoma"/>
          <w:b/>
          <w:sz w:val="24"/>
          <w:szCs w:val="24"/>
        </w:rPr>
        <w:t>Police</w:t>
      </w:r>
    </w:p>
    <w:p w14:paraId="4A535B40" w14:textId="77777777" w:rsidR="0000472C" w:rsidRPr="006920BB" w:rsidRDefault="0000472C" w:rsidP="0000472C">
      <w:pPr>
        <w:numPr>
          <w:ilvl w:val="2"/>
          <w:numId w:val="1"/>
        </w:numPr>
        <w:rPr>
          <w:rFonts w:ascii="Tahoma" w:hAnsi="Tahoma" w:cs="Tahoma"/>
          <w:b/>
          <w:sz w:val="24"/>
          <w:szCs w:val="24"/>
        </w:rPr>
      </w:pPr>
      <w:r w:rsidRPr="006920BB">
        <w:rPr>
          <w:rFonts w:ascii="Tahoma" w:hAnsi="Tahoma" w:cs="Tahoma"/>
          <w:b/>
          <w:sz w:val="24"/>
          <w:szCs w:val="24"/>
        </w:rPr>
        <w:t>Parish Council</w:t>
      </w:r>
      <w:bookmarkStart w:id="0" w:name="_GoBack"/>
      <w:bookmarkEnd w:id="0"/>
    </w:p>
    <w:p w14:paraId="7AE07A04" w14:textId="77777777" w:rsidR="0000472C" w:rsidRPr="006920BB" w:rsidRDefault="0000472C" w:rsidP="0000472C">
      <w:pPr>
        <w:numPr>
          <w:ilvl w:val="2"/>
          <w:numId w:val="1"/>
        </w:numPr>
        <w:rPr>
          <w:rFonts w:ascii="Tahoma" w:hAnsi="Tahoma" w:cs="Tahoma"/>
          <w:b/>
          <w:sz w:val="24"/>
          <w:szCs w:val="24"/>
        </w:rPr>
      </w:pPr>
      <w:r w:rsidRPr="006920BB">
        <w:rPr>
          <w:rFonts w:ascii="Tahoma" w:hAnsi="Tahoma" w:cs="Tahoma"/>
          <w:b/>
          <w:sz w:val="24"/>
          <w:szCs w:val="24"/>
        </w:rPr>
        <w:t>County and District Councillors</w:t>
      </w:r>
    </w:p>
    <w:p w14:paraId="10B5EE82" w14:textId="77777777" w:rsidR="0000472C" w:rsidRPr="006920BB" w:rsidRDefault="0000472C" w:rsidP="0000472C">
      <w:pPr>
        <w:numPr>
          <w:ilvl w:val="2"/>
          <w:numId w:val="1"/>
        </w:numPr>
        <w:rPr>
          <w:rFonts w:ascii="Tahoma" w:hAnsi="Tahoma" w:cs="Tahoma"/>
          <w:b/>
          <w:sz w:val="24"/>
          <w:szCs w:val="24"/>
        </w:rPr>
      </w:pPr>
      <w:r w:rsidRPr="006920BB">
        <w:rPr>
          <w:rFonts w:ascii="Tahoma" w:hAnsi="Tahoma" w:cs="Tahoma"/>
          <w:b/>
          <w:sz w:val="24"/>
          <w:szCs w:val="24"/>
        </w:rPr>
        <w:t>Parish Organisations and Clubs</w:t>
      </w:r>
    </w:p>
    <w:p w14:paraId="2E8B98DD" w14:textId="77777777" w:rsidR="00CB2085" w:rsidRDefault="00CB2085" w:rsidP="00CC31AF"/>
    <w:p w14:paraId="3C74337F" w14:textId="77777777" w:rsidR="00CB2085" w:rsidRPr="00CC31AF" w:rsidRDefault="00CB2085" w:rsidP="00CC31AF"/>
    <w:sectPr w:rsidR="00CB2085" w:rsidRPr="00CC31AF" w:rsidSect="00431EE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797" w:bottom="1440" w:left="1797" w:header="357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0A54A" w14:textId="77777777" w:rsidR="00CB2085" w:rsidRDefault="00CB2085">
      <w:r>
        <w:separator/>
      </w:r>
    </w:p>
  </w:endnote>
  <w:endnote w:type="continuationSeparator" w:id="0">
    <w:p w14:paraId="0F5FB5C7" w14:textId="77777777" w:rsidR="00CB2085" w:rsidRDefault="00CB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259E5" w14:textId="77777777" w:rsidR="00CB2085" w:rsidRDefault="0000472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69F5D57" w14:textId="77777777" w:rsidR="00CB2085" w:rsidRPr="00A06B8A" w:rsidRDefault="00CB2085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>
      <w:rPr>
        <w:b/>
      </w:rPr>
      <w:t>Cllr. Val Furniss</w:t>
    </w:r>
  </w:p>
  <w:p w14:paraId="4ACCA075" w14:textId="77777777" w:rsidR="00CB2085" w:rsidRDefault="00CB2085" w:rsidP="00E717F3">
    <w:pPr>
      <w:pStyle w:val="Footer"/>
      <w:jc w:val="center"/>
      <w:rPr>
        <w:b/>
      </w:rPr>
    </w:pPr>
    <w:r>
      <w:rPr>
        <w:b/>
      </w:rPr>
      <w:t>Vice Chairman: Cllr. Alan Youel</w:t>
    </w:r>
  </w:p>
  <w:p w14:paraId="273477C8" w14:textId="77777777" w:rsidR="00CB2085" w:rsidRPr="00533425" w:rsidRDefault="00CB2085" w:rsidP="009D7D5B">
    <w:pPr>
      <w:jc w:val="center"/>
      <w:rPr>
        <w:b/>
        <w:szCs w:val="22"/>
      </w:rPr>
    </w:pPr>
    <w:r>
      <w:rPr>
        <w:b/>
      </w:rPr>
      <w:t xml:space="preserve">Clerk: Tel: (01295) </w:t>
    </w:r>
    <w:proofErr w:type="gramStart"/>
    <w:r>
      <w:rPr>
        <w:b/>
      </w:rPr>
      <w:t>713500</w:t>
    </w:r>
    <w:r w:rsidRPr="00533425">
      <w:rPr>
        <w:szCs w:val="22"/>
      </w:rPr>
      <w:t xml:space="preserve"> </w:t>
    </w:r>
    <w:r>
      <w:rPr>
        <w:szCs w:val="22"/>
      </w:rPr>
      <w:t xml:space="preserve"> </w:t>
    </w:r>
    <w:r w:rsidRPr="00533425">
      <w:rPr>
        <w:b/>
        <w:szCs w:val="22"/>
      </w:rPr>
      <w:t>Email</w:t>
    </w:r>
    <w:proofErr w:type="gramEnd"/>
    <w:r w:rsidRPr="00533425">
      <w:rPr>
        <w:b/>
        <w:szCs w:val="22"/>
      </w:rPr>
      <w:t>: clerk@middletoncheney.org.uk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351079" w14:textId="04CD8CBC" w:rsidR="00CB2085" w:rsidRDefault="00CB2085">
    <w:pPr>
      <w:pStyle w:val="Footer"/>
      <w:jc w:val="right"/>
    </w:pPr>
  </w:p>
  <w:p w14:paraId="02C5A12A" w14:textId="77777777" w:rsidR="00CB2085" w:rsidRPr="00A06B8A" w:rsidRDefault="00CB2085" w:rsidP="00E717F3">
    <w:pPr>
      <w:pStyle w:val="Footer"/>
      <w:jc w:val="center"/>
      <w:rPr>
        <w:b/>
      </w:rPr>
    </w:pPr>
    <w:r>
      <w:rPr>
        <w:b/>
      </w:rPr>
      <w:t>Chairman:</w:t>
    </w:r>
    <w:r w:rsidRPr="001B3EF1">
      <w:rPr>
        <w:b/>
      </w:rPr>
      <w:t xml:space="preserve"> </w:t>
    </w:r>
    <w:r w:rsidR="00E075F3">
      <w:rPr>
        <w:b/>
      </w:rPr>
      <w:t>Cllr. Alan Youel</w:t>
    </w:r>
  </w:p>
  <w:p w14:paraId="72C48C5D" w14:textId="77777777" w:rsidR="00CB2085" w:rsidRDefault="00E075F3" w:rsidP="00E717F3">
    <w:pPr>
      <w:pStyle w:val="Footer"/>
      <w:jc w:val="center"/>
      <w:rPr>
        <w:b/>
      </w:rPr>
    </w:pPr>
    <w:r>
      <w:rPr>
        <w:b/>
      </w:rPr>
      <w:t>Vice Chairman: Cllr. Sue Jerrams Coughtrey</w:t>
    </w:r>
  </w:p>
  <w:p w14:paraId="7949D042" w14:textId="77777777" w:rsidR="00CB2085" w:rsidRPr="00533425" w:rsidRDefault="00A27599" w:rsidP="00533425">
    <w:pPr>
      <w:jc w:val="center"/>
      <w:rPr>
        <w:b/>
        <w:szCs w:val="22"/>
      </w:rPr>
    </w:pPr>
    <w:r>
      <w:rPr>
        <w:b/>
      </w:rPr>
      <w:t>Clerk: 01295</w:t>
    </w:r>
    <w:r w:rsidR="00CB2085">
      <w:rPr>
        <w:b/>
      </w:rPr>
      <w:t xml:space="preserve"> </w:t>
    </w:r>
    <w:proofErr w:type="gramStart"/>
    <w:r w:rsidR="00CB2085">
      <w:rPr>
        <w:b/>
      </w:rPr>
      <w:t>713500</w:t>
    </w:r>
    <w:r w:rsidR="00CB2085" w:rsidRPr="00533425">
      <w:rPr>
        <w:szCs w:val="22"/>
      </w:rPr>
      <w:t xml:space="preserve"> </w:t>
    </w:r>
    <w:r w:rsidR="00CB2085">
      <w:rPr>
        <w:szCs w:val="22"/>
      </w:rPr>
      <w:t xml:space="preserve"> </w:t>
    </w:r>
    <w:r w:rsidR="00CB2085" w:rsidRPr="00533425">
      <w:rPr>
        <w:b/>
        <w:szCs w:val="22"/>
      </w:rPr>
      <w:t>Email</w:t>
    </w:r>
    <w:proofErr w:type="gramEnd"/>
    <w:r w:rsidR="00CB2085" w:rsidRPr="00533425">
      <w:rPr>
        <w:b/>
        <w:szCs w:val="22"/>
      </w:rPr>
      <w:t>: clerk@middletoncheney.org.uk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E8677A" w14:textId="77777777" w:rsidR="00CB2085" w:rsidRDefault="00CB2085">
      <w:r>
        <w:separator/>
      </w:r>
    </w:p>
  </w:footnote>
  <w:footnote w:type="continuationSeparator" w:id="0">
    <w:p w14:paraId="08D5455A" w14:textId="77777777" w:rsidR="00CB2085" w:rsidRDefault="00CB2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089B" w14:textId="77777777" w:rsidR="00CB2085" w:rsidRDefault="00CB2085">
    <w:pPr>
      <w:pStyle w:val="Header"/>
    </w:pPr>
  </w:p>
  <w:p w14:paraId="4414CD64" w14:textId="77777777" w:rsidR="00CB2085" w:rsidRPr="00F0690C" w:rsidRDefault="00CB2085" w:rsidP="00E717F3">
    <w:pPr>
      <w:jc w:val="center"/>
      <w:rPr>
        <w:b/>
        <w:sz w:val="40"/>
        <w:szCs w:val="40"/>
      </w:rPr>
    </w:pPr>
    <w:r w:rsidRPr="00F0690C">
      <w:rPr>
        <w:b/>
        <w:sz w:val="40"/>
        <w:szCs w:val="40"/>
      </w:rPr>
      <w:t>MIDDLETON CHENEY</w:t>
    </w:r>
  </w:p>
  <w:p w14:paraId="6D18602C" w14:textId="77777777" w:rsidR="00CB2085" w:rsidRDefault="00CB2085" w:rsidP="00E717F3">
    <w:pPr>
      <w:pStyle w:val="Header"/>
      <w:jc w:val="center"/>
    </w:pPr>
    <w:r w:rsidRPr="00F0690C">
      <w:rPr>
        <w:b/>
        <w:sz w:val="32"/>
        <w:szCs w:val="32"/>
      </w:rPr>
      <w:t>Parish Council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80" w:type="dxa"/>
      <w:tblInd w:w="-1152" w:type="dxa"/>
      <w:tblLayout w:type="fixed"/>
      <w:tblLook w:val="01E0" w:firstRow="1" w:lastRow="1" w:firstColumn="1" w:lastColumn="1" w:noHBand="0" w:noVBand="0"/>
    </w:tblPr>
    <w:tblGrid>
      <w:gridCol w:w="3060"/>
      <w:gridCol w:w="5220"/>
      <w:gridCol w:w="2800"/>
    </w:tblGrid>
    <w:tr w:rsidR="00CB2085" w:rsidRPr="001B3EF1" w14:paraId="5D885ABA" w14:textId="77777777" w:rsidTr="005F5BB1">
      <w:tc>
        <w:tcPr>
          <w:tcW w:w="11080" w:type="dxa"/>
          <w:gridSpan w:val="3"/>
        </w:tcPr>
        <w:p w14:paraId="1D298963" w14:textId="77777777" w:rsidR="00CB2085" w:rsidRPr="00F0690C" w:rsidRDefault="00CB2085" w:rsidP="00431EE0">
          <w:pPr>
            <w:jc w:val="center"/>
            <w:rPr>
              <w:sz w:val="32"/>
              <w:szCs w:val="32"/>
            </w:rPr>
          </w:pPr>
        </w:p>
      </w:tc>
    </w:tr>
    <w:tr w:rsidR="00CB2085" w:rsidRPr="001B3EF1" w14:paraId="207841A1" w14:textId="77777777" w:rsidTr="005F5BB1">
      <w:trPr>
        <w:trHeight w:val="2191"/>
      </w:trPr>
      <w:tc>
        <w:tcPr>
          <w:tcW w:w="3060" w:type="dxa"/>
        </w:tcPr>
        <w:p w14:paraId="530D8183" w14:textId="77777777" w:rsidR="00CB2085" w:rsidRPr="001B3EF1" w:rsidRDefault="0000472C" w:rsidP="00431EE0">
          <w:r>
            <w:rPr>
              <w:noProof/>
              <w:lang w:eastAsia="en-GB"/>
            </w:rPr>
            <w:drawing>
              <wp:inline distT="0" distB="0" distL="0" distR="0" wp14:anchorId="423B014B" wp14:editId="6CAD7F9F">
                <wp:extent cx="2108200" cy="1739900"/>
                <wp:effectExtent l="0" t="0" r="0" b="12700"/>
                <wp:docPr id="1" name="Picture 7" descr="church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hurch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200" cy="173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0" w:type="dxa"/>
        </w:tcPr>
        <w:p w14:paraId="482E66AA" w14:textId="77777777" w:rsidR="00CB2085" w:rsidRPr="00F0690C" w:rsidRDefault="00CB2085" w:rsidP="00431EE0">
          <w:pPr>
            <w:jc w:val="center"/>
            <w:rPr>
              <w:b/>
              <w:sz w:val="40"/>
              <w:szCs w:val="40"/>
            </w:rPr>
          </w:pPr>
          <w:r w:rsidRPr="00F0690C">
            <w:rPr>
              <w:b/>
              <w:sz w:val="40"/>
              <w:szCs w:val="40"/>
            </w:rPr>
            <w:t>MIDDLETON CHENEY</w:t>
          </w:r>
        </w:p>
        <w:p w14:paraId="37256D10" w14:textId="77777777" w:rsidR="00CB2085" w:rsidRPr="001B3EF1" w:rsidRDefault="00CB2085" w:rsidP="00431EE0">
          <w:pPr>
            <w:jc w:val="center"/>
          </w:pPr>
          <w:r w:rsidRPr="00F0690C">
            <w:rPr>
              <w:b/>
              <w:sz w:val="32"/>
              <w:szCs w:val="32"/>
            </w:rPr>
            <w:t>Parish Council</w:t>
          </w:r>
        </w:p>
      </w:tc>
      <w:tc>
        <w:tcPr>
          <w:tcW w:w="2800" w:type="dxa"/>
        </w:tcPr>
        <w:p w14:paraId="31D5C878" w14:textId="77777777" w:rsidR="00CB2085" w:rsidRPr="00F0690C" w:rsidRDefault="00CB2085" w:rsidP="00431EE0">
          <w:pPr>
            <w:rPr>
              <w:szCs w:val="22"/>
            </w:rPr>
          </w:pPr>
        </w:p>
        <w:p w14:paraId="71786C46" w14:textId="77777777" w:rsidR="00CB2085" w:rsidRPr="00F0690C" w:rsidRDefault="00CB2085" w:rsidP="00431EE0">
          <w:pPr>
            <w:rPr>
              <w:szCs w:val="22"/>
            </w:rPr>
          </w:pPr>
        </w:p>
        <w:p w14:paraId="33DE9A9D" w14:textId="77777777" w:rsidR="00CB2085" w:rsidRPr="00F0690C" w:rsidRDefault="00CB2085" w:rsidP="00431EE0">
          <w:pPr>
            <w:rPr>
              <w:szCs w:val="22"/>
            </w:rPr>
          </w:pPr>
        </w:p>
        <w:p w14:paraId="7DDE4323" w14:textId="77777777" w:rsidR="00CB2085" w:rsidRPr="00F0690C" w:rsidRDefault="00A27599" w:rsidP="00431EE0">
          <w:pPr>
            <w:rPr>
              <w:szCs w:val="22"/>
            </w:rPr>
          </w:pPr>
          <w:r>
            <w:rPr>
              <w:szCs w:val="22"/>
            </w:rPr>
            <w:t>Parish Meeting Room</w:t>
          </w:r>
        </w:p>
        <w:p w14:paraId="52C28834" w14:textId="77777777" w:rsidR="00CB2085" w:rsidRPr="00F0690C" w:rsidRDefault="00CB2085" w:rsidP="00431EE0">
          <w:pPr>
            <w:rPr>
              <w:szCs w:val="22"/>
            </w:rPr>
          </w:pPr>
          <w:r w:rsidRPr="00F0690C">
            <w:rPr>
              <w:szCs w:val="22"/>
            </w:rPr>
            <w:t>Main Road</w:t>
          </w:r>
        </w:p>
        <w:p w14:paraId="0BF021B7" w14:textId="77777777" w:rsidR="00CB2085" w:rsidRPr="00F0690C" w:rsidRDefault="00CB2085" w:rsidP="00431EE0">
          <w:pPr>
            <w:rPr>
              <w:szCs w:val="22"/>
            </w:rPr>
          </w:pPr>
          <w:r w:rsidRPr="00F0690C">
            <w:rPr>
              <w:szCs w:val="22"/>
            </w:rPr>
            <w:t>Middleton Cheney</w:t>
          </w:r>
        </w:p>
        <w:p w14:paraId="164A0F66" w14:textId="77777777" w:rsidR="00CB2085" w:rsidRPr="00F0690C" w:rsidRDefault="00CB2085" w:rsidP="00431EE0">
          <w:pPr>
            <w:rPr>
              <w:szCs w:val="22"/>
            </w:rPr>
          </w:pPr>
          <w:r w:rsidRPr="00F0690C">
            <w:rPr>
              <w:szCs w:val="22"/>
            </w:rPr>
            <w:t>Banbury</w:t>
          </w:r>
        </w:p>
        <w:p w14:paraId="323D6C16" w14:textId="77777777" w:rsidR="00A27599" w:rsidRDefault="00CB2085" w:rsidP="00431EE0">
          <w:pPr>
            <w:rPr>
              <w:szCs w:val="22"/>
            </w:rPr>
          </w:pPr>
          <w:r w:rsidRPr="00F0690C">
            <w:rPr>
              <w:szCs w:val="22"/>
            </w:rPr>
            <w:t xml:space="preserve">Oxon </w:t>
          </w:r>
        </w:p>
        <w:p w14:paraId="79684C06" w14:textId="77777777" w:rsidR="00CB2085" w:rsidRPr="00F0690C" w:rsidRDefault="00CB2085" w:rsidP="00431EE0">
          <w:pPr>
            <w:rPr>
              <w:szCs w:val="22"/>
            </w:rPr>
          </w:pPr>
          <w:r w:rsidRPr="00F0690C">
            <w:rPr>
              <w:szCs w:val="22"/>
            </w:rPr>
            <w:t>OX17 2LR</w:t>
          </w:r>
        </w:p>
        <w:p w14:paraId="31397FB0" w14:textId="77777777" w:rsidR="00CB2085" w:rsidRPr="00F0690C" w:rsidRDefault="00CB2085" w:rsidP="00431EE0">
          <w:pPr>
            <w:rPr>
              <w:szCs w:val="22"/>
            </w:rPr>
          </w:pPr>
        </w:p>
        <w:p w14:paraId="05E44002" w14:textId="4924F7AD" w:rsidR="00CB2085" w:rsidRPr="00F0690C" w:rsidRDefault="00CB2085" w:rsidP="00533425">
          <w:pPr>
            <w:rPr>
              <w:szCs w:val="22"/>
            </w:rPr>
          </w:pPr>
        </w:p>
      </w:tc>
    </w:tr>
  </w:tbl>
  <w:p w14:paraId="407A7A1B" w14:textId="77777777" w:rsidR="00CB2085" w:rsidRDefault="00CB20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A2BB7"/>
    <w:multiLevelType w:val="hybridMultilevel"/>
    <w:tmpl w:val="07D4CB10"/>
    <w:lvl w:ilvl="0" w:tplc="F33C072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B70503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EE0"/>
    <w:rsid w:val="0000472C"/>
    <w:rsid w:val="0000677E"/>
    <w:rsid w:val="00041271"/>
    <w:rsid w:val="00044ED2"/>
    <w:rsid w:val="00051D23"/>
    <w:rsid w:val="00057E08"/>
    <w:rsid w:val="000643F1"/>
    <w:rsid w:val="00065A0F"/>
    <w:rsid w:val="000E0324"/>
    <w:rsid w:val="000E069D"/>
    <w:rsid w:val="001031C7"/>
    <w:rsid w:val="001118B3"/>
    <w:rsid w:val="001618C5"/>
    <w:rsid w:val="001B3EF1"/>
    <w:rsid w:val="001F3C7A"/>
    <w:rsid w:val="00220588"/>
    <w:rsid w:val="00231326"/>
    <w:rsid w:val="00244AB3"/>
    <w:rsid w:val="00245B58"/>
    <w:rsid w:val="002E5748"/>
    <w:rsid w:val="002E6B4B"/>
    <w:rsid w:val="002F0EBA"/>
    <w:rsid w:val="002F68CE"/>
    <w:rsid w:val="003316CD"/>
    <w:rsid w:val="003449FE"/>
    <w:rsid w:val="00362D4A"/>
    <w:rsid w:val="0036324E"/>
    <w:rsid w:val="00366088"/>
    <w:rsid w:val="003673AE"/>
    <w:rsid w:val="003C314C"/>
    <w:rsid w:val="003F16EA"/>
    <w:rsid w:val="00431EE0"/>
    <w:rsid w:val="004464B6"/>
    <w:rsid w:val="004525AA"/>
    <w:rsid w:val="0048302C"/>
    <w:rsid w:val="004D0E87"/>
    <w:rsid w:val="00507AE2"/>
    <w:rsid w:val="00507E7D"/>
    <w:rsid w:val="005136D1"/>
    <w:rsid w:val="00532D49"/>
    <w:rsid w:val="00533425"/>
    <w:rsid w:val="00537000"/>
    <w:rsid w:val="005420C9"/>
    <w:rsid w:val="00561796"/>
    <w:rsid w:val="00574088"/>
    <w:rsid w:val="0057517F"/>
    <w:rsid w:val="00596826"/>
    <w:rsid w:val="005B23BC"/>
    <w:rsid w:val="005D4158"/>
    <w:rsid w:val="005E507F"/>
    <w:rsid w:val="005F5568"/>
    <w:rsid w:val="005F5BB1"/>
    <w:rsid w:val="0060003E"/>
    <w:rsid w:val="00632D42"/>
    <w:rsid w:val="00652EDC"/>
    <w:rsid w:val="00666CE3"/>
    <w:rsid w:val="006836DD"/>
    <w:rsid w:val="00702F2E"/>
    <w:rsid w:val="00741775"/>
    <w:rsid w:val="007417D3"/>
    <w:rsid w:val="00747A6C"/>
    <w:rsid w:val="00776138"/>
    <w:rsid w:val="00795121"/>
    <w:rsid w:val="00795B4F"/>
    <w:rsid w:val="007A4E9D"/>
    <w:rsid w:val="007B3EB4"/>
    <w:rsid w:val="007C5085"/>
    <w:rsid w:val="0081114C"/>
    <w:rsid w:val="008C16EC"/>
    <w:rsid w:val="008D736E"/>
    <w:rsid w:val="009054AB"/>
    <w:rsid w:val="009346D3"/>
    <w:rsid w:val="00941901"/>
    <w:rsid w:val="009569E1"/>
    <w:rsid w:val="0098057B"/>
    <w:rsid w:val="009D7D5B"/>
    <w:rsid w:val="00A06B8A"/>
    <w:rsid w:val="00A20523"/>
    <w:rsid w:val="00A223FB"/>
    <w:rsid w:val="00A27599"/>
    <w:rsid w:val="00AD2DD6"/>
    <w:rsid w:val="00B0766D"/>
    <w:rsid w:val="00B27B0B"/>
    <w:rsid w:val="00B323D2"/>
    <w:rsid w:val="00B344AA"/>
    <w:rsid w:val="00B93FA1"/>
    <w:rsid w:val="00BA5C18"/>
    <w:rsid w:val="00BC1319"/>
    <w:rsid w:val="00BD7D80"/>
    <w:rsid w:val="00BE652C"/>
    <w:rsid w:val="00C533A7"/>
    <w:rsid w:val="00C71E0B"/>
    <w:rsid w:val="00CB2085"/>
    <w:rsid w:val="00CC31AF"/>
    <w:rsid w:val="00D40411"/>
    <w:rsid w:val="00D53877"/>
    <w:rsid w:val="00D63CD8"/>
    <w:rsid w:val="00D6612F"/>
    <w:rsid w:val="00D70880"/>
    <w:rsid w:val="00D74524"/>
    <w:rsid w:val="00DB0390"/>
    <w:rsid w:val="00DC1511"/>
    <w:rsid w:val="00DC4301"/>
    <w:rsid w:val="00DE3516"/>
    <w:rsid w:val="00E075F3"/>
    <w:rsid w:val="00E15801"/>
    <w:rsid w:val="00E20A98"/>
    <w:rsid w:val="00E3224C"/>
    <w:rsid w:val="00E717F3"/>
    <w:rsid w:val="00EC5737"/>
    <w:rsid w:val="00ED0447"/>
    <w:rsid w:val="00F0690C"/>
    <w:rsid w:val="00F43F3A"/>
    <w:rsid w:val="00F5664F"/>
    <w:rsid w:val="00F7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7EA350"/>
  <w15:docId w15:val="{0641157B-84D9-4E9F-AF66-29CBA813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12F"/>
    <w:rPr>
      <w:rFonts w:ascii="Arial" w:hAnsi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51D2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2E6B4B"/>
    <w:pPr>
      <w:keepNext/>
      <w:spacing w:before="240" w:after="60"/>
      <w:outlineLvl w:val="1"/>
    </w:pPr>
    <w:rPr>
      <w:rFonts w:cs="Arial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n-GB"/>
    </w:rPr>
  </w:style>
  <w:style w:type="paragraph" w:styleId="TOC3">
    <w:name w:val="toc 3"/>
    <w:basedOn w:val="Normal"/>
    <w:next w:val="Normal"/>
    <w:autoRedefine/>
    <w:uiPriority w:val="99"/>
    <w:semiHidden/>
    <w:rsid w:val="002E6B4B"/>
    <w:pPr>
      <w:ind w:left="480"/>
    </w:pPr>
    <w:rPr>
      <w:sz w:val="20"/>
    </w:rPr>
  </w:style>
  <w:style w:type="table" w:styleId="TableGrid">
    <w:name w:val="Table Grid"/>
    <w:basedOn w:val="TableNormal"/>
    <w:uiPriority w:val="99"/>
    <w:rsid w:val="001B3E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B3EF1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1EE0"/>
    <w:rPr>
      <w:rFonts w:ascii="Arial" w:hAnsi="Arial" w:cs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1B3EF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717F3"/>
    <w:rPr>
      <w:rFonts w:ascii="Arial" w:hAnsi="Arial" w:cs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71E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an\Dropbox\MC%20Parish\PC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 Letterhead</Template>
  <TotalTime>1</TotalTime>
  <Pages>1</Pages>
  <Words>95</Words>
  <Characters>434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2012</vt:lpstr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2012</dc:title>
  <dc:subject/>
  <dc:creator>Alan</dc:creator>
  <cp:keywords/>
  <dc:description/>
  <cp:lastModifiedBy>User</cp:lastModifiedBy>
  <cp:revision>2</cp:revision>
  <cp:lastPrinted>2015-03-03T23:34:00Z</cp:lastPrinted>
  <dcterms:created xsi:type="dcterms:W3CDTF">2016-02-22T11:52:00Z</dcterms:created>
  <dcterms:modified xsi:type="dcterms:W3CDTF">2016-02-22T11:52:00Z</dcterms:modified>
</cp:coreProperties>
</file>