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5098A" w14:textId="5ED92C37" w:rsidR="009746A5" w:rsidRDefault="00BB1BC2" w:rsidP="008B4BA5">
      <w:pPr>
        <w:jc w:val="center"/>
        <w:rPr>
          <w:rFonts w:ascii="Tahoma" w:hAnsi="Tahoma" w:cs="Tahoma"/>
          <w:b/>
          <w:sz w:val="24"/>
          <w:szCs w:val="24"/>
        </w:rPr>
      </w:pPr>
      <w:bookmarkStart w:id="0" w:name="_GoBack"/>
      <w:bookmarkEnd w:id="0"/>
      <w:r>
        <w:rPr>
          <w:rFonts w:ascii="Tahoma" w:hAnsi="Tahoma" w:cs="Tahoma"/>
          <w:b/>
          <w:sz w:val="24"/>
          <w:szCs w:val="24"/>
        </w:rPr>
        <w:t xml:space="preserve">PARISH COUNCIL </w:t>
      </w:r>
      <w:r w:rsidR="00351213">
        <w:rPr>
          <w:rFonts w:ascii="Tahoma" w:hAnsi="Tahoma" w:cs="Tahoma"/>
          <w:b/>
          <w:sz w:val="24"/>
          <w:szCs w:val="24"/>
        </w:rPr>
        <w:t xml:space="preserve">PLANNING AND GENERAL </w:t>
      </w:r>
      <w:r w:rsidR="004B33B2" w:rsidRPr="00BF26CE">
        <w:rPr>
          <w:rFonts w:ascii="Tahoma" w:hAnsi="Tahoma" w:cs="Tahoma"/>
          <w:b/>
          <w:sz w:val="24"/>
          <w:szCs w:val="24"/>
        </w:rPr>
        <w:t>MEETING</w:t>
      </w:r>
    </w:p>
    <w:p w14:paraId="57E861BF" w14:textId="77777777" w:rsidR="00450DF8" w:rsidRDefault="00450DF8" w:rsidP="008B4BA5">
      <w:pPr>
        <w:jc w:val="center"/>
        <w:rPr>
          <w:rFonts w:ascii="Tahoma" w:hAnsi="Tahoma" w:cs="Tahoma"/>
          <w:b/>
          <w:sz w:val="24"/>
          <w:szCs w:val="24"/>
        </w:rPr>
      </w:pPr>
    </w:p>
    <w:p w14:paraId="08FAB255" w14:textId="2C2EF01A" w:rsidR="00450DF8" w:rsidRDefault="00450DF8" w:rsidP="008B4BA5">
      <w:pPr>
        <w:jc w:val="center"/>
        <w:rPr>
          <w:rFonts w:ascii="Tahoma" w:hAnsi="Tahoma" w:cs="Tahoma"/>
          <w:b/>
          <w:sz w:val="24"/>
          <w:szCs w:val="24"/>
        </w:rPr>
      </w:pPr>
      <w:r>
        <w:rPr>
          <w:rFonts w:ascii="Tahoma" w:hAnsi="Tahoma" w:cs="Tahoma"/>
          <w:b/>
          <w:sz w:val="24"/>
          <w:szCs w:val="24"/>
        </w:rPr>
        <w:t>MONDAY, 15</w:t>
      </w:r>
      <w:r w:rsidRPr="00450DF8">
        <w:rPr>
          <w:rFonts w:ascii="Tahoma" w:hAnsi="Tahoma" w:cs="Tahoma"/>
          <w:b/>
          <w:sz w:val="24"/>
          <w:szCs w:val="24"/>
          <w:vertAlign w:val="superscript"/>
        </w:rPr>
        <w:t>TH</w:t>
      </w:r>
      <w:r>
        <w:rPr>
          <w:rFonts w:ascii="Tahoma" w:hAnsi="Tahoma" w:cs="Tahoma"/>
          <w:b/>
          <w:sz w:val="24"/>
          <w:szCs w:val="24"/>
        </w:rPr>
        <w:t xml:space="preserve"> OCTOBER 2018</w:t>
      </w:r>
    </w:p>
    <w:p w14:paraId="0D1B864D" w14:textId="77777777" w:rsidR="00BD68BD" w:rsidRPr="00BF26CE" w:rsidRDefault="00BD68BD" w:rsidP="008B4BA5">
      <w:pPr>
        <w:jc w:val="center"/>
        <w:rPr>
          <w:rFonts w:ascii="Tahoma" w:hAnsi="Tahoma" w:cs="Tahoma"/>
          <w:b/>
          <w:sz w:val="24"/>
          <w:szCs w:val="24"/>
        </w:rPr>
      </w:pPr>
    </w:p>
    <w:p w14:paraId="474A69CA" w14:textId="32235FF4" w:rsidR="00B47396" w:rsidRDefault="00020AD8" w:rsidP="0077091E">
      <w:pPr>
        <w:jc w:val="center"/>
        <w:rPr>
          <w:rFonts w:ascii="Tahoma" w:hAnsi="Tahoma" w:cs="Tahoma"/>
          <w:b/>
          <w:sz w:val="24"/>
          <w:szCs w:val="24"/>
        </w:rPr>
      </w:pPr>
      <w:r>
        <w:rPr>
          <w:rFonts w:ascii="Tahoma" w:hAnsi="Tahoma" w:cs="Tahoma"/>
          <w:b/>
          <w:sz w:val="24"/>
          <w:szCs w:val="24"/>
        </w:rPr>
        <w:t>MINUTES</w:t>
      </w:r>
    </w:p>
    <w:p w14:paraId="299868D2" w14:textId="77777777" w:rsidR="00020AD8" w:rsidRPr="00020AD8" w:rsidRDefault="00020AD8" w:rsidP="00020AD8">
      <w:pPr>
        <w:rPr>
          <w:rFonts w:ascii="Tahoma" w:hAnsi="Tahoma" w:cs="Tahoma"/>
          <w:b/>
          <w:sz w:val="28"/>
          <w:szCs w:val="28"/>
        </w:rPr>
      </w:pPr>
    </w:p>
    <w:p w14:paraId="2ADCA044" w14:textId="0420EB9F" w:rsidR="00D01E3E" w:rsidRDefault="00020AD8" w:rsidP="004B33B2">
      <w:pPr>
        <w:rPr>
          <w:rFonts w:ascii="Tahoma" w:hAnsi="Tahoma" w:cs="Tahoma"/>
          <w:b/>
          <w:sz w:val="20"/>
        </w:rPr>
      </w:pPr>
      <w:r>
        <w:rPr>
          <w:rFonts w:ascii="Tahoma" w:hAnsi="Tahoma" w:cs="Tahoma"/>
          <w:b/>
          <w:sz w:val="20"/>
        </w:rPr>
        <w:t>Venue:</w:t>
      </w:r>
      <w:r>
        <w:rPr>
          <w:rFonts w:ascii="Tahoma" w:hAnsi="Tahoma" w:cs="Tahoma"/>
          <w:b/>
          <w:sz w:val="20"/>
        </w:rPr>
        <w:tab/>
      </w:r>
      <w:r>
        <w:rPr>
          <w:rFonts w:ascii="Tahoma" w:hAnsi="Tahoma" w:cs="Tahoma"/>
          <w:b/>
          <w:sz w:val="20"/>
        </w:rPr>
        <w:tab/>
        <w:t>Parish Meeting Rooms</w:t>
      </w:r>
      <w:r w:rsidR="00042203">
        <w:rPr>
          <w:rFonts w:ascii="Tahoma" w:hAnsi="Tahoma" w:cs="Tahoma"/>
          <w:b/>
          <w:sz w:val="20"/>
        </w:rPr>
        <w:t>, Main Road, Middleton Cheney, O</w:t>
      </w:r>
      <w:r>
        <w:rPr>
          <w:rFonts w:ascii="Tahoma" w:hAnsi="Tahoma" w:cs="Tahoma"/>
          <w:b/>
          <w:sz w:val="20"/>
        </w:rPr>
        <w:t>X17 2LR</w:t>
      </w:r>
    </w:p>
    <w:p w14:paraId="56FA0393" w14:textId="77777777" w:rsidR="00020AD8" w:rsidRDefault="00020AD8" w:rsidP="004B33B2">
      <w:pPr>
        <w:rPr>
          <w:rFonts w:ascii="Tahoma" w:hAnsi="Tahoma" w:cs="Tahoma"/>
          <w:b/>
          <w:sz w:val="20"/>
        </w:rPr>
      </w:pPr>
    </w:p>
    <w:p w14:paraId="6489B092" w14:textId="77777777" w:rsidR="00020AD8" w:rsidRDefault="00020AD8" w:rsidP="004B33B2">
      <w:pPr>
        <w:rPr>
          <w:rFonts w:ascii="Tahoma" w:hAnsi="Tahoma" w:cs="Tahoma"/>
          <w:b/>
          <w:sz w:val="20"/>
        </w:rPr>
      </w:pPr>
      <w:r>
        <w:rPr>
          <w:rFonts w:ascii="Tahoma" w:hAnsi="Tahoma" w:cs="Tahoma"/>
          <w:b/>
          <w:sz w:val="20"/>
        </w:rPr>
        <w:t>Present:</w:t>
      </w:r>
      <w:r>
        <w:rPr>
          <w:rFonts w:ascii="Tahoma" w:hAnsi="Tahoma" w:cs="Tahoma"/>
          <w:b/>
          <w:sz w:val="20"/>
        </w:rPr>
        <w:tab/>
        <w:t xml:space="preserve">Cllr. S. Jerrams Coughtrey (Acting Chairman), Cllrs. C. Bowden, </w:t>
      </w:r>
    </w:p>
    <w:p w14:paraId="4051ECB2" w14:textId="073976FB" w:rsidR="00020AD8" w:rsidRDefault="00020AD8" w:rsidP="00020AD8">
      <w:pPr>
        <w:ind w:left="720" w:firstLine="720"/>
        <w:rPr>
          <w:rFonts w:ascii="Tahoma" w:hAnsi="Tahoma" w:cs="Tahoma"/>
          <w:b/>
          <w:sz w:val="20"/>
        </w:rPr>
      </w:pPr>
      <w:r>
        <w:rPr>
          <w:rFonts w:ascii="Tahoma" w:hAnsi="Tahoma" w:cs="Tahoma"/>
          <w:b/>
          <w:sz w:val="20"/>
        </w:rPr>
        <w:t>A. Deary, R. Solesbury Timms, P. Fuller, M. Allen, B. Amos</w:t>
      </w:r>
    </w:p>
    <w:p w14:paraId="51F3B2B4" w14:textId="77777777" w:rsidR="00BD68BD" w:rsidRDefault="00BD68BD" w:rsidP="004B33B2">
      <w:pPr>
        <w:rPr>
          <w:rFonts w:ascii="Tahoma" w:hAnsi="Tahoma" w:cs="Tahoma"/>
          <w:b/>
          <w:sz w:val="20"/>
        </w:rPr>
      </w:pPr>
    </w:p>
    <w:p w14:paraId="3BEAFF59" w14:textId="5A5FC9C8" w:rsidR="004B33B2" w:rsidRDefault="00091E17" w:rsidP="004B33B2">
      <w:pPr>
        <w:rPr>
          <w:rFonts w:ascii="Tahoma" w:hAnsi="Tahoma" w:cs="Tahoma"/>
          <w:b/>
          <w:sz w:val="20"/>
        </w:rPr>
      </w:pPr>
      <w:r>
        <w:rPr>
          <w:rFonts w:ascii="Tahoma" w:hAnsi="Tahoma" w:cs="Tahoma"/>
          <w:b/>
          <w:sz w:val="20"/>
        </w:rPr>
        <w:t>1</w:t>
      </w:r>
      <w:r w:rsidR="00E40856">
        <w:rPr>
          <w:rFonts w:ascii="Tahoma" w:hAnsi="Tahoma" w:cs="Tahoma"/>
          <w:b/>
          <w:sz w:val="20"/>
        </w:rPr>
        <w:t>8</w:t>
      </w:r>
      <w:r>
        <w:rPr>
          <w:rFonts w:ascii="Tahoma" w:hAnsi="Tahoma" w:cs="Tahoma"/>
          <w:b/>
          <w:sz w:val="20"/>
        </w:rPr>
        <w:t>/</w:t>
      </w:r>
      <w:r w:rsidR="00351213">
        <w:rPr>
          <w:rFonts w:ascii="Tahoma" w:hAnsi="Tahoma" w:cs="Tahoma"/>
          <w:b/>
          <w:sz w:val="20"/>
        </w:rPr>
        <w:t>325</w:t>
      </w:r>
      <w:r w:rsidR="005001C0" w:rsidRPr="00FB6A75">
        <w:rPr>
          <w:rFonts w:ascii="Tahoma" w:hAnsi="Tahoma" w:cs="Tahoma"/>
          <w:b/>
          <w:sz w:val="20"/>
        </w:rPr>
        <w:tab/>
      </w:r>
      <w:r w:rsidR="004B33B2" w:rsidRPr="00B47396">
        <w:rPr>
          <w:rFonts w:ascii="Tahoma" w:hAnsi="Tahoma" w:cs="Tahoma"/>
          <w:b/>
          <w:sz w:val="20"/>
        </w:rPr>
        <w:t>Resolution to approve apologies for absence</w:t>
      </w:r>
    </w:p>
    <w:p w14:paraId="42962F42" w14:textId="77777777" w:rsidR="00020AD8" w:rsidRDefault="00020AD8" w:rsidP="004B33B2">
      <w:pPr>
        <w:rPr>
          <w:rFonts w:ascii="Tahoma" w:hAnsi="Tahoma" w:cs="Tahoma"/>
          <w:b/>
          <w:sz w:val="20"/>
        </w:rPr>
      </w:pPr>
    </w:p>
    <w:p w14:paraId="169FDA09" w14:textId="1C8DE62A" w:rsidR="00020AD8" w:rsidRDefault="00020AD8" w:rsidP="004B33B2">
      <w:pPr>
        <w:rPr>
          <w:rFonts w:ascii="Tahoma" w:hAnsi="Tahoma" w:cs="Tahoma"/>
          <w:b/>
          <w:sz w:val="20"/>
        </w:rPr>
      </w:pPr>
      <w:r>
        <w:rPr>
          <w:rFonts w:ascii="Tahoma" w:hAnsi="Tahoma" w:cs="Tahoma"/>
          <w:b/>
          <w:sz w:val="20"/>
        </w:rPr>
        <w:tab/>
      </w:r>
      <w:r>
        <w:rPr>
          <w:rFonts w:ascii="Tahoma" w:hAnsi="Tahoma" w:cs="Tahoma"/>
          <w:b/>
          <w:sz w:val="20"/>
        </w:rPr>
        <w:tab/>
        <w:t xml:space="preserve">Cllr. A. Youel </w:t>
      </w:r>
      <w:r w:rsidR="00EF2448">
        <w:rPr>
          <w:rFonts w:ascii="Tahoma" w:hAnsi="Tahoma" w:cs="Tahoma"/>
          <w:b/>
          <w:sz w:val="20"/>
        </w:rPr>
        <w:t xml:space="preserve">(Chairman) </w:t>
      </w:r>
      <w:r>
        <w:rPr>
          <w:rFonts w:ascii="Tahoma" w:hAnsi="Tahoma" w:cs="Tahoma"/>
          <w:b/>
          <w:sz w:val="20"/>
        </w:rPr>
        <w:t>– Family Commitment</w:t>
      </w:r>
    </w:p>
    <w:p w14:paraId="2FB95ACA" w14:textId="77777777" w:rsidR="00020AD8" w:rsidRDefault="00020AD8" w:rsidP="004B33B2">
      <w:pPr>
        <w:rPr>
          <w:rFonts w:ascii="Tahoma" w:hAnsi="Tahoma" w:cs="Tahoma"/>
          <w:b/>
          <w:sz w:val="20"/>
        </w:rPr>
      </w:pPr>
    </w:p>
    <w:p w14:paraId="54EBF98B" w14:textId="7BD1335E" w:rsidR="00020AD8" w:rsidRDefault="00020AD8" w:rsidP="004B33B2">
      <w:pPr>
        <w:rPr>
          <w:rFonts w:ascii="Tahoma" w:hAnsi="Tahoma" w:cs="Tahoma"/>
          <w:b/>
          <w:sz w:val="20"/>
        </w:rPr>
      </w:pPr>
      <w:r>
        <w:rPr>
          <w:rFonts w:ascii="Tahoma" w:hAnsi="Tahoma" w:cs="Tahoma"/>
          <w:b/>
          <w:sz w:val="20"/>
        </w:rPr>
        <w:tab/>
      </w:r>
      <w:r>
        <w:rPr>
          <w:rFonts w:ascii="Tahoma" w:hAnsi="Tahoma" w:cs="Tahoma"/>
          <w:b/>
          <w:sz w:val="20"/>
        </w:rPr>
        <w:tab/>
        <w:t>Proposed by: Cllr. A. Deary</w:t>
      </w:r>
      <w:r>
        <w:rPr>
          <w:rFonts w:ascii="Tahoma" w:hAnsi="Tahoma" w:cs="Tahoma"/>
          <w:b/>
          <w:sz w:val="20"/>
        </w:rPr>
        <w:tab/>
      </w:r>
      <w:r>
        <w:rPr>
          <w:rFonts w:ascii="Tahoma" w:hAnsi="Tahoma" w:cs="Tahoma"/>
          <w:b/>
          <w:sz w:val="20"/>
        </w:rPr>
        <w:tab/>
        <w:t>Seconded by: Cllr. P. Fuller</w:t>
      </w:r>
    </w:p>
    <w:p w14:paraId="73FBE274" w14:textId="77777777" w:rsidR="00BD68BD" w:rsidRPr="00FB6A75" w:rsidRDefault="00BD68BD" w:rsidP="004B33B2">
      <w:pPr>
        <w:rPr>
          <w:rFonts w:ascii="Tahoma" w:hAnsi="Tahoma" w:cs="Tahoma"/>
          <w:b/>
          <w:sz w:val="20"/>
        </w:rPr>
      </w:pPr>
    </w:p>
    <w:p w14:paraId="23844426" w14:textId="63EC4F58" w:rsidR="00AB115C" w:rsidRDefault="00C351B1" w:rsidP="00AB115C">
      <w:pPr>
        <w:rPr>
          <w:rFonts w:ascii="Tahoma" w:hAnsi="Tahoma" w:cs="Tahoma"/>
          <w:b/>
          <w:sz w:val="20"/>
        </w:rPr>
      </w:pPr>
      <w:r>
        <w:rPr>
          <w:rFonts w:ascii="Tahoma" w:hAnsi="Tahoma" w:cs="Tahoma"/>
          <w:b/>
          <w:sz w:val="20"/>
        </w:rPr>
        <w:t>1</w:t>
      </w:r>
      <w:r w:rsidR="00E40856">
        <w:rPr>
          <w:rFonts w:ascii="Tahoma" w:hAnsi="Tahoma" w:cs="Tahoma"/>
          <w:b/>
          <w:sz w:val="20"/>
        </w:rPr>
        <w:t>8</w:t>
      </w:r>
      <w:r>
        <w:rPr>
          <w:rFonts w:ascii="Tahoma" w:hAnsi="Tahoma" w:cs="Tahoma"/>
          <w:b/>
          <w:sz w:val="20"/>
        </w:rPr>
        <w:t>/</w:t>
      </w:r>
      <w:r w:rsidR="00351213">
        <w:rPr>
          <w:rFonts w:ascii="Tahoma" w:hAnsi="Tahoma" w:cs="Tahoma"/>
          <w:b/>
          <w:sz w:val="20"/>
        </w:rPr>
        <w:t>3</w:t>
      </w:r>
      <w:r w:rsidR="00367055">
        <w:rPr>
          <w:rFonts w:ascii="Tahoma" w:hAnsi="Tahoma" w:cs="Tahoma"/>
          <w:b/>
          <w:sz w:val="20"/>
        </w:rPr>
        <w:t>2</w:t>
      </w:r>
      <w:r w:rsidR="00351213">
        <w:rPr>
          <w:rFonts w:ascii="Tahoma" w:hAnsi="Tahoma" w:cs="Tahoma"/>
          <w:b/>
          <w:sz w:val="20"/>
        </w:rPr>
        <w:t>6</w:t>
      </w:r>
      <w:r w:rsidR="00AB115C" w:rsidRPr="00AB115C">
        <w:rPr>
          <w:rFonts w:ascii="Tahoma" w:hAnsi="Tahoma" w:cs="Tahoma"/>
          <w:b/>
          <w:sz w:val="20"/>
        </w:rPr>
        <w:tab/>
        <w:t>Members’ declaration of interest in items on the Agenda</w:t>
      </w:r>
    </w:p>
    <w:p w14:paraId="62DD5124" w14:textId="77777777" w:rsidR="000520CF" w:rsidRDefault="000520CF" w:rsidP="00AB115C">
      <w:pPr>
        <w:rPr>
          <w:rFonts w:ascii="Tahoma" w:hAnsi="Tahoma" w:cs="Tahoma"/>
          <w:b/>
          <w:sz w:val="20"/>
        </w:rPr>
      </w:pPr>
    </w:p>
    <w:p w14:paraId="361C766E" w14:textId="708407CC" w:rsidR="006A4DA9" w:rsidRPr="00020AD8" w:rsidRDefault="006A4DA9" w:rsidP="00FB3161">
      <w:pPr>
        <w:pStyle w:val="ListParagraph"/>
        <w:numPr>
          <w:ilvl w:val="0"/>
          <w:numId w:val="2"/>
        </w:numPr>
        <w:rPr>
          <w:rFonts w:ascii="Tahoma" w:hAnsi="Tahoma" w:cs="Tahoma"/>
          <w:b/>
          <w:sz w:val="20"/>
        </w:rPr>
      </w:pPr>
      <w:r w:rsidRPr="000520CF">
        <w:rPr>
          <w:rFonts w:ascii="Tahoma" w:hAnsi="Tahoma" w:cs="Tahoma"/>
          <w:sz w:val="20"/>
        </w:rPr>
        <w:t>Members are asked to declare any interest and the nature of that interest which they may have in any of the items under consideration at this meeting</w:t>
      </w:r>
    </w:p>
    <w:p w14:paraId="23AC903E" w14:textId="0B7DCAE1" w:rsidR="00020AD8" w:rsidRPr="000520CF" w:rsidRDefault="00020AD8" w:rsidP="00020AD8">
      <w:pPr>
        <w:pStyle w:val="ListParagraph"/>
        <w:numPr>
          <w:ilvl w:val="1"/>
          <w:numId w:val="2"/>
        </w:numPr>
        <w:rPr>
          <w:rFonts w:ascii="Tahoma" w:hAnsi="Tahoma" w:cs="Tahoma"/>
          <w:b/>
          <w:sz w:val="20"/>
        </w:rPr>
      </w:pPr>
      <w:r>
        <w:rPr>
          <w:rFonts w:ascii="Tahoma" w:hAnsi="Tahoma" w:cs="Tahoma"/>
          <w:sz w:val="20"/>
        </w:rPr>
        <w:t>Members had no pecuniary interests on items under consideration on the Agenda</w:t>
      </w:r>
    </w:p>
    <w:p w14:paraId="212B7BF8" w14:textId="77777777" w:rsidR="00BD68BD" w:rsidRPr="00AF43D5" w:rsidRDefault="00BD68BD" w:rsidP="00AB115C">
      <w:pPr>
        <w:rPr>
          <w:rFonts w:cs="Arial"/>
          <w:sz w:val="20"/>
        </w:rPr>
      </w:pPr>
    </w:p>
    <w:p w14:paraId="75C277EC" w14:textId="10272302" w:rsidR="00AB115C" w:rsidRDefault="00C351B1" w:rsidP="00AB115C">
      <w:pPr>
        <w:rPr>
          <w:rFonts w:cs="Arial"/>
          <w:b/>
          <w:sz w:val="20"/>
        </w:rPr>
      </w:pPr>
      <w:r>
        <w:rPr>
          <w:rFonts w:ascii="Tahoma" w:hAnsi="Tahoma" w:cs="Tahoma"/>
          <w:b/>
          <w:sz w:val="20"/>
        </w:rPr>
        <w:t>1</w:t>
      </w:r>
      <w:r w:rsidR="00E40856">
        <w:rPr>
          <w:rFonts w:ascii="Tahoma" w:hAnsi="Tahoma" w:cs="Tahoma"/>
          <w:b/>
          <w:sz w:val="20"/>
        </w:rPr>
        <w:t>8/</w:t>
      </w:r>
      <w:r w:rsidR="00351213">
        <w:rPr>
          <w:rFonts w:ascii="Tahoma" w:hAnsi="Tahoma" w:cs="Tahoma"/>
          <w:b/>
          <w:sz w:val="20"/>
        </w:rPr>
        <w:t>327</w:t>
      </w:r>
      <w:r w:rsidR="00FA755F">
        <w:rPr>
          <w:rFonts w:cs="Arial"/>
          <w:b/>
          <w:sz w:val="20"/>
        </w:rPr>
        <w:tab/>
        <w:t>OPEN MEETING</w:t>
      </w:r>
    </w:p>
    <w:p w14:paraId="31198229" w14:textId="77777777" w:rsidR="000520CF" w:rsidRDefault="000520CF" w:rsidP="00AB115C">
      <w:pPr>
        <w:rPr>
          <w:rFonts w:cs="Arial"/>
          <w:b/>
          <w:sz w:val="20"/>
        </w:rPr>
      </w:pPr>
    </w:p>
    <w:p w14:paraId="7882D34C" w14:textId="7BF9E21C" w:rsidR="00AB115C" w:rsidRDefault="00AB115C" w:rsidP="00FB3161">
      <w:pPr>
        <w:pStyle w:val="ListParagraph"/>
        <w:numPr>
          <w:ilvl w:val="0"/>
          <w:numId w:val="2"/>
        </w:numPr>
        <w:rPr>
          <w:rFonts w:cs="Arial"/>
          <w:sz w:val="20"/>
        </w:rPr>
      </w:pPr>
      <w:r w:rsidRPr="000520CF">
        <w:rPr>
          <w:rFonts w:cs="Arial"/>
          <w:sz w:val="20"/>
        </w:rPr>
        <w:t xml:space="preserve">An opportunity for residents of the village to raise </w:t>
      </w:r>
      <w:r w:rsidR="003566F0" w:rsidRPr="000520CF">
        <w:rPr>
          <w:rFonts w:cs="Arial"/>
          <w:sz w:val="20"/>
        </w:rPr>
        <w:t>any items concerning the Parish</w:t>
      </w:r>
    </w:p>
    <w:p w14:paraId="73DCC199" w14:textId="711BD765" w:rsidR="00020AD8" w:rsidRDefault="00020AD8" w:rsidP="00020AD8">
      <w:pPr>
        <w:pStyle w:val="ListParagraph"/>
        <w:numPr>
          <w:ilvl w:val="1"/>
          <w:numId w:val="2"/>
        </w:numPr>
        <w:rPr>
          <w:rFonts w:cs="Arial"/>
          <w:sz w:val="20"/>
        </w:rPr>
      </w:pPr>
      <w:r>
        <w:rPr>
          <w:rFonts w:cs="Arial"/>
          <w:sz w:val="20"/>
        </w:rPr>
        <w:t>2 Members of the public attended the meeting relating to Agenda item 18/345 WW1 Activity - Bench on the Green</w:t>
      </w:r>
    </w:p>
    <w:p w14:paraId="636FDD2A" w14:textId="12691CA6" w:rsidR="00020AD8" w:rsidRDefault="00020AD8" w:rsidP="00020AD8">
      <w:pPr>
        <w:pStyle w:val="ListParagraph"/>
        <w:numPr>
          <w:ilvl w:val="1"/>
          <w:numId w:val="2"/>
        </w:numPr>
        <w:rPr>
          <w:rFonts w:cs="Arial"/>
          <w:sz w:val="20"/>
        </w:rPr>
      </w:pPr>
      <w:r>
        <w:rPr>
          <w:rFonts w:cs="Arial"/>
          <w:sz w:val="20"/>
        </w:rPr>
        <w:t xml:space="preserve">It was agreed by all Cllrs to bring this sub-title of the Agenda item forward.  The 2 residents expressed their concerns to Cllrs relating to Anti Social Behaviour that happened approx. 13 years ago when there was a previous bench located on the Green albeit in a different </w:t>
      </w:r>
      <w:r w:rsidR="00A0201D">
        <w:rPr>
          <w:rFonts w:cs="Arial"/>
          <w:sz w:val="20"/>
        </w:rPr>
        <w:t xml:space="preserve">location closer to the houses – new location would be on the far side of the Green next to the pavement and Main Road. </w:t>
      </w:r>
      <w:r>
        <w:rPr>
          <w:rFonts w:cs="Arial"/>
          <w:sz w:val="20"/>
        </w:rPr>
        <w:t xml:space="preserve">They questioned why they had not received any communication on this subject.  It was explained that a letter had been written </w:t>
      </w:r>
      <w:r w:rsidR="00A0201D">
        <w:rPr>
          <w:rFonts w:cs="Arial"/>
          <w:sz w:val="20"/>
        </w:rPr>
        <w:t>on 15</w:t>
      </w:r>
      <w:r w:rsidR="00A0201D" w:rsidRPr="00A0201D">
        <w:rPr>
          <w:rFonts w:cs="Arial"/>
          <w:sz w:val="20"/>
          <w:vertAlign w:val="superscript"/>
        </w:rPr>
        <w:t>th</w:t>
      </w:r>
      <w:r w:rsidR="00A0201D">
        <w:rPr>
          <w:rFonts w:cs="Arial"/>
          <w:sz w:val="20"/>
        </w:rPr>
        <w:t xml:space="preserve"> June 2017 </w:t>
      </w:r>
      <w:r>
        <w:rPr>
          <w:rFonts w:cs="Arial"/>
          <w:sz w:val="20"/>
        </w:rPr>
        <w:t>but the Clerk and</w:t>
      </w:r>
      <w:r w:rsidR="00A0201D">
        <w:rPr>
          <w:rFonts w:cs="Arial"/>
          <w:sz w:val="20"/>
        </w:rPr>
        <w:t xml:space="preserve"> the Chair were unable to explain</w:t>
      </w:r>
      <w:r>
        <w:rPr>
          <w:rFonts w:cs="Arial"/>
          <w:sz w:val="20"/>
        </w:rPr>
        <w:t xml:space="preserve"> why</w:t>
      </w:r>
      <w:r w:rsidR="00A0201D">
        <w:rPr>
          <w:rFonts w:cs="Arial"/>
          <w:sz w:val="20"/>
        </w:rPr>
        <w:t xml:space="preserve"> it had not been delivered.  The Bench would be a Centenary Seat WW1 a memorial to those </w:t>
      </w:r>
      <w:r w:rsidR="00F044BF">
        <w:rPr>
          <w:rFonts w:cs="Arial"/>
          <w:sz w:val="20"/>
        </w:rPr>
        <w:t xml:space="preserve">who </w:t>
      </w:r>
      <w:r w:rsidR="00A0201D">
        <w:rPr>
          <w:rFonts w:cs="Arial"/>
          <w:sz w:val="20"/>
        </w:rPr>
        <w:t>had died.  This topic would be an Agenda item going forward.</w:t>
      </w:r>
      <w:r w:rsidR="002C754B">
        <w:rPr>
          <w:rFonts w:cs="Arial"/>
          <w:sz w:val="20"/>
        </w:rPr>
        <w:t xml:space="preserve">  Both residents left the meeting thanking Council for bringing this topic forward.</w:t>
      </w:r>
    </w:p>
    <w:p w14:paraId="3CEC2B81" w14:textId="77777777" w:rsidR="009D14D5" w:rsidRDefault="009D14D5" w:rsidP="009D14D5">
      <w:pPr>
        <w:rPr>
          <w:rFonts w:cs="Arial"/>
          <w:sz w:val="20"/>
        </w:rPr>
      </w:pPr>
    </w:p>
    <w:p w14:paraId="45720953" w14:textId="77777777" w:rsidR="00485450" w:rsidRDefault="00485450" w:rsidP="00E7294C">
      <w:pPr>
        <w:ind w:left="1440" w:hanging="1440"/>
        <w:rPr>
          <w:rFonts w:ascii="Tahoma" w:hAnsi="Tahoma" w:cs="Tahoma"/>
          <w:b/>
          <w:sz w:val="20"/>
        </w:rPr>
      </w:pPr>
    </w:p>
    <w:p w14:paraId="42DC8B2C" w14:textId="77777777" w:rsidR="00485450" w:rsidRDefault="00485450" w:rsidP="00E7294C">
      <w:pPr>
        <w:ind w:left="1440" w:hanging="1440"/>
        <w:rPr>
          <w:rFonts w:ascii="Tahoma" w:hAnsi="Tahoma" w:cs="Tahoma"/>
          <w:b/>
          <w:sz w:val="20"/>
        </w:rPr>
      </w:pPr>
    </w:p>
    <w:p w14:paraId="2322CFFD" w14:textId="630C1E92" w:rsidR="003B22F4" w:rsidRDefault="00351213" w:rsidP="00E7294C">
      <w:pPr>
        <w:ind w:left="1440" w:hanging="1440"/>
        <w:rPr>
          <w:rFonts w:ascii="Tahoma" w:hAnsi="Tahoma" w:cs="Tahoma"/>
          <w:b/>
          <w:sz w:val="20"/>
        </w:rPr>
      </w:pPr>
      <w:r>
        <w:rPr>
          <w:rFonts w:ascii="Tahoma" w:hAnsi="Tahoma" w:cs="Tahoma"/>
          <w:b/>
          <w:sz w:val="20"/>
        </w:rPr>
        <w:t>18/328</w:t>
      </w:r>
      <w:r w:rsidR="009D14D5" w:rsidRPr="00FB6A75">
        <w:rPr>
          <w:rFonts w:ascii="Tahoma" w:hAnsi="Tahoma" w:cs="Tahoma"/>
          <w:b/>
          <w:sz w:val="20"/>
        </w:rPr>
        <w:tab/>
      </w:r>
      <w:r w:rsidR="00E7294C">
        <w:rPr>
          <w:rFonts w:ascii="Tahoma" w:hAnsi="Tahoma" w:cs="Tahoma"/>
          <w:b/>
          <w:sz w:val="20"/>
        </w:rPr>
        <w:t>NCALC – AGM</w:t>
      </w:r>
      <w:r w:rsidR="00E7294C">
        <w:rPr>
          <w:rFonts w:ascii="Tahoma" w:hAnsi="Tahoma" w:cs="Tahoma"/>
          <w:b/>
          <w:sz w:val="20"/>
        </w:rPr>
        <w:tab/>
      </w:r>
      <w:r w:rsidR="00E7294C">
        <w:rPr>
          <w:rFonts w:ascii="Tahoma" w:hAnsi="Tahoma" w:cs="Tahoma"/>
          <w:b/>
          <w:sz w:val="20"/>
        </w:rPr>
        <w:tab/>
      </w:r>
      <w:r w:rsidR="00E7294C">
        <w:rPr>
          <w:rFonts w:ascii="Tahoma" w:hAnsi="Tahoma" w:cs="Tahoma"/>
          <w:b/>
          <w:sz w:val="20"/>
        </w:rPr>
        <w:tab/>
      </w:r>
      <w:r w:rsidR="00E7294C">
        <w:rPr>
          <w:rFonts w:ascii="Tahoma" w:hAnsi="Tahoma" w:cs="Tahoma"/>
          <w:b/>
          <w:sz w:val="20"/>
        </w:rPr>
        <w:tab/>
      </w:r>
      <w:r w:rsidR="00E7294C">
        <w:rPr>
          <w:rFonts w:ascii="Tahoma" w:hAnsi="Tahoma" w:cs="Tahoma"/>
          <w:b/>
          <w:sz w:val="20"/>
        </w:rPr>
        <w:tab/>
        <w:t>Cllr. S. Jerrams Coughtrey</w:t>
      </w:r>
    </w:p>
    <w:p w14:paraId="161FF524" w14:textId="1B403722" w:rsidR="00E7294C" w:rsidRDefault="00E7294C" w:rsidP="00E7294C">
      <w:pPr>
        <w:pStyle w:val="ListParagraph"/>
        <w:numPr>
          <w:ilvl w:val="0"/>
          <w:numId w:val="2"/>
        </w:numPr>
        <w:rPr>
          <w:rFonts w:ascii="Tahoma" w:hAnsi="Tahoma" w:cs="Tahoma"/>
          <w:sz w:val="20"/>
        </w:rPr>
      </w:pPr>
      <w:r>
        <w:rPr>
          <w:rFonts w:ascii="Tahoma" w:hAnsi="Tahoma" w:cs="Tahoma"/>
          <w:sz w:val="20"/>
        </w:rPr>
        <w:t>Update on meeting</w:t>
      </w:r>
    </w:p>
    <w:p w14:paraId="02D4E1FF" w14:textId="23DC8752" w:rsidR="00A0201D" w:rsidRDefault="00A0201D" w:rsidP="00A0201D">
      <w:pPr>
        <w:pStyle w:val="ListParagraph"/>
        <w:numPr>
          <w:ilvl w:val="1"/>
          <w:numId w:val="2"/>
        </w:numPr>
        <w:rPr>
          <w:rFonts w:ascii="Tahoma" w:hAnsi="Tahoma" w:cs="Tahoma"/>
          <w:sz w:val="20"/>
        </w:rPr>
      </w:pPr>
      <w:r>
        <w:rPr>
          <w:rFonts w:ascii="Tahoma" w:hAnsi="Tahoma" w:cs="Tahoma"/>
          <w:sz w:val="20"/>
        </w:rPr>
        <w:t xml:space="preserve">Cllr Jerrams Coughtrey gave an overview of the meeting and explained we were waiting for copies of the presentation given by a University Lecturer. </w:t>
      </w:r>
    </w:p>
    <w:p w14:paraId="699BDB7D" w14:textId="098FDC56" w:rsidR="00E7294C" w:rsidRDefault="00E7294C" w:rsidP="00E7294C">
      <w:pPr>
        <w:pStyle w:val="ListParagraph"/>
        <w:numPr>
          <w:ilvl w:val="0"/>
          <w:numId w:val="2"/>
        </w:numPr>
        <w:rPr>
          <w:rFonts w:ascii="Tahoma" w:hAnsi="Tahoma" w:cs="Tahoma"/>
          <w:sz w:val="20"/>
        </w:rPr>
      </w:pPr>
      <w:r>
        <w:rPr>
          <w:rFonts w:ascii="Tahoma" w:hAnsi="Tahoma" w:cs="Tahoma"/>
          <w:sz w:val="20"/>
        </w:rPr>
        <w:t>Membership Fee Increase</w:t>
      </w:r>
    </w:p>
    <w:p w14:paraId="5E402AF4" w14:textId="5EBCCE7F" w:rsidR="00A0201D" w:rsidRPr="00E7294C" w:rsidRDefault="00A0201D" w:rsidP="00A0201D">
      <w:pPr>
        <w:pStyle w:val="ListParagraph"/>
        <w:numPr>
          <w:ilvl w:val="1"/>
          <w:numId w:val="2"/>
        </w:numPr>
        <w:rPr>
          <w:rFonts w:ascii="Tahoma" w:hAnsi="Tahoma" w:cs="Tahoma"/>
          <w:sz w:val="20"/>
        </w:rPr>
      </w:pPr>
      <w:r>
        <w:rPr>
          <w:rFonts w:ascii="Tahoma" w:hAnsi="Tahoma" w:cs="Tahoma"/>
          <w:sz w:val="20"/>
        </w:rPr>
        <w:t>The expected increase in membership fees would be approximately £36.77 based on electorate.</w:t>
      </w:r>
    </w:p>
    <w:p w14:paraId="40CBA714" w14:textId="77777777" w:rsidR="009D14D5" w:rsidRDefault="009D14D5" w:rsidP="009D14D5">
      <w:pPr>
        <w:rPr>
          <w:rFonts w:cs="Arial"/>
          <w:sz w:val="20"/>
        </w:rPr>
      </w:pPr>
    </w:p>
    <w:p w14:paraId="3917F3D9" w14:textId="77777777" w:rsidR="00E7294C" w:rsidRDefault="00351213" w:rsidP="009D14D5">
      <w:pPr>
        <w:rPr>
          <w:rFonts w:ascii="Tahoma" w:hAnsi="Tahoma" w:cs="Tahoma"/>
          <w:b/>
          <w:sz w:val="20"/>
        </w:rPr>
      </w:pPr>
      <w:r>
        <w:rPr>
          <w:rFonts w:ascii="Tahoma" w:hAnsi="Tahoma" w:cs="Tahoma"/>
          <w:b/>
          <w:sz w:val="20"/>
        </w:rPr>
        <w:t>18/329</w:t>
      </w:r>
      <w:r w:rsidR="009D14D5">
        <w:rPr>
          <w:rFonts w:ascii="Tahoma" w:hAnsi="Tahoma" w:cs="Tahoma"/>
          <w:b/>
          <w:sz w:val="20"/>
        </w:rPr>
        <w:tab/>
        <w:t xml:space="preserve">Authorisation </w:t>
      </w:r>
      <w:r w:rsidR="00E7294C">
        <w:rPr>
          <w:rFonts w:ascii="Tahoma" w:hAnsi="Tahoma" w:cs="Tahoma"/>
          <w:b/>
          <w:sz w:val="20"/>
        </w:rPr>
        <w:t xml:space="preserve">of Payments </w:t>
      </w:r>
    </w:p>
    <w:p w14:paraId="739338AC" w14:textId="5A8660AD" w:rsidR="009D14D5" w:rsidRDefault="003B22F4" w:rsidP="00E7294C">
      <w:pPr>
        <w:pStyle w:val="ListParagraph"/>
        <w:numPr>
          <w:ilvl w:val="0"/>
          <w:numId w:val="2"/>
        </w:numPr>
        <w:rPr>
          <w:rFonts w:ascii="Tahoma" w:hAnsi="Tahoma" w:cs="Tahoma"/>
          <w:b/>
          <w:sz w:val="20"/>
        </w:rPr>
      </w:pPr>
      <w:r w:rsidRPr="00E7294C">
        <w:rPr>
          <w:rFonts w:ascii="Tahoma" w:hAnsi="Tahoma" w:cs="Tahoma"/>
          <w:sz w:val="20"/>
        </w:rPr>
        <w:t>VAT element</w:t>
      </w:r>
      <w:r w:rsidR="00E7294C">
        <w:rPr>
          <w:rFonts w:ascii="Tahoma" w:hAnsi="Tahoma" w:cs="Tahoma"/>
          <w:sz w:val="20"/>
        </w:rPr>
        <w:t xml:space="preserve"> recorded </w:t>
      </w:r>
      <w:r w:rsidRPr="00E7294C">
        <w:rPr>
          <w:rFonts w:ascii="Tahoma" w:hAnsi="Tahoma" w:cs="Tahoma"/>
          <w:b/>
          <w:sz w:val="20"/>
        </w:rPr>
        <w:tab/>
      </w:r>
      <w:r w:rsidRPr="00E7294C">
        <w:rPr>
          <w:rFonts w:ascii="Tahoma" w:hAnsi="Tahoma" w:cs="Tahoma"/>
          <w:b/>
          <w:sz w:val="20"/>
        </w:rPr>
        <w:tab/>
      </w:r>
      <w:r w:rsidRPr="00E7294C">
        <w:rPr>
          <w:rFonts w:ascii="Tahoma" w:hAnsi="Tahoma" w:cs="Tahoma"/>
          <w:b/>
          <w:sz w:val="20"/>
        </w:rPr>
        <w:tab/>
      </w:r>
      <w:r w:rsidRPr="00E7294C">
        <w:rPr>
          <w:rFonts w:ascii="Tahoma" w:hAnsi="Tahoma" w:cs="Tahoma"/>
          <w:b/>
          <w:sz w:val="20"/>
        </w:rPr>
        <w:tab/>
      </w:r>
      <w:r w:rsidR="00E7294C">
        <w:rPr>
          <w:rFonts w:ascii="Tahoma" w:hAnsi="Tahoma" w:cs="Tahoma"/>
          <w:b/>
          <w:sz w:val="20"/>
        </w:rPr>
        <w:tab/>
      </w:r>
      <w:r w:rsidR="00E7294C">
        <w:rPr>
          <w:rFonts w:ascii="Tahoma" w:hAnsi="Tahoma" w:cs="Tahoma"/>
          <w:b/>
          <w:sz w:val="20"/>
        </w:rPr>
        <w:tab/>
        <w:t>RFO</w:t>
      </w:r>
    </w:p>
    <w:p w14:paraId="0C4AC1A5" w14:textId="5D549088" w:rsidR="00A0201D" w:rsidRPr="00E7294C" w:rsidRDefault="00A0201D" w:rsidP="00A0201D">
      <w:pPr>
        <w:pStyle w:val="ListParagraph"/>
        <w:numPr>
          <w:ilvl w:val="1"/>
          <w:numId w:val="2"/>
        </w:numPr>
        <w:rPr>
          <w:rFonts w:ascii="Tahoma" w:hAnsi="Tahoma" w:cs="Tahoma"/>
          <w:b/>
          <w:sz w:val="20"/>
        </w:rPr>
      </w:pPr>
      <w:r>
        <w:rPr>
          <w:rFonts w:ascii="Tahoma" w:hAnsi="Tahoma" w:cs="Tahoma"/>
          <w:sz w:val="20"/>
        </w:rPr>
        <w:t xml:space="preserve">It had become apparent that a wrong percentage had been used when detailing </w:t>
      </w:r>
      <w:r w:rsidR="00F044BF">
        <w:rPr>
          <w:rFonts w:ascii="Tahoma" w:hAnsi="Tahoma" w:cs="Tahoma"/>
          <w:sz w:val="20"/>
        </w:rPr>
        <w:t xml:space="preserve">the VAT element of </w:t>
      </w:r>
      <w:r>
        <w:rPr>
          <w:rFonts w:ascii="Tahoma" w:hAnsi="Tahoma" w:cs="Tahoma"/>
          <w:sz w:val="20"/>
        </w:rPr>
        <w:t xml:space="preserve">E-on’s costs.  Previous administration had recorded it as 20% whereas it should have been 5%.  Difference only picked up when </w:t>
      </w:r>
      <w:r w:rsidR="00F044BF">
        <w:rPr>
          <w:rFonts w:ascii="Tahoma" w:hAnsi="Tahoma" w:cs="Tahoma"/>
          <w:sz w:val="20"/>
        </w:rPr>
        <w:t xml:space="preserve">RFO </w:t>
      </w:r>
      <w:r w:rsidR="00EF2448">
        <w:rPr>
          <w:rFonts w:ascii="Tahoma" w:hAnsi="Tahoma" w:cs="Tahoma"/>
          <w:sz w:val="20"/>
        </w:rPr>
        <w:t>entering new Direct</w:t>
      </w:r>
      <w:r>
        <w:rPr>
          <w:rFonts w:ascii="Tahoma" w:hAnsi="Tahoma" w:cs="Tahoma"/>
          <w:sz w:val="20"/>
        </w:rPr>
        <w:t xml:space="preserve"> Debit details.  </w:t>
      </w:r>
      <w:r w:rsidR="00F044BF">
        <w:rPr>
          <w:rFonts w:ascii="Tahoma" w:hAnsi="Tahoma" w:cs="Tahoma"/>
          <w:sz w:val="20"/>
        </w:rPr>
        <w:t xml:space="preserve"> RBS have been contacted asking how far back the 20% VAT details were </w:t>
      </w:r>
      <w:r w:rsidR="00F044BF" w:rsidRPr="00F044BF">
        <w:rPr>
          <w:rFonts w:ascii="Tahoma" w:hAnsi="Tahoma" w:cs="Tahoma"/>
          <w:sz w:val="20"/>
        </w:rPr>
        <w:t>logged</w:t>
      </w:r>
      <w:r w:rsidR="00F044BF">
        <w:rPr>
          <w:rFonts w:ascii="Tahoma" w:hAnsi="Tahoma" w:cs="Tahoma"/>
          <w:sz w:val="20"/>
        </w:rPr>
        <w:t xml:space="preserve"> and how best to pay back amounts owed to HMRC.</w:t>
      </w:r>
    </w:p>
    <w:p w14:paraId="55A888B5" w14:textId="77777777" w:rsidR="00412202" w:rsidRDefault="00412202" w:rsidP="009D14D5">
      <w:pPr>
        <w:rPr>
          <w:rFonts w:ascii="Tahoma" w:hAnsi="Tahoma" w:cs="Tahoma"/>
          <w:b/>
          <w:sz w:val="20"/>
        </w:rPr>
      </w:pPr>
    </w:p>
    <w:p w14:paraId="6C547ED1" w14:textId="0169FAAE" w:rsidR="00E7294C" w:rsidRDefault="00351213" w:rsidP="009D14D5">
      <w:pPr>
        <w:rPr>
          <w:rFonts w:ascii="Tahoma" w:hAnsi="Tahoma" w:cs="Tahoma"/>
          <w:b/>
          <w:sz w:val="20"/>
        </w:rPr>
      </w:pPr>
      <w:r>
        <w:rPr>
          <w:rFonts w:ascii="Tahoma" w:hAnsi="Tahoma" w:cs="Tahoma"/>
          <w:b/>
          <w:sz w:val="20"/>
        </w:rPr>
        <w:t>18/330</w:t>
      </w:r>
      <w:r w:rsidR="001000A8">
        <w:rPr>
          <w:rFonts w:ascii="Tahoma" w:hAnsi="Tahoma" w:cs="Tahoma"/>
          <w:b/>
          <w:sz w:val="20"/>
        </w:rPr>
        <w:tab/>
      </w:r>
      <w:r w:rsidR="00985606">
        <w:rPr>
          <w:rFonts w:ascii="Tahoma" w:hAnsi="Tahoma" w:cs="Tahoma"/>
          <w:b/>
          <w:sz w:val="20"/>
        </w:rPr>
        <w:t xml:space="preserve">Road Safety - </w:t>
      </w:r>
      <w:r w:rsidR="001000A8" w:rsidRPr="001000A8">
        <w:rPr>
          <w:rFonts w:ascii="Tahoma" w:hAnsi="Tahoma" w:cs="Tahoma"/>
          <w:b/>
          <w:sz w:val="20"/>
        </w:rPr>
        <w:t xml:space="preserve">Feasibility    </w:t>
      </w:r>
      <w:r w:rsidR="00F910D0">
        <w:rPr>
          <w:rFonts w:ascii="Tahoma" w:hAnsi="Tahoma" w:cs="Tahoma"/>
          <w:b/>
          <w:sz w:val="20"/>
        </w:rPr>
        <w:tab/>
        <w:t xml:space="preserve">             </w:t>
      </w:r>
      <w:r w:rsidR="00985606">
        <w:rPr>
          <w:rFonts w:ascii="Tahoma" w:hAnsi="Tahoma" w:cs="Tahoma"/>
          <w:b/>
          <w:sz w:val="20"/>
        </w:rPr>
        <w:t xml:space="preserve">          </w:t>
      </w:r>
      <w:r w:rsidR="00E7294C">
        <w:rPr>
          <w:rFonts w:ascii="Tahoma" w:hAnsi="Tahoma" w:cs="Tahoma"/>
          <w:b/>
          <w:sz w:val="20"/>
        </w:rPr>
        <w:tab/>
      </w:r>
      <w:r w:rsidR="00E7294C">
        <w:rPr>
          <w:rFonts w:ascii="Tahoma" w:hAnsi="Tahoma" w:cs="Tahoma"/>
          <w:b/>
          <w:sz w:val="20"/>
        </w:rPr>
        <w:tab/>
      </w:r>
      <w:r w:rsidR="00E7294C">
        <w:rPr>
          <w:rFonts w:ascii="Tahoma" w:hAnsi="Tahoma" w:cs="Tahoma"/>
          <w:b/>
          <w:sz w:val="20"/>
        </w:rPr>
        <w:tab/>
      </w:r>
      <w:r w:rsidR="00E7294C">
        <w:rPr>
          <w:rFonts w:ascii="Tahoma" w:hAnsi="Tahoma" w:cs="Tahoma"/>
          <w:b/>
          <w:sz w:val="20"/>
        </w:rPr>
        <w:tab/>
        <w:t>Clerk</w:t>
      </w:r>
    </w:p>
    <w:p w14:paraId="24B3D191" w14:textId="5A55900F" w:rsidR="00F044BF" w:rsidRPr="00F044BF" w:rsidRDefault="001000A8" w:rsidP="00F044BF">
      <w:pPr>
        <w:pStyle w:val="ListParagraph"/>
        <w:numPr>
          <w:ilvl w:val="0"/>
          <w:numId w:val="2"/>
        </w:numPr>
        <w:rPr>
          <w:rFonts w:ascii="Tahoma" w:hAnsi="Tahoma" w:cs="Tahoma"/>
          <w:sz w:val="20"/>
        </w:rPr>
      </w:pPr>
      <w:r w:rsidRPr="00E7294C">
        <w:rPr>
          <w:rFonts w:ascii="Tahoma" w:hAnsi="Tahoma" w:cs="Tahoma"/>
          <w:sz w:val="20"/>
        </w:rPr>
        <w:t>Highways Rep.Mr. S. Barber</w:t>
      </w:r>
      <w:r w:rsidR="00E7294C" w:rsidRPr="00E7294C">
        <w:rPr>
          <w:rFonts w:ascii="Tahoma" w:hAnsi="Tahoma" w:cs="Tahoma"/>
          <w:sz w:val="20"/>
        </w:rPr>
        <w:t xml:space="preserve"> </w:t>
      </w:r>
      <w:r w:rsidR="00E7294C">
        <w:rPr>
          <w:rFonts w:ascii="Tahoma" w:hAnsi="Tahoma" w:cs="Tahoma"/>
          <w:sz w:val="20"/>
        </w:rPr>
        <w:t>–</w:t>
      </w:r>
      <w:r w:rsidR="00E7294C" w:rsidRPr="00E7294C">
        <w:rPr>
          <w:rFonts w:ascii="Tahoma" w:hAnsi="Tahoma" w:cs="Tahoma"/>
          <w:sz w:val="20"/>
        </w:rPr>
        <w:t xml:space="preserve"> Apologies</w:t>
      </w:r>
    </w:p>
    <w:p w14:paraId="792A3107" w14:textId="496CD1B3" w:rsidR="00985606" w:rsidRDefault="00985606" w:rsidP="00E7294C">
      <w:pPr>
        <w:pStyle w:val="ListParagraph"/>
        <w:numPr>
          <w:ilvl w:val="0"/>
          <w:numId w:val="2"/>
        </w:numPr>
        <w:rPr>
          <w:rFonts w:ascii="Tahoma" w:hAnsi="Tahoma" w:cs="Tahoma"/>
          <w:sz w:val="20"/>
        </w:rPr>
      </w:pPr>
      <w:r w:rsidRPr="00E7294C">
        <w:rPr>
          <w:rFonts w:ascii="Tahoma" w:hAnsi="Tahoma" w:cs="Tahoma"/>
          <w:sz w:val="20"/>
        </w:rPr>
        <w:t>Way Forward</w:t>
      </w:r>
      <w:r w:rsidR="00E7294C" w:rsidRPr="00E7294C">
        <w:rPr>
          <w:rFonts w:ascii="Tahoma" w:hAnsi="Tahoma" w:cs="Tahoma"/>
          <w:sz w:val="20"/>
        </w:rPr>
        <w:t>/Costs/Training</w:t>
      </w:r>
      <w:r w:rsidRPr="00E7294C">
        <w:rPr>
          <w:rFonts w:ascii="Tahoma" w:hAnsi="Tahoma" w:cs="Tahoma"/>
          <w:sz w:val="20"/>
        </w:rPr>
        <w:t xml:space="preserve"> </w:t>
      </w:r>
    </w:p>
    <w:p w14:paraId="75C42A56" w14:textId="25D27239" w:rsidR="00E7294C" w:rsidRDefault="00E7294C" w:rsidP="00E7294C">
      <w:pPr>
        <w:pStyle w:val="ListParagraph"/>
        <w:numPr>
          <w:ilvl w:val="0"/>
          <w:numId w:val="2"/>
        </w:numPr>
        <w:rPr>
          <w:rFonts w:ascii="Tahoma" w:hAnsi="Tahoma" w:cs="Tahoma"/>
          <w:sz w:val="20"/>
        </w:rPr>
      </w:pPr>
      <w:r>
        <w:rPr>
          <w:rFonts w:ascii="Tahoma" w:hAnsi="Tahoma" w:cs="Tahoma"/>
          <w:sz w:val="20"/>
        </w:rPr>
        <w:t>New Date</w:t>
      </w:r>
      <w:r w:rsidR="00676120">
        <w:rPr>
          <w:rFonts w:ascii="Tahoma" w:hAnsi="Tahoma" w:cs="Tahoma"/>
          <w:sz w:val="20"/>
        </w:rPr>
        <w:t xml:space="preserve"> – VAS Scheme meeting</w:t>
      </w:r>
    </w:p>
    <w:p w14:paraId="1F848145" w14:textId="22636893" w:rsidR="00F044BF" w:rsidRPr="00E7294C" w:rsidRDefault="00F044BF" w:rsidP="00F044BF">
      <w:pPr>
        <w:pStyle w:val="ListParagraph"/>
        <w:numPr>
          <w:ilvl w:val="1"/>
          <w:numId w:val="2"/>
        </w:numPr>
        <w:rPr>
          <w:rFonts w:ascii="Tahoma" w:hAnsi="Tahoma" w:cs="Tahoma"/>
          <w:sz w:val="20"/>
        </w:rPr>
      </w:pPr>
      <w:r>
        <w:rPr>
          <w:rFonts w:ascii="Tahoma" w:hAnsi="Tahoma" w:cs="Tahoma"/>
          <w:sz w:val="20"/>
        </w:rPr>
        <w:t>Mr Barber has sent his apologies for not attending the Parish Council meeting on 1</w:t>
      </w:r>
      <w:r w:rsidRPr="00F044BF">
        <w:rPr>
          <w:rFonts w:ascii="Tahoma" w:hAnsi="Tahoma" w:cs="Tahoma"/>
          <w:sz w:val="20"/>
          <w:vertAlign w:val="superscript"/>
        </w:rPr>
        <w:t>st</w:t>
      </w:r>
      <w:r>
        <w:rPr>
          <w:rFonts w:ascii="Tahoma" w:hAnsi="Tahoma" w:cs="Tahoma"/>
          <w:sz w:val="20"/>
        </w:rPr>
        <w:t xml:space="preserve"> October and has requested a fresh date to present to Council on how to take matters forward.  </w:t>
      </w:r>
    </w:p>
    <w:p w14:paraId="1C3FAE71" w14:textId="77777777" w:rsidR="00BD68BD" w:rsidRDefault="00BD68BD" w:rsidP="00F544BD">
      <w:pPr>
        <w:rPr>
          <w:rFonts w:cs="Arial"/>
          <w:sz w:val="20"/>
        </w:rPr>
      </w:pPr>
    </w:p>
    <w:p w14:paraId="78DBEC9A" w14:textId="77777777" w:rsidR="0029353C" w:rsidRDefault="0029353C" w:rsidP="00F544BD">
      <w:pPr>
        <w:rPr>
          <w:rFonts w:cs="Arial"/>
          <w:sz w:val="20"/>
        </w:rPr>
      </w:pPr>
    </w:p>
    <w:p w14:paraId="68F1610C" w14:textId="073DE580" w:rsidR="00881E2D" w:rsidRPr="00AF43D5" w:rsidRDefault="00F544BD" w:rsidP="00881E2D">
      <w:pPr>
        <w:ind w:left="1800" w:hanging="1800"/>
        <w:rPr>
          <w:rFonts w:cs="Arial"/>
          <w:b/>
          <w:sz w:val="20"/>
        </w:rPr>
      </w:pPr>
      <w:r>
        <w:rPr>
          <w:rFonts w:ascii="Tahoma" w:hAnsi="Tahoma" w:cs="Tahoma"/>
          <w:b/>
          <w:sz w:val="20"/>
        </w:rPr>
        <w:t>18/</w:t>
      </w:r>
      <w:r w:rsidR="00351213">
        <w:rPr>
          <w:rFonts w:ascii="Tahoma" w:hAnsi="Tahoma" w:cs="Tahoma"/>
          <w:b/>
          <w:sz w:val="20"/>
        </w:rPr>
        <w:t>331</w:t>
      </w:r>
      <w:r w:rsidR="00881E2D">
        <w:rPr>
          <w:rFonts w:ascii="Tahoma" w:hAnsi="Tahoma" w:cs="Tahoma"/>
          <w:b/>
          <w:sz w:val="20"/>
        </w:rPr>
        <w:t xml:space="preserve">          </w:t>
      </w:r>
      <w:r w:rsidR="00881E2D" w:rsidRPr="00000074">
        <w:rPr>
          <w:rFonts w:ascii="Tahoma" w:hAnsi="Tahoma" w:cs="Tahoma"/>
          <w:b/>
          <w:sz w:val="20"/>
        </w:rPr>
        <w:t>P</w:t>
      </w:r>
      <w:r w:rsidR="00881E2D" w:rsidRPr="00AB115C">
        <w:rPr>
          <w:rFonts w:ascii="Tahoma" w:hAnsi="Tahoma" w:cs="Tahoma"/>
          <w:b/>
          <w:sz w:val="20"/>
        </w:rPr>
        <w:t>lanning - Letters, Decisions and Applications</w:t>
      </w:r>
      <w:r w:rsidR="00881E2D" w:rsidRPr="00AF43D5">
        <w:rPr>
          <w:rFonts w:cs="Arial"/>
          <w:b/>
          <w:sz w:val="20"/>
        </w:rPr>
        <w:t xml:space="preserve"> </w:t>
      </w:r>
      <w:r w:rsidR="00881E2D" w:rsidRPr="00356D75">
        <w:rPr>
          <w:rFonts w:ascii="Tahoma" w:hAnsi="Tahoma" w:cs="Tahoma"/>
          <w:b/>
          <w:color w:val="FF0000"/>
          <w:sz w:val="18"/>
          <w:szCs w:val="18"/>
        </w:rPr>
        <w:t>to be determined by</w:t>
      </w:r>
      <w:r w:rsidR="00881E2D">
        <w:rPr>
          <w:rFonts w:ascii="Tahoma" w:hAnsi="Tahoma" w:cs="Tahoma"/>
          <w:b/>
          <w:color w:val="FF0000"/>
          <w:sz w:val="18"/>
          <w:szCs w:val="18"/>
        </w:rPr>
        <w:t xml:space="preserve"> </w:t>
      </w:r>
      <w:r w:rsidR="00881E2D" w:rsidRPr="00356D75">
        <w:rPr>
          <w:rFonts w:ascii="Tahoma" w:hAnsi="Tahoma" w:cs="Tahoma"/>
          <w:b/>
          <w:color w:val="FF0000"/>
          <w:sz w:val="18"/>
          <w:szCs w:val="18"/>
        </w:rPr>
        <w:t>SNC</w:t>
      </w:r>
      <w:r w:rsidR="00881E2D" w:rsidRPr="00AF43D5">
        <w:rPr>
          <w:rFonts w:cs="Arial"/>
          <w:b/>
          <w:sz w:val="20"/>
        </w:rPr>
        <w:t xml:space="preserve">  </w:t>
      </w:r>
    </w:p>
    <w:p w14:paraId="0F2508F7" w14:textId="77777777" w:rsidR="00881E2D" w:rsidRDefault="00881E2D" w:rsidP="00881E2D">
      <w:pPr>
        <w:rPr>
          <w:rFonts w:cs="Arial"/>
          <w:b/>
          <w:sz w:val="20"/>
        </w:rPr>
      </w:pPr>
      <w:r>
        <w:rPr>
          <w:rFonts w:cs="Arial"/>
          <w:b/>
          <w:sz w:val="20"/>
        </w:rPr>
        <w:tab/>
      </w:r>
      <w:r>
        <w:rPr>
          <w:rFonts w:cs="Arial"/>
          <w:b/>
          <w:sz w:val="20"/>
        </w:rPr>
        <w:tab/>
      </w:r>
    </w:p>
    <w:p w14:paraId="5C4F3918" w14:textId="77777777" w:rsidR="000E3A67" w:rsidRDefault="00881E2D" w:rsidP="00881E2D">
      <w:pPr>
        <w:rPr>
          <w:rFonts w:ascii="Tahoma" w:hAnsi="Tahoma" w:cs="Tahoma"/>
          <w:b/>
          <w:sz w:val="20"/>
        </w:rPr>
      </w:pPr>
      <w:r>
        <w:rPr>
          <w:rFonts w:cs="Arial"/>
          <w:b/>
          <w:sz w:val="20"/>
        </w:rPr>
        <w:tab/>
      </w:r>
      <w:r>
        <w:rPr>
          <w:rFonts w:cs="Arial"/>
          <w:b/>
          <w:sz w:val="20"/>
        </w:rPr>
        <w:tab/>
      </w:r>
      <w:r w:rsidR="003B22F4">
        <w:rPr>
          <w:rFonts w:ascii="Tahoma" w:hAnsi="Tahoma" w:cs="Tahoma"/>
          <w:b/>
          <w:sz w:val="20"/>
        </w:rPr>
        <w:t>18/331</w:t>
      </w:r>
      <w:r w:rsidRPr="00A20C03">
        <w:rPr>
          <w:rFonts w:ascii="Tahoma" w:hAnsi="Tahoma" w:cs="Tahoma"/>
          <w:b/>
          <w:sz w:val="20"/>
        </w:rPr>
        <w:t>.1 – Applications</w:t>
      </w:r>
      <w:r>
        <w:rPr>
          <w:rFonts w:ascii="Tahoma" w:hAnsi="Tahoma" w:cs="Tahoma"/>
          <w:b/>
          <w:sz w:val="20"/>
        </w:rPr>
        <w:t xml:space="preserve"> </w:t>
      </w:r>
    </w:p>
    <w:p w14:paraId="63F0B556" w14:textId="77777777" w:rsidR="000E3A67" w:rsidRDefault="000E3A67" w:rsidP="00881E2D">
      <w:pPr>
        <w:rPr>
          <w:rFonts w:ascii="Tahoma" w:hAnsi="Tahoma" w:cs="Tahoma"/>
          <w:b/>
          <w:sz w:val="20"/>
        </w:rPr>
      </w:pPr>
    </w:p>
    <w:p w14:paraId="1AD5AC06" w14:textId="69404179" w:rsidR="00881E2D" w:rsidRDefault="000E3A67" w:rsidP="000E3A67">
      <w:pPr>
        <w:pStyle w:val="ListParagraph"/>
        <w:numPr>
          <w:ilvl w:val="0"/>
          <w:numId w:val="25"/>
        </w:numPr>
        <w:rPr>
          <w:rFonts w:ascii="Tahoma" w:hAnsi="Tahoma" w:cs="Tahoma"/>
          <w:b/>
          <w:sz w:val="20"/>
        </w:rPr>
      </w:pPr>
      <w:r>
        <w:rPr>
          <w:rFonts w:ascii="Tahoma" w:hAnsi="Tahoma" w:cs="Tahoma"/>
          <w:b/>
          <w:sz w:val="20"/>
        </w:rPr>
        <w:t>S/2018/2249/FUL – 48A Main Road, Middleton Cheney, OX17 2LT</w:t>
      </w:r>
    </w:p>
    <w:p w14:paraId="3D6F1332" w14:textId="611CB6C4" w:rsidR="000E3A67" w:rsidRDefault="000E3A67" w:rsidP="000E3A67">
      <w:pPr>
        <w:pStyle w:val="ListParagraph"/>
        <w:numPr>
          <w:ilvl w:val="1"/>
          <w:numId w:val="25"/>
        </w:numPr>
        <w:rPr>
          <w:rFonts w:ascii="Tahoma" w:hAnsi="Tahoma" w:cs="Tahoma"/>
          <w:sz w:val="20"/>
        </w:rPr>
      </w:pPr>
      <w:r w:rsidRPr="000E3A67">
        <w:rPr>
          <w:rFonts w:ascii="Tahoma" w:hAnsi="Tahoma" w:cs="Tahoma"/>
          <w:sz w:val="20"/>
        </w:rPr>
        <w:t>Single storey rear extension</w:t>
      </w:r>
    </w:p>
    <w:p w14:paraId="5AAFA1E6" w14:textId="6402FA4D" w:rsidR="00F044BF" w:rsidRPr="000E3A67" w:rsidRDefault="00F044BF" w:rsidP="00F044BF">
      <w:pPr>
        <w:pStyle w:val="ListParagraph"/>
        <w:numPr>
          <w:ilvl w:val="2"/>
          <w:numId w:val="25"/>
        </w:numPr>
        <w:rPr>
          <w:rFonts w:ascii="Tahoma" w:hAnsi="Tahoma" w:cs="Tahoma"/>
          <w:sz w:val="20"/>
        </w:rPr>
      </w:pPr>
      <w:r>
        <w:rPr>
          <w:rFonts w:ascii="Tahoma" w:hAnsi="Tahoma" w:cs="Tahoma"/>
          <w:sz w:val="20"/>
        </w:rPr>
        <w:t>Cllrs had no specific objections or comments to make other than they would expect the appropriate materials to be used to align with the current building.  In addition, they would like neighbours’ concerns taken into account.</w:t>
      </w:r>
    </w:p>
    <w:p w14:paraId="3A128644" w14:textId="77777777" w:rsidR="00881E2D" w:rsidRDefault="00881E2D" w:rsidP="00881E2D">
      <w:pPr>
        <w:rPr>
          <w:rFonts w:ascii="Tahoma" w:hAnsi="Tahoma" w:cs="Tahoma"/>
          <w:b/>
          <w:sz w:val="20"/>
        </w:rPr>
      </w:pPr>
    </w:p>
    <w:p w14:paraId="62597810" w14:textId="4D4D5370" w:rsidR="00881E2D" w:rsidRDefault="000E3A67" w:rsidP="000E3A67">
      <w:pPr>
        <w:pStyle w:val="ListParagraph"/>
        <w:numPr>
          <w:ilvl w:val="0"/>
          <w:numId w:val="25"/>
        </w:numPr>
        <w:rPr>
          <w:rFonts w:ascii="Tahoma" w:hAnsi="Tahoma" w:cs="Tahoma"/>
          <w:b/>
          <w:sz w:val="20"/>
        </w:rPr>
      </w:pPr>
      <w:r>
        <w:rPr>
          <w:rFonts w:ascii="Tahoma" w:hAnsi="Tahoma" w:cs="Tahoma"/>
          <w:b/>
          <w:sz w:val="20"/>
        </w:rPr>
        <w:t>S/2018/2237/TCA – Cheney House Nursing Home, Rectory Lane, OX17 2NZ – Works to trees in a Conservation Area – FOR INFORMATION ONLY</w:t>
      </w:r>
    </w:p>
    <w:p w14:paraId="06060BDB" w14:textId="77777777" w:rsidR="000E3A67" w:rsidRPr="000E3A67" w:rsidRDefault="000E3A67" w:rsidP="000E3A67">
      <w:pPr>
        <w:pStyle w:val="ListParagraph"/>
        <w:ind w:left="1800"/>
        <w:rPr>
          <w:rFonts w:ascii="Tahoma" w:hAnsi="Tahoma" w:cs="Tahoma"/>
          <w:b/>
          <w:sz w:val="20"/>
        </w:rPr>
      </w:pPr>
    </w:p>
    <w:p w14:paraId="1D5FF613" w14:textId="79276C13" w:rsidR="00881E2D" w:rsidRDefault="003B22F4" w:rsidP="00881E2D">
      <w:pPr>
        <w:ind w:left="720" w:firstLine="720"/>
        <w:rPr>
          <w:rFonts w:ascii="Tahoma" w:hAnsi="Tahoma" w:cs="Tahoma"/>
          <w:b/>
          <w:color w:val="FF0000"/>
          <w:sz w:val="18"/>
          <w:szCs w:val="18"/>
        </w:rPr>
      </w:pPr>
      <w:r>
        <w:rPr>
          <w:rFonts w:ascii="Tahoma" w:hAnsi="Tahoma" w:cs="Tahoma"/>
          <w:b/>
          <w:sz w:val="20"/>
        </w:rPr>
        <w:t>18/332</w:t>
      </w:r>
      <w:r w:rsidR="00881E2D" w:rsidRPr="007725B2">
        <w:rPr>
          <w:rFonts w:ascii="Tahoma" w:hAnsi="Tahoma" w:cs="Tahoma"/>
          <w:b/>
          <w:sz w:val="20"/>
        </w:rPr>
        <w:t>.2 – Decisions -</w:t>
      </w:r>
      <w:r w:rsidR="00881E2D" w:rsidRPr="007725B2">
        <w:rPr>
          <w:rFonts w:ascii="Tahoma" w:hAnsi="Tahoma" w:cs="Arial"/>
          <w:b/>
          <w:sz w:val="20"/>
        </w:rPr>
        <w:t xml:space="preserve"> </w:t>
      </w:r>
      <w:r w:rsidR="00881E2D" w:rsidRPr="00356D75">
        <w:rPr>
          <w:rFonts w:ascii="Tahoma" w:hAnsi="Tahoma" w:cs="Tahoma"/>
          <w:b/>
          <w:color w:val="FF0000"/>
          <w:sz w:val="18"/>
          <w:szCs w:val="18"/>
        </w:rPr>
        <w:t>SNC – Local Planning Authority Responsibility</w:t>
      </w:r>
    </w:p>
    <w:p w14:paraId="2A86CEB3" w14:textId="77777777" w:rsidR="000E3A67" w:rsidRDefault="000E3A67" w:rsidP="00881E2D">
      <w:pPr>
        <w:ind w:left="720" w:firstLine="720"/>
        <w:rPr>
          <w:rFonts w:ascii="Tahoma" w:hAnsi="Tahoma" w:cs="Tahoma"/>
          <w:b/>
          <w:color w:val="FF0000"/>
          <w:sz w:val="18"/>
          <w:szCs w:val="18"/>
        </w:rPr>
      </w:pPr>
    </w:p>
    <w:p w14:paraId="10B468CB" w14:textId="7C99380B" w:rsidR="000E3A67" w:rsidRPr="000E3A67" w:rsidRDefault="000E3A67" w:rsidP="000E3A67">
      <w:pPr>
        <w:pStyle w:val="ListParagraph"/>
        <w:numPr>
          <w:ilvl w:val="0"/>
          <w:numId w:val="26"/>
        </w:numPr>
        <w:rPr>
          <w:rFonts w:ascii="Tahoma" w:hAnsi="Tahoma" w:cs="Tahoma"/>
          <w:b/>
          <w:sz w:val="18"/>
          <w:szCs w:val="18"/>
        </w:rPr>
      </w:pPr>
      <w:r w:rsidRPr="000E3A67">
        <w:rPr>
          <w:rFonts w:ascii="Tahoma" w:hAnsi="Tahoma" w:cs="Tahoma"/>
          <w:b/>
          <w:sz w:val="18"/>
          <w:szCs w:val="18"/>
        </w:rPr>
        <w:t>NONE received.</w:t>
      </w:r>
    </w:p>
    <w:p w14:paraId="13DDC7F9" w14:textId="77777777" w:rsidR="00985606" w:rsidRPr="00985606" w:rsidRDefault="00985606" w:rsidP="00881E2D">
      <w:pPr>
        <w:ind w:left="720" w:firstLine="720"/>
        <w:rPr>
          <w:rFonts w:ascii="Tahoma" w:hAnsi="Tahoma" w:cs="Tahoma"/>
          <w:b/>
          <w:sz w:val="18"/>
          <w:szCs w:val="18"/>
        </w:rPr>
      </w:pPr>
    </w:p>
    <w:p w14:paraId="2810D672" w14:textId="77777777" w:rsidR="0029353C" w:rsidRDefault="0029353C" w:rsidP="00F544BD">
      <w:pPr>
        <w:rPr>
          <w:rFonts w:ascii="Tahoma" w:hAnsi="Tahoma" w:cs="Tahoma"/>
          <w:b/>
          <w:sz w:val="20"/>
        </w:rPr>
      </w:pPr>
    </w:p>
    <w:p w14:paraId="21D3DE8B" w14:textId="77777777" w:rsidR="00485450" w:rsidRDefault="00485450" w:rsidP="00F544BD">
      <w:pPr>
        <w:rPr>
          <w:rFonts w:ascii="Tahoma" w:hAnsi="Tahoma" w:cs="Tahoma"/>
          <w:b/>
          <w:sz w:val="20"/>
        </w:rPr>
      </w:pPr>
    </w:p>
    <w:p w14:paraId="580D3FE1" w14:textId="77777777" w:rsidR="00485450" w:rsidRDefault="00485450" w:rsidP="00F544BD">
      <w:pPr>
        <w:rPr>
          <w:rFonts w:ascii="Tahoma" w:hAnsi="Tahoma" w:cs="Tahoma"/>
          <w:b/>
          <w:sz w:val="20"/>
        </w:rPr>
      </w:pPr>
    </w:p>
    <w:p w14:paraId="0F587C39" w14:textId="77777777" w:rsidR="00485450" w:rsidRDefault="00485450" w:rsidP="00F544BD">
      <w:pPr>
        <w:rPr>
          <w:rFonts w:ascii="Tahoma" w:hAnsi="Tahoma" w:cs="Tahoma"/>
          <w:b/>
          <w:sz w:val="20"/>
        </w:rPr>
      </w:pPr>
    </w:p>
    <w:p w14:paraId="50A2563F" w14:textId="77777777" w:rsidR="00485450" w:rsidRDefault="00485450" w:rsidP="00F544BD">
      <w:pPr>
        <w:rPr>
          <w:rFonts w:ascii="Tahoma" w:hAnsi="Tahoma" w:cs="Tahoma"/>
          <w:b/>
          <w:sz w:val="20"/>
        </w:rPr>
      </w:pPr>
    </w:p>
    <w:p w14:paraId="7ED389EC" w14:textId="77777777" w:rsidR="00485450" w:rsidRDefault="00485450" w:rsidP="00F544BD">
      <w:pPr>
        <w:rPr>
          <w:rFonts w:ascii="Tahoma" w:hAnsi="Tahoma" w:cs="Tahoma"/>
          <w:b/>
          <w:sz w:val="20"/>
        </w:rPr>
      </w:pPr>
    </w:p>
    <w:p w14:paraId="7A352020" w14:textId="41A8741F" w:rsidR="00BD68BD" w:rsidRDefault="00F544BD" w:rsidP="00000074">
      <w:pPr>
        <w:rPr>
          <w:rFonts w:ascii="Tahoma" w:hAnsi="Tahoma" w:cs="Tahoma"/>
          <w:b/>
          <w:sz w:val="20"/>
        </w:rPr>
      </w:pPr>
      <w:r>
        <w:rPr>
          <w:rFonts w:ascii="Tahoma" w:hAnsi="Tahoma" w:cs="Tahoma"/>
          <w:b/>
          <w:sz w:val="20"/>
        </w:rPr>
        <w:t>18/</w:t>
      </w:r>
      <w:r w:rsidR="00351213">
        <w:rPr>
          <w:rFonts w:ascii="Tahoma" w:hAnsi="Tahoma" w:cs="Tahoma"/>
          <w:b/>
          <w:sz w:val="20"/>
        </w:rPr>
        <w:t>332</w:t>
      </w:r>
      <w:r w:rsidR="00286CE7">
        <w:rPr>
          <w:rFonts w:ascii="Tahoma" w:hAnsi="Tahoma" w:cs="Tahoma"/>
          <w:b/>
          <w:sz w:val="20"/>
        </w:rPr>
        <w:tab/>
      </w:r>
      <w:r w:rsidR="00E7294C">
        <w:rPr>
          <w:rFonts w:ascii="Tahoma" w:hAnsi="Tahoma" w:cs="Tahoma"/>
          <w:b/>
          <w:sz w:val="20"/>
        </w:rPr>
        <w:t xml:space="preserve">All Saints Churchyard                        </w:t>
      </w:r>
      <w:r w:rsidR="00E7294C">
        <w:rPr>
          <w:rFonts w:ascii="Tahoma" w:hAnsi="Tahoma" w:cs="Tahoma"/>
          <w:b/>
          <w:sz w:val="20"/>
        </w:rPr>
        <w:tab/>
      </w:r>
      <w:r w:rsidR="00E7294C">
        <w:rPr>
          <w:rFonts w:ascii="Tahoma" w:hAnsi="Tahoma" w:cs="Tahoma"/>
          <w:b/>
          <w:sz w:val="20"/>
        </w:rPr>
        <w:tab/>
      </w:r>
      <w:r w:rsidR="007F3A32">
        <w:rPr>
          <w:rFonts w:ascii="Tahoma" w:hAnsi="Tahoma" w:cs="Tahoma"/>
          <w:b/>
          <w:sz w:val="20"/>
        </w:rPr>
        <w:t>Clerk/</w:t>
      </w:r>
      <w:r w:rsidR="00E7294C">
        <w:rPr>
          <w:rFonts w:ascii="Tahoma" w:hAnsi="Tahoma" w:cs="Tahoma"/>
          <w:b/>
          <w:sz w:val="20"/>
        </w:rPr>
        <w:t>RFO/District Cllr/Cllrs</w:t>
      </w:r>
    </w:p>
    <w:p w14:paraId="3159F6B4" w14:textId="69FC66A5" w:rsidR="009D4005" w:rsidRPr="00E7294C" w:rsidRDefault="00E7294C" w:rsidP="00E7294C">
      <w:pPr>
        <w:pStyle w:val="ListParagraph"/>
        <w:numPr>
          <w:ilvl w:val="0"/>
          <w:numId w:val="20"/>
        </w:numPr>
        <w:rPr>
          <w:rFonts w:ascii="Tahoma" w:hAnsi="Tahoma" w:cs="Tahoma"/>
          <w:sz w:val="20"/>
        </w:rPr>
      </w:pPr>
      <w:r w:rsidRPr="00E7294C">
        <w:rPr>
          <w:rFonts w:ascii="Tahoma" w:hAnsi="Tahoma" w:cs="Tahoma"/>
          <w:sz w:val="20"/>
        </w:rPr>
        <w:t>Closed and responsibilities</w:t>
      </w:r>
      <w:r>
        <w:rPr>
          <w:rFonts w:ascii="Tahoma" w:hAnsi="Tahoma" w:cs="Tahoma"/>
          <w:sz w:val="20"/>
        </w:rPr>
        <w:t xml:space="preserve"> for maintenance</w:t>
      </w:r>
    </w:p>
    <w:p w14:paraId="02D543C9" w14:textId="7418F711" w:rsidR="00E7294C" w:rsidRPr="00E7294C" w:rsidRDefault="00E7294C" w:rsidP="00E7294C">
      <w:pPr>
        <w:pStyle w:val="ListParagraph"/>
        <w:numPr>
          <w:ilvl w:val="0"/>
          <w:numId w:val="20"/>
        </w:numPr>
        <w:rPr>
          <w:rFonts w:ascii="Tahoma" w:hAnsi="Tahoma" w:cs="Tahoma"/>
          <w:sz w:val="20"/>
        </w:rPr>
      </w:pPr>
      <w:r w:rsidRPr="00E7294C">
        <w:rPr>
          <w:rFonts w:ascii="Tahoma" w:hAnsi="Tahoma" w:cs="Tahoma"/>
          <w:sz w:val="20"/>
        </w:rPr>
        <w:t>Ministry of Justice</w:t>
      </w:r>
      <w:r w:rsidR="007F3A32">
        <w:rPr>
          <w:rFonts w:ascii="Tahoma" w:hAnsi="Tahoma" w:cs="Tahoma"/>
          <w:sz w:val="20"/>
        </w:rPr>
        <w:t>/PCC</w:t>
      </w:r>
      <w:r>
        <w:rPr>
          <w:rFonts w:ascii="Tahoma" w:hAnsi="Tahoma" w:cs="Tahoma"/>
          <w:sz w:val="20"/>
        </w:rPr>
        <w:t xml:space="preserve"> </w:t>
      </w:r>
    </w:p>
    <w:p w14:paraId="4A962DEA" w14:textId="01214321" w:rsidR="00E7294C" w:rsidRDefault="007F3A32" w:rsidP="00E7294C">
      <w:pPr>
        <w:pStyle w:val="ListParagraph"/>
        <w:numPr>
          <w:ilvl w:val="0"/>
          <w:numId w:val="20"/>
        </w:numPr>
        <w:rPr>
          <w:rFonts w:ascii="Tahoma" w:hAnsi="Tahoma" w:cs="Tahoma"/>
          <w:sz w:val="20"/>
        </w:rPr>
      </w:pPr>
      <w:r>
        <w:rPr>
          <w:rFonts w:ascii="Tahoma" w:hAnsi="Tahoma" w:cs="Tahoma"/>
          <w:sz w:val="20"/>
        </w:rPr>
        <w:t>PC</w:t>
      </w:r>
      <w:r w:rsidR="00E7294C" w:rsidRPr="00E7294C">
        <w:rPr>
          <w:rFonts w:ascii="Tahoma" w:hAnsi="Tahoma" w:cs="Tahoma"/>
          <w:sz w:val="20"/>
        </w:rPr>
        <w:t xml:space="preserve"> &amp; SNC</w:t>
      </w:r>
    </w:p>
    <w:p w14:paraId="2E0EF0F3" w14:textId="56586EA7" w:rsidR="00EA4F3F" w:rsidRPr="00EA4F3F" w:rsidRDefault="00EA4F3F" w:rsidP="00EA4F3F">
      <w:pPr>
        <w:pStyle w:val="ListParagraph"/>
        <w:numPr>
          <w:ilvl w:val="1"/>
          <w:numId w:val="20"/>
        </w:numPr>
        <w:spacing w:before="100" w:beforeAutospacing="1" w:after="100" w:afterAutospacing="1"/>
        <w:rPr>
          <w:rFonts w:ascii="Times" w:eastAsiaTheme="minorEastAsia" w:hAnsi="Times"/>
          <w:sz w:val="20"/>
        </w:rPr>
      </w:pPr>
      <w:r w:rsidRPr="00EA4F3F">
        <w:rPr>
          <w:rFonts w:ascii="Times" w:eastAsiaTheme="minorEastAsia" w:hAnsi="Times"/>
          <w:sz w:val="20"/>
        </w:rPr>
        <w:t xml:space="preserve">District </w:t>
      </w:r>
      <w:r w:rsidR="00BE381B">
        <w:rPr>
          <w:rFonts w:ascii="Times" w:eastAsiaTheme="minorEastAsia" w:hAnsi="Times"/>
          <w:sz w:val="20"/>
        </w:rPr>
        <w:t xml:space="preserve">having received a request </w:t>
      </w:r>
      <w:r w:rsidRPr="00EA4F3F">
        <w:rPr>
          <w:rFonts w:ascii="Times" w:eastAsiaTheme="minorEastAsia" w:hAnsi="Times"/>
          <w:sz w:val="20"/>
        </w:rPr>
        <w:t xml:space="preserve">are reviewing whether maintenance responsibility for the Churchyard should/could be transferred back to a Parish. This exercise, if taken forward by District, would mean additional costs for the Parish/residents. </w:t>
      </w:r>
    </w:p>
    <w:p w14:paraId="0E3E66A2" w14:textId="6165CD3B" w:rsidR="00EA4F3F" w:rsidRPr="00EA4F3F" w:rsidRDefault="00EA4F3F" w:rsidP="00EA4F3F">
      <w:pPr>
        <w:pStyle w:val="ListParagraph"/>
        <w:numPr>
          <w:ilvl w:val="1"/>
          <w:numId w:val="20"/>
        </w:numPr>
        <w:spacing w:before="100" w:beforeAutospacing="1" w:after="100" w:afterAutospacing="1"/>
        <w:rPr>
          <w:rFonts w:ascii="Times" w:eastAsiaTheme="minorEastAsia" w:hAnsi="Times"/>
          <w:sz w:val="20"/>
        </w:rPr>
      </w:pPr>
      <w:r w:rsidRPr="00EA4F3F">
        <w:rPr>
          <w:rFonts w:ascii="Times" w:eastAsiaTheme="minorEastAsia" w:hAnsi="Times"/>
          <w:sz w:val="20"/>
        </w:rPr>
        <w:t xml:space="preserve">Cllrs discussed general issues relating to responsibilities and closed Churchyards recognising this would also apply to other Hamlets/Parish Councils if progressed. </w:t>
      </w:r>
    </w:p>
    <w:p w14:paraId="0AF40BDA" w14:textId="197F45ED" w:rsidR="00EA4F3F" w:rsidRPr="00EA4F3F" w:rsidRDefault="00EA4F3F" w:rsidP="00EA4F3F">
      <w:pPr>
        <w:pStyle w:val="ListParagraph"/>
        <w:numPr>
          <w:ilvl w:val="1"/>
          <w:numId w:val="20"/>
        </w:numPr>
        <w:spacing w:before="100" w:beforeAutospacing="1" w:after="100" w:afterAutospacing="1"/>
        <w:rPr>
          <w:rFonts w:ascii="Times" w:eastAsiaTheme="minorEastAsia" w:hAnsi="Times"/>
          <w:sz w:val="20"/>
        </w:rPr>
      </w:pPr>
      <w:r w:rsidRPr="00EA4F3F">
        <w:rPr>
          <w:rFonts w:ascii="Times" w:eastAsiaTheme="minorEastAsia" w:hAnsi="Times"/>
          <w:sz w:val="20"/>
        </w:rPr>
        <w:t xml:space="preserve">Cllrs were reminded that they should raise an Agenda item for discussion if it would be contrary to what the Parish Council had agreed to previously as a Corporate Body and been implemented. </w:t>
      </w:r>
    </w:p>
    <w:p w14:paraId="4F776A1C" w14:textId="42AA4161" w:rsidR="00EA4F3F" w:rsidRPr="00EA4F3F" w:rsidRDefault="00EA4F3F" w:rsidP="00EA4F3F">
      <w:pPr>
        <w:pStyle w:val="ListParagraph"/>
        <w:numPr>
          <w:ilvl w:val="1"/>
          <w:numId w:val="20"/>
        </w:numPr>
        <w:spacing w:before="100" w:beforeAutospacing="1" w:after="100" w:afterAutospacing="1"/>
        <w:rPr>
          <w:rFonts w:ascii="Times" w:eastAsiaTheme="minorEastAsia" w:hAnsi="Times"/>
          <w:sz w:val="20"/>
        </w:rPr>
      </w:pPr>
      <w:r w:rsidRPr="00EA4F3F">
        <w:rPr>
          <w:rFonts w:ascii="Times" w:eastAsiaTheme="minorEastAsia" w:hAnsi="Times"/>
          <w:sz w:val="20"/>
        </w:rPr>
        <w:t xml:space="preserve">This topic would be carried forward to the next meeting. </w:t>
      </w:r>
    </w:p>
    <w:p w14:paraId="61B57A67" w14:textId="35456579" w:rsidR="00000074" w:rsidRPr="00000074" w:rsidRDefault="00000074" w:rsidP="00000074">
      <w:pPr>
        <w:rPr>
          <w:rFonts w:ascii="Tahoma" w:hAnsi="Tahoma" w:cs="Tahoma"/>
          <w:b/>
          <w:sz w:val="20"/>
        </w:rPr>
      </w:pPr>
      <w:r>
        <w:rPr>
          <w:rFonts w:ascii="Tahoma" w:hAnsi="Tahoma" w:cs="Tahoma"/>
          <w:b/>
          <w:sz w:val="20"/>
        </w:rPr>
        <w:tab/>
        <w:t xml:space="preserve">               </w:t>
      </w:r>
      <w:r w:rsidRPr="00C7794B">
        <w:rPr>
          <w:rFonts w:ascii="Tahoma" w:hAnsi="Tahoma" w:cs="Tahoma"/>
          <w:b/>
          <w:sz w:val="18"/>
          <w:szCs w:val="18"/>
        </w:rPr>
        <w:tab/>
      </w:r>
      <w:r w:rsidRPr="00C7794B">
        <w:rPr>
          <w:rFonts w:ascii="Tahoma" w:hAnsi="Tahoma" w:cs="Tahoma"/>
          <w:b/>
          <w:sz w:val="18"/>
          <w:szCs w:val="18"/>
        </w:rPr>
        <w:tab/>
      </w:r>
      <w:r w:rsidRPr="00C7794B">
        <w:rPr>
          <w:rFonts w:ascii="Tahoma" w:hAnsi="Tahoma" w:cs="Tahoma"/>
          <w:b/>
          <w:sz w:val="18"/>
          <w:szCs w:val="18"/>
        </w:rPr>
        <w:tab/>
      </w:r>
      <w:r w:rsidRPr="00C7794B">
        <w:rPr>
          <w:rFonts w:ascii="Tahoma" w:hAnsi="Tahoma" w:cs="Tahoma"/>
          <w:b/>
          <w:sz w:val="18"/>
          <w:szCs w:val="18"/>
        </w:rPr>
        <w:tab/>
      </w:r>
      <w:r w:rsidRPr="00C7794B">
        <w:rPr>
          <w:rFonts w:ascii="Tahoma" w:hAnsi="Tahoma" w:cs="Tahoma"/>
          <w:b/>
          <w:sz w:val="18"/>
          <w:szCs w:val="18"/>
        </w:rPr>
        <w:tab/>
        <w:t xml:space="preserve">              </w:t>
      </w:r>
      <w:r>
        <w:rPr>
          <w:rFonts w:ascii="Tahoma" w:hAnsi="Tahoma" w:cs="Tahoma"/>
          <w:b/>
          <w:sz w:val="18"/>
          <w:szCs w:val="18"/>
        </w:rPr>
        <w:t xml:space="preserve">    </w:t>
      </w:r>
    </w:p>
    <w:p w14:paraId="49419AAA" w14:textId="09E47EC7" w:rsidR="00B711C8" w:rsidRDefault="00C351B1" w:rsidP="007F3A32">
      <w:pPr>
        <w:ind w:left="1800" w:hanging="1800"/>
        <w:rPr>
          <w:rFonts w:ascii="Tahoma" w:hAnsi="Tahoma" w:cs="Tahoma"/>
          <w:b/>
          <w:color w:val="FF0000"/>
          <w:sz w:val="18"/>
          <w:szCs w:val="18"/>
        </w:rPr>
      </w:pPr>
      <w:r>
        <w:rPr>
          <w:rFonts w:ascii="Tahoma" w:hAnsi="Tahoma" w:cs="Tahoma"/>
          <w:b/>
          <w:sz w:val="20"/>
        </w:rPr>
        <w:t>1</w:t>
      </w:r>
      <w:r w:rsidR="00E40856">
        <w:rPr>
          <w:rFonts w:ascii="Tahoma" w:hAnsi="Tahoma" w:cs="Tahoma"/>
          <w:b/>
          <w:sz w:val="20"/>
        </w:rPr>
        <w:t>8</w:t>
      </w:r>
      <w:r>
        <w:rPr>
          <w:rFonts w:ascii="Tahoma" w:hAnsi="Tahoma" w:cs="Tahoma"/>
          <w:b/>
          <w:sz w:val="20"/>
        </w:rPr>
        <w:t>/</w:t>
      </w:r>
      <w:r w:rsidR="009D14D5">
        <w:rPr>
          <w:rFonts w:ascii="Tahoma" w:hAnsi="Tahoma" w:cs="Tahoma"/>
          <w:b/>
          <w:sz w:val="20"/>
        </w:rPr>
        <w:t>3</w:t>
      </w:r>
      <w:r w:rsidR="00351213">
        <w:rPr>
          <w:rFonts w:ascii="Tahoma" w:hAnsi="Tahoma" w:cs="Tahoma"/>
          <w:b/>
          <w:sz w:val="20"/>
        </w:rPr>
        <w:t>33</w:t>
      </w:r>
      <w:r w:rsidR="00AB115C">
        <w:rPr>
          <w:rFonts w:cs="Arial"/>
          <w:b/>
          <w:sz w:val="20"/>
        </w:rPr>
        <w:t xml:space="preserve"> </w:t>
      </w:r>
      <w:r w:rsidR="00E6192B">
        <w:rPr>
          <w:rFonts w:cs="Arial"/>
          <w:b/>
          <w:sz w:val="20"/>
        </w:rPr>
        <w:t xml:space="preserve">           </w:t>
      </w:r>
      <w:r w:rsidR="00412202">
        <w:rPr>
          <w:rFonts w:ascii="Tahoma" w:hAnsi="Tahoma" w:cs="Arial"/>
          <w:b/>
          <w:sz w:val="20"/>
        </w:rPr>
        <w:t>AGAR</w:t>
      </w:r>
      <w:r w:rsidR="00E6192B" w:rsidRPr="00EB196A">
        <w:rPr>
          <w:rFonts w:ascii="Tahoma" w:hAnsi="Tahoma" w:cs="Arial"/>
          <w:b/>
          <w:sz w:val="20"/>
        </w:rPr>
        <w:t xml:space="preserve"> – Update </w:t>
      </w:r>
      <w:r w:rsidR="00E6192B" w:rsidRPr="00EB196A">
        <w:rPr>
          <w:rFonts w:ascii="Tahoma" w:hAnsi="Tahoma" w:cs="Arial"/>
          <w:b/>
          <w:sz w:val="20"/>
        </w:rPr>
        <w:tab/>
      </w:r>
      <w:r w:rsidR="00EB196A">
        <w:rPr>
          <w:rFonts w:ascii="Tahoma" w:hAnsi="Tahoma" w:cs="Arial"/>
          <w:b/>
          <w:sz w:val="20"/>
        </w:rPr>
        <w:tab/>
      </w:r>
      <w:r w:rsidR="00D63215">
        <w:rPr>
          <w:rFonts w:ascii="Tahoma" w:hAnsi="Tahoma" w:cs="Arial"/>
          <w:b/>
          <w:sz w:val="20"/>
        </w:rPr>
        <w:tab/>
      </w:r>
      <w:r w:rsidR="00D63215">
        <w:rPr>
          <w:rFonts w:ascii="Tahoma" w:hAnsi="Tahoma" w:cs="Arial"/>
          <w:b/>
          <w:sz w:val="20"/>
        </w:rPr>
        <w:tab/>
      </w:r>
      <w:r w:rsidR="00D63215">
        <w:rPr>
          <w:rFonts w:ascii="Tahoma" w:hAnsi="Tahoma" w:cs="Arial"/>
          <w:b/>
          <w:sz w:val="20"/>
        </w:rPr>
        <w:tab/>
        <w:t xml:space="preserve">        </w:t>
      </w:r>
      <w:r w:rsidR="007F3A32">
        <w:rPr>
          <w:rFonts w:ascii="Tahoma" w:hAnsi="Tahoma" w:cs="Arial"/>
          <w:b/>
          <w:sz w:val="20"/>
        </w:rPr>
        <w:t>Clerk/RFO/Cllrs.</w:t>
      </w:r>
      <w:r w:rsidR="00EB196A">
        <w:rPr>
          <w:rFonts w:ascii="Tahoma" w:hAnsi="Tahoma" w:cs="Arial"/>
          <w:b/>
          <w:sz w:val="20"/>
        </w:rPr>
        <w:tab/>
      </w:r>
      <w:r w:rsidR="00EB196A">
        <w:rPr>
          <w:rFonts w:ascii="Tahoma" w:hAnsi="Tahoma" w:cs="Arial"/>
          <w:b/>
          <w:sz w:val="20"/>
        </w:rPr>
        <w:tab/>
      </w:r>
      <w:r w:rsidR="007F3A32">
        <w:rPr>
          <w:rFonts w:ascii="Tahoma" w:hAnsi="Tahoma" w:cs="Arial"/>
          <w:b/>
          <w:sz w:val="20"/>
        </w:rPr>
        <w:t xml:space="preserve">        </w:t>
      </w:r>
      <w:r w:rsidR="007F3A32">
        <w:rPr>
          <w:rFonts w:ascii="Tahoma" w:hAnsi="Tahoma" w:cs="Arial"/>
          <w:b/>
          <w:sz w:val="20"/>
        </w:rPr>
        <w:tab/>
      </w:r>
      <w:r w:rsidR="007F3A32">
        <w:rPr>
          <w:rFonts w:ascii="Tahoma" w:hAnsi="Tahoma" w:cs="Arial"/>
          <w:b/>
          <w:sz w:val="20"/>
        </w:rPr>
        <w:tab/>
      </w:r>
      <w:r w:rsidR="00EB196A">
        <w:rPr>
          <w:rFonts w:ascii="Tahoma" w:hAnsi="Tahoma" w:cs="Arial"/>
          <w:b/>
          <w:sz w:val="20"/>
        </w:rPr>
        <w:tab/>
      </w:r>
      <w:r w:rsidR="00EB196A">
        <w:rPr>
          <w:rFonts w:ascii="Tahoma" w:hAnsi="Tahoma" w:cs="Arial"/>
          <w:b/>
          <w:sz w:val="20"/>
        </w:rPr>
        <w:tab/>
      </w:r>
      <w:r w:rsidR="00EB196A">
        <w:rPr>
          <w:rFonts w:ascii="Tahoma" w:hAnsi="Tahoma" w:cs="Arial"/>
          <w:b/>
          <w:sz w:val="20"/>
        </w:rPr>
        <w:tab/>
      </w:r>
      <w:r w:rsidR="00EB196A">
        <w:rPr>
          <w:rFonts w:ascii="Tahoma" w:hAnsi="Tahoma" w:cs="Arial"/>
          <w:b/>
          <w:sz w:val="20"/>
        </w:rPr>
        <w:tab/>
        <w:t xml:space="preserve">    </w:t>
      </w:r>
    </w:p>
    <w:p w14:paraId="227E9509" w14:textId="65B9C5FF" w:rsidR="0056427B" w:rsidRDefault="003B22F4" w:rsidP="00A259F8">
      <w:pPr>
        <w:pStyle w:val="ListParagraph"/>
        <w:numPr>
          <w:ilvl w:val="0"/>
          <w:numId w:val="19"/>
        </w:numPr>
        <w:rPr>
          <w:rFonts w:ascii="Tahoma" w:hAnsi="Tahoma" w:cs="Tahoma"/>
          <w:sz w:val="20"/>
        </w:rPr>
      </w:pPr>
      <w:r>
        <w:rPr>
          <w:rFonts w:ascii="Tahoma" w:hAnsi="Tahoma" w:cs="Tahoma"/>
          <w:sz w:val="20"/>
        </w:rPr>
        <w:t>Freedom of Information request</w:t>
      </w:r>
    </w:p>
    <w:p w14:paraId="130FBDB8" w14:textId="69510413" w:rsidR="007F3A32" w:rsidRPr="00A259F8" w:rsidRDefault="00D63215" w:rsidP="007F3A32">
      <w:pPr>
        <w:pStyle w:val="ListParagraph"/>
        <w:numPr>
          <w:ilvl w:val="1"/>
          <w:numId w:val="19"/>
        </w:numPr>
        <w:rPr>
          <w:rFonts w:ascii="Tahoma" w:hAnsi="Tahoma" w:cs="Tahoma"/>
          <w:sz w:val="20"/>
        </w:rPr>
      </w:pPr>
      <w:r>
        <w:rPr>
          <w:rFonts w:ascii="Tahoma" w:hAnsi="Tahoma" w:cs="Tahoma"/>
          <w:sz w:val="20"/>
        </w:rPr>
        <w:t>The request is being handled - most of the questions have been answered and a reply sent.  The last question relates to having sight of full accounts for 2017/18 – this will be sent but initially any personal details will need to be blocked out and the recipient has been notified of this procedure.  The person requesting will be asked if they would like to attend the office as there is a charge of £11 which will be an upfront cost if being sent</w:t>
      </w:r>
      <w:r w:rsidR="00693624">
        <w:rPr>
          <w:rFonts w:ascii="Tahoma" w:hAnsi="Tahoma" w:cs="Tahoma"/>
          <w:sz w:val="20"/>
        </w:rPr>
        <w:t xml:space="preserve"> to them</w:t>
      </w:r>
      <w:r>
        <w:rPr>
          <w:rFonts w:ascii="Tahoma" w:hAnsi="Tahoma" w:cs="Tahoma"/>
          <w:sz w:val="20"/>
        </w:rPr>
        <w:t xml:space="preserve"> as opposed to no charge if they attend the office.</w:t>
      </w:r>
    </w:p>
    <w:p w14:paraId="6E2BA765" w14:textId="77777777" w:rsidR="0029353C" w:rsidRPr="0056427B" w:rsidRDefault="0029353C" w:rsidP="0056427B">
      <w:pPr>
        <w:rPr>
          <w:rFonts w:ascii="Tahoma" w:hAnsi="Tahoma" w:cs="Tahoma"/>
          <w:sz w:val="20"/>
        </w:rPr>
      </w:pPr>
    </w:p>
    <w:p w14:paraId="71F04554" w14:textId="6D13F3F5" w:rsidR="00C12017" w:rsidRDefault="00E40856" w:rsidP="00C12017">
      <w:pPr>
        <w:rPr>
          <w:rFonts w:ascii="Tahoma" w:hAnsi="Tahoma" w:cs="Tahoma"/>
          <w:b/>
          <w:sz w:val="20"/>
        </w:rPr>
      </w:pPr>
      <w:r>
        <w:rPr>
          <w:rFonts w:ascii="Tahoma" w:hAnsi="Tahoma" w:cs="Tahoma"/>
          <w:b/>
          <w:sz w:val="20"/>
        </w:rPr>
        <w:t>18/</w:t>
      </w:r>
      <w:r w:rsidR="00351213">
        <w:rPr>
          <w:rFonts w:ascii="Tahoma" w:hAnsi="Tahoma" w:cs="Tahoma"/>
          <w:b/>
          <w:sz w:val="20"/>
        </w:rPr>
        <w:t>334</w:t>
      </w:r>
      <w:r w:rsidR="00C12017">
        <w:rPr>
          <w:rFonts w:ascii="Tahoma" w:hAnsi="Tahoma" w:cs="Tahoma"/>
          <w:b/>
          <w:sz w:val="20"/>
        </w:rPr>
        <w:tab/>
      </w:r>
      <w:r w:rsidR="00E32108">
        <w:rPr>
          <w:rFonts w:ascii="Tahoma" w:hAnsi="Tahoma" w:cs="Tahoma"/>
          <w:b/>
          <w:sz w:val="20"/>
        </w:rPr>
        <w:t xml:space="preserve">Play Areas </w:t>
      </w:r>
      <w:r w:rsidR="0072719A">
        <w:rPr>
          <w:rFonts w:ascii="Tahoma" w:hAnsi="Tahoma" w:cs="Tahoma"/>
          <w:b/>
          <w:sz w:val="20"/>
        </w:rPr>
        <w:t>– Astrop &amp; St</w:t>
      </w:r>
      <w:r w:rsidR="00AA14C5">
        <w:rPr>
          <w:rFonts w:ascii="Tahoma" w:hAnsi="Tahoma" w:cs="Tahoma"/>
          <w:b/>
          <w:sz w:val="20"/>
        </w:rPr>
        <w:t xml:space="preserve">anwell – Update </w:t>
      </w:r>
      <w:r w:rsidR="00AA14C5">
        <w:rPr>
          <w:rFonts w:ascii="Tahoma" w:hAnsi="Tahoma" w:cs="Tahoma"/>
          <w:b/>
          <w:sz w:val="20"/>
        </w:rPr>
        <w:tab/>
      </w:r>
      <w:r w:rsidR="00AA14C5">
        <w:rPr>
          <w:rFonts w:ascii="Tahoma" w:hAnsi="Tahoma" w:cs="Tahoma"/>
          <w:b/>
          <w:sz w:val="20"/>
        </w:rPr>
        <w:tab/>
        <w:t xml:space="preserve">         </w:t>
      </w:r>
      <w:r w:rsidR="0072719A">
        <w:rPr>
          <w:rFonts w:ascii="Tahoma" w:hAnsi="Tahoma" w:cs="Tahoma"/>
          <w:b/>
          <w:sz w:val="20"/>
        </w:rPr>
        <w:t>Clerk</w:t>
      </w:r>
      <w:r w:rsidR="00AA14C5">
        <w:rPr>
          <w:rFonts w:ascii="Tahoma" w:hAnsi="Tahoma" w:cs="Tahoma"/>
          <w:b/>
          <w:sz w:val="20"/>
        </w:rPr>
        <w:t>/Cllr Amos</w:t>
      </w:r>
    </w:p>
    <w:p w14:paraId="775779BA" w14:textId="2BA7D77A" w:rsidR="008B4BA5" w:rsidRPr="00E6192B" w:rsidRDefault="008B4BA5" w:rsidP="00E6192B">
      <w:pPr>
        <w:rPr>
          <w:rFonts w:ascii="Tahoma" w:hAnsi="Tahoma" w:cs="Tahoma"/>
          <w:sz w:val="20"/>
        </w:rPr>
      </w:pPr>
    </w:p>
    <w:p w14:paraId="510D1748" w14:textId="4B1AA143" w:rsidR="00E32108" w:rsidRDefault="00E32108" w:rsidP="00DF6A35">
      <w:pPr>
        <w:pStyle w:val="ListParagraph"/>
        <w:numPr>
          <w:ilvl w:val="1"/>
          <w:numId w:val="2"/>
        </w:numPr>
        <w:rPr>
          <w:rFonts w:ascii="Tahoma" w:hAnsi="Tahoma" w:cs="Tahoma"/>
          <w:sz w:val="20"/>
        </w:rPr>
      </w:pPr>
      <w:r w:rsidRPr="00DF6A35">
        <w:rPr>
          <w:rFonts w:ascii="Tahoma" w:hAnsi="Tahoma" w:cs="Tahoma"/>
          <w:sz w:val="20"/>
        </w:rPr>
        <w:t>CCTV</w:t>
      </w:r>
      <w:r w:rsidR="00E928B9">
        <w:rPr>
          <w:rFonts w:ascii="Tahoma" w:hAnsi="Tahoma" w:cs="Tahoma"/>
          <w:sz w:val="20"/>
        </w:rPr>
        <w:t xml:space="preserve"> – U</w:t>
      </w:r>
      <w:r w:rsidR="00AA14C5">
        <w:rPr>
          <w:rFonts w:ascii="Tahoma" w:hAnsi="Tahoma" w:cs="Tahoma"/>
          <w:sz w:val="20"/>
        </w:rPr>
        <w:t>pdate</w:t>
      </w:r>
      <w:r w:rsidR="00E928B9">
        <w:rPr>
          <w:rFonts w:ascii="Tahoma" w:hAnsi="Tahoma" w:cs="Tahoma"/>
          <w:sz w:val="20"/>
        </w:rPr>
        <w:t>/Remote Access Update</w:t>
      </w:r>
      <w:r w:rsidR="00970632">
        <w:rPr>
          <w:rFonts w:ascii="Tahoma" w:hAnsi="Tahoma" w:cs="Tahoma"/>
          <w:sz w:val="20"/>
        </w:rPr>
        <w:t>/Report</w:t>
      </w:r>
      <w:r w:rsidR="00431FBE">
        <w:rPr>
          <w:rFonts w:ascii="Tahoma" w:hAnsi="Tahoma" w:cs="Tahoma"/>
          <w:sz w:val="20"/>
        </w:rPr>
        <w:t xml:space="preserve"> </w:t>
      </w:r>
      <w:r w:rsidR="00D63215">
        <w:rPr>
          <w:rFonts w:ascii="Tahoma" w:hAnsi="Tahoma" w:cs="Tahoma"/>
          <w:sz w:val="20"/>
        </w:rPr>
        <w:t>–</w:t>
      </w:r>
      <w:r w:rsidR="00431FBE">
        <w:rPr>
          <w:rFonts w:ascii="Tahoma" w:hAnsi="Tahoma" w:cs="Tahoma"/>
          <w:sz w:val="20"/>
        </w:rPr>
        <w:t xml:space="preserve"> Astrop</w:t>
      </w:r>
    </w:p>
    <w:p w14:paraId="763288D8" w14:textId="28EB8656" w:rsidR="00D63215" w:rsidRDefault="00D63215" w:rsidP="00D63215">
      <w:pPr>
        <w:pStyle w:val="ListParagraph"/>
        <w:numPr>
          <w:ilvl w:val="2"/>
          <w:numId w:val="2"/>
        </w:numPr>
        <w:rPr>
          <w:rFonts w:ascii="Tahoma" w:hAnsi="Tahoma" w:cs="Tahoma"/>
          <w:sz w:val="20"/>
        </w:rPr>
      </w:pPr>
      <w:r>
        <w:rPr>
          <w:rFonts w:ascii="Tahoma" w:hAnsi="Tahoma" w:cs="Tahoma"/>
          <w:sz w:val="20"/>
        </w:rPr>
        <w:t>Still not finalised – work in progress – Cllr Amos to follow through.</w:t>
      </w:r>
    </w:p>
    <w:p w14:paraId="42B99077" w14:textId="66F3328E" w:rsidR="00431FBE" w:rsidRDefault="00431FBE" w:rsidP="00DF6A35">
      <w:pPr>
        <w:pStyle w:val="ListParagraph"/>
        <w:numPr>
          <w:ilvl w:val="1"/>
          <w:numId w:val="2"/>
        </w:numPr>
        <w:rPr>
          <w:rFonts w:ascii="Tahoma" w:hAnsi="Tahoma" w:cs="Tahoma"/>
          <w:sz w:val="20"/>
        </w:rPr>
      </w:pPr>
      <w:r>
        <w:rPr>
          <w:rFonts w:ascii="Tahoma" w:hAnsi="Tahoma" w:cs="Tahoma"/>
          <w:sz w:val="20"/>
        </w:rPr>
        <w:t xml:space="preserve">Parkland Fencing – 3m (L) x 1.8m (H) </w:t>
      </w:r>
      <w:r w:rsidR="00D63215">
        <w:rPr>
          <w:rFonts w:ascii="Tahoma" w:hAnsi="Tahoma" w:cs="Tahoma"/>
          <w:sz w:val="20"/>
        </w:rPr>
        <w:t>–</w:t>
      </w:r>
      <w:r>
        <w:rPr>
          <w:rFonts w:ascii="Tahoma" w:hAnsi="Tahoma" w:cs="Tahoma"/>
          <w:sz w:val="20"/>
        </w:rPr>
        <w:t xml:space="preserve"> Stanwell</w:t>
      </w:r>
    </w:p>
    <w:p w14:paraId="0A9BFAE2" w14:textId="3D193270" w:rsidR="00D63215" w:rsidRDefault="00D63215" w:rsidP="00D63215">
      <w:pPr>
        <w:pStyle w:val="ListParagraph"/>
        <w:numPr>
          <w:ilvl w:val="2"/>
          <w:numId w:val="2"/>
        </w:numPr>
        <w:rPr>
          <w:rFonts w:ascii="Tahoma" w:hAnsi="Tahoma" w:cs="Tahoma"/>
          <w:sz w:val="20"/>
        </w:rPr>
      </w:pPr>
      <w:r>
        <w:rPr>
          <w:rFonts w:ascii="Tahoma" w:hAnsi="Tahoma" w:cs="Tahoma"/>
          <w:sz w:val="20"/>
        </w:rPr>
        <w:t>Work has been completed and the Clerk has paid the invoice using funds from the MCPIT account.</w:t>
      </w:r>
    </w:p>
    <w:p w14:paraId="1BC1B745" w14:textId="77777777" w:rsidR="0029353C" w:rsidRDefault="0029353C" w:rsidP="00CE06D7">
      <w:pPr>
        <w:rPr>
          <w:rFonts w:ascii="Tahoma" w:hAnsi="Tahoma" w:cs="Tahoma"/>
          <w:b/>
          <w:sz w:val="20"/>
        </w:rPr>
      </w:pPr>
    </w:p>
    <w:p w14:paraId="1AA96E1B" w14:textId="6BC54483" w:rsidR="00BA5D3F" w:rsidRDefault="00351213" w:rsidP="00CE06D7">
      <w:pPr>
        <w:rPr>
          <w:rFonts w:ascii="Tahoma" w:hAnsi="Tahoma" w:cs="Tahoma"/>
          <w:b/>
          <w:sz w:val="20"/>
        </w:rPr>
      </w:pPr>
      <w:r>
        <w:rPr>
          <w:rFonts w:ascii="Tahoma" w:hAnsi="Tahoma" w:cs="Tahoma"/>
          <w:b/>
          <w:sz w:val="20"/>
        </w:rPr>
        <w:t>18/335</w:t>
      </w:r>
      <w:r w:rsidR="00431FBE">
        <w:rPr>
          <w:rFonts w:ascii="Tahoma" w:hAnsi="Tahoma" w:cs="Tahoma"/>
          <w:b/>
          <w:sz w:val="20"/>
        </w:rPr>
        <w:tab/>
        <w:t xml:space="preserve">Chairman’s </w:t>
      </w:r>
      <w:r w:rsidR="003B22F4">
        <w:rPr>
          <w:rFonts w:ascii="Tahoma" w:hAnsi="Tahoma" w:cs="Tahoma"/>
          <w:b/>
          <w:sz w:val="20"/>
        </w:rPr>
        <w:t xml:space="preserve">Report - </w:t>
      </w:r>
      <w:r w:rsidR="00431FBE" w:rsidRPr="00AA18F1">
        <w:rPr>
          <w:rFonts w:ascii="Tahoma" w:hAnsi="Tahoma" w:cs="Tahoma"/>
          <w:b/>
          <w:sz w:val="20"/>
        </w:rPr>
        <w:t>Cllr. A. Youel</w:t>
      </w:r>
      <w:r w:rsidR="003B22F4">
        <w:rPr>
          <w:rFonts w:ascii="Tahoma" w:hAnsi="Tahoma" w:cs="Tahoma"/>
          <w:b/>
          <w:sz w:val="20"/>
        </w:rPr>
        <w:t xml:space="preserve"> - In the Chair’s absence</w:t>
      </w:r>
      <w:r w:rsidR="003B22F4">
        <w:rPr>
          <w:rFonts w:ascii="Tahoma" w:hAnsi="Tahoma" w:cs="Tahoma"/>
          <w:b/>
          <w:sz w:val="20"/>
        </w:rPr>
        <w:tab/>
        <w:t>Clerk</w:t>
      </w:r>
    </w:p>
    <w:p w14:paraId="7DFA779B" w14:textId="27CF6232" w:rsidR="002E620B" w:rsidRDefault="002E620B" w:rsidP="00BA5D3F">
      <w:pPr>
        <w:pStyle w:val="ListParagraph"/>
        <w:numPr>
          <w:ilvl w:val="0"/>
          <w:numId w:val="18"/>
        </w:numPr>
        <w:rPr>
          <w:rFonts w:ascii="Tahoma" w:hAnsi="Tahoma" w:cs="Tahoma"/>
          <w:sz w:val="20"/>
        </w:rPr>
      </w:pPr>
      <w:r>
        <w:rPr>
          <w:rFonts w:ascii="Tahoma" w:hAnsi="Tahoma" w:cs="Tahoma"/>
          <w:sz w:val="20"/>
        </w:rPr>
        <w:t>Safety Notices – Street Lights</w:t>
      </w:r>
    </w:p>
    <w:p w14:paraId="0AB0CA48" w14:textId="327C5CD8" w:rsidR="00D63215" w:rsidRDefault="00D63215" w:rsidP="00D63215">
      <w:pPr>
        <w:pStyle w:val="ListParagraph"/>
        <w:numPr>
          <w:ilvl w:val="1"/>
          <w:numId w:val="18"/>
        </w:numPr>
        <w:rPr>
          <w:rFonts w:ascii="Tahoma" w:hAnsi="Tahoma" w:cs="Tahoma"/>
          <w:sz w:val="20"/>
        </w:rPr>
      </w:pPr>
      <w:r>
        <w:rPr>
          <w:rFonts w:ascii="Tahoma" w:hAnsi="Tahoma" w:cs="Tahoma"/>
          <w:sz w:val="20"/>
        </w:rPr>
        <w:t>Cllr Allen has made contact with 2 suppliers and will ask them to quote – work in progress</w:t>
      </w:r>
    </w:p>
    <w:p w14:paraId="75EB82AA" w14:textId="6700AFD6" w:rsidR="009D14D5" w:rsidRDefault="009D14D5" w:rsidP="00BA5D3F">
      <w:pPr>
        <w:pStyle w:val="ListParagraph"/>
        <w:numPr>
          <w:ilvl w:val="0"/>
          <w:numId w:val="18"/>
        </w:numPr>
        <w:rPr>
          <w:rFonts w:ascii="Tahoma" w:hAnsi="Tahoma" w:cs="Tahoma"/>
          <w:sz w:val="20"/>
        </w:rPr>
      </w:pPr>
      <w:r>
        <w:rPr>
          <w:rFonts w:ascii="Tahoma" w:hAnsi="Tahoma" w:cs="Tahoma"/>
          <w:sz w:val="20"/>
        </w:rPr>
        <w:t>Notice of Vacancy in the Office of Parish Councillor</w:t>
      </w:r>
    </w:p>
    <w:p w14:paraId="68029ACA" w14:textId="44EC89C0" w:rsidR="00D63215" w:rsidRDefault="00D63215" w:rsidP="00D63215">
      <w:pPr>
        <w:pStyle w:val="ListParagraph"/>
        <w:numPr>
          <w:ilvl w:val="1"/>
          <w:numId w:val="18"/>
        </w:numPr>
        <w:rPr>
          <w:rFonts w:ascii="Tahoma" w:hAnsi="Tahoma" w:cs="Tahoma"/>
          <w:sz w:val="20"/>
        </w:rPr>
      </w:pPr>
      <w:r>
        <w:rPr>
          <w:rFonts w:ascii="Tahoma" w:hAnsi="Tahoma" w:cs="Tahoma"/>
          <w:sz w:val="20"/>
        </w:rPr>
        <w:t xml:space="preserve">Time to ask for a By Election has </w:t>
      </w:r>
      <w:r w:rsidR="00693624">
        <w:rPr>
          <w:rFonts w:ascii="Tahoma" w:hAnsi="Tahoma" w:cs="Tahoma"/>
          <w:sz w:val="20"/>
        </w:rPr>
        <w:t>passed.  Council can now co-opt.</w:t>
      </w:r>
    </w:p>
    <w:p w14:paraId="4E52C205" w14:textId="77777777" w:rsidR="009D4005" w:rsidRDefault="009D4005" w:rsidP="00BB3433">
      <w:pPr>
        <w:rPr>
          <w:rFonts w:ascii="Tahoma" w:hAnsi="Tahoma" w:cs="Tahoma"/>
          <w:b/>
          <w:sz w:val="20"/>
        </w:rPr>
      </w:pPr>
    </w:p>
    <w:p w14:paraId="556DCAC2" w14:textId="77777777" w:rsidR="000E3A67" w:rsidRDefault="00E40856" w:rsidP="001B6A46">
      <w:pPr>
        <w:rPr>
          <w:rFonts w:ascii="Tahoma" w:hAnsi="Tahoma" w:cs="Tahoma"/>
          <w:b/>
          <w:sz w:val="20"/>
        </w:rPr>
      </w:pPr>
      <w:r>
        <w:rPr>
          <w:rFonts w:ascii="Tahoma" w:hAnsi="Tahoma" w:cs="Tahoma"/>
          <w:b/>
          <w:sz w:val="20"/>
        </w:rPr>
        <w:t>18</w:t>
      </w:r>
      <w:r w:rsidR="00BB3433" w:rsidRPr="00AA18F1">
        <w:rPr>
          <w:rFonts w:ascii="Tahoma" w:hAnsi="Tahoma" w:cs="Tahoma"/>
          <w:b/>
          <w:sz w:val="20"/>
        </w:rPr>
        <w:t>/</w:t>
      </w:r>
      <w:r w:rsidR="00351213">
        <w:rPr>
          <w:rFonts w:ascii="Tahoma" w:hAnsi="Tahoma" w:cs="Tahoma"/>
          <w:b/>
          <w:sz w:val="20"/>
        </w:rPr>
        <w:t>336</w:t>
      </w:r>
      <w:r>
        <w:rPr>
          <w:rFonts w:ascii="Tahoma" w:hAnsi="Tahoma" w:cs="Tahoma"/>
          <w:b/>
          <w:sz w:val="20"/>
        </w:rPr>
        <w:tab/>
      </w:r>
      <w:r w:rsidR="00676120">
        <w:rPr>
          <w:rFonts w:ascii="Tahoma" w:hAnsi="Tahoma" w:cs="Tahoma"/>
          <w:b/>
          <w:sz w:val="20"/>
        </w:rPr>
        <w:t>Local Govt Reform – Unitaries</w:t>
      </w:r>
      <w:r w:rsidR="00676120">
        <w:rPr>
          <w:rFonts w:ascii="Tahoma" w:hAnsi="Tahoma" w:cs="Tahoma"/>
          <w:b/>
          <w:sz w:val="20"/>
        </w:rPr>
        <w:tab/>
      </w:r>
      <w:r w:rsidR="00676120">
        <w:rPr>
          <w:rFonts w:ascii="Tahoma" w:hAnsi="Tahoma" w:cs="Tahoma"/>
          <w:b/>
          <w:sz w:val="20"/>
        </w:rPr>
        <w:tab/>
      </w:r>
      <w:r w:rsidR="00676120">
        <w:rPr>
          <w:rFonts w:ascii="Tahoma" w:hAnsi="Tahoma" w:cs="Tahoma"/>
          <w:b/>
          <w:sz w:val="20"/>
        </w:rPr>
        <w:tab/>
      </w:r>
      <w:r w:rsidR="00676120">
        <w:rPr>
          <w:rFonts w:ascii="Tahoma" w:hAnsi="Tahoma" w:cs="Tahoma"/>
          <w:b/>
          <w:sz w:val="20"/>
        </w:rPr>
        <w:tab/>
        <w:t>District Cllr</w:t>
      </w:r>
    </w:p>
    <w:p w14:paraId="0AD95DC8" w14:textId="77777777" w:rsidR="000E3A67" w:rsidRDefault="000E3A67" w:rsidP="001B6A46">
      <w:pPr>
        <w:rPr>
          <w:rFonts w:ascii="Tahoma" w:hAnsi="Tahoma" w:cs="Tahoma"/>
          <w:b/>
          <w:sz w:val="20"/>
        </w:rPr>
      </w:pPr>
    </w:p>
    <w:p w14:paraId="492F0F25" w14:textId="5D179B81" w:rsidR="009D4005" w:rsidRDefault="000E3A67" w:rsidP="000E3A67">
      <w:pPr>
        <w:pStyle w:val="ListParagraph"/>
        <w:numPr>
          <w:ilvl w:val="0"/>
          <w:numId w:val="28"/>
        </w:numPr>
        <w:rPr>
          <w:rFonts w:ascii="Tahoma" w:hAnsi="Tahoma" w:cs="Tahoma"/>
          <w:sz w:val="20"/>
        </w:rPr>
      </w:pPr>
      <w:r w:rsidRPr="000E3A67">
        <w:rPr>
          <w:rFonts w:ascii="Tahoma" w:hAnsi="Tahoma" w:cs="Tahoma"/>
          <w:sz w:val="20"/>
        </w:rPr>
        <w:t xml:space="preserve">Date </w:t>
      </w:r>
      <w:r>
        <w:rPr>
          <w:rFonts w:ascii="Tahoma" w:hAnsi="Tahoma" w:cs="Tahoma"/>
          <w:sz w:val="20"/>
        </w:rPr>
        <w:t xml:space="preserve">to be agreed </w:t>
      </w:r>
      <w:r w:rsidRPr="000E3A67">
        <w:rPr>
          <w:rFonts w:ascii="Tahoma" w:hAnsi="Tahoma" w:cs="Tahoma"/>
          <w:sz w:val="20"/>
        </w:rPr>
        <w:t>for County Councillor to attend to give an update</w:t>
      </w:r>
    </w:p>
    <w:p w14:paraId="6CD95F64" w14:textId="77777777" w:rsidR="00D63215" w:rsidRPr="00D63215" w:rsidRDefault="00D63215" w:rsidP="00D63215">
      <w:pPr>
        <w:rPr>
          <w:rFonts w:ascii="Tahoma" w:hAnsi="Tahoma" w:cs="Tahoma"/>
          <w:sz w:val="20"/>
        </w:rPr>
      </w:pPr>
    </w:p>
    <w:p w14:paraId="603859C9" w14:textId="209206E0" w:rsidR="00D63215" w:rsidRDefault="000E3A67" w:rsidP="008B70D1">
      <w:pPr>
        <w:widowControl w:val="0"/>
        <w:autoSpaceDE w:val="0"/>
        <w:autoSpaceDN w:val="0"/>
        <w:adjustRightInd w:val="0"/>
        <w:spacing w:after="240"/>
        <w:rPr>
          <w:rFonts w:ascii="Tahoma" w:hAnsi="Tahoma" w:cs="Tahoma"/>
          <w:b/>
          <w:sz w:val="20"/>
        </w:rPr>
      </w:pPr>
      <w:r>
        <w:rPr>
          <w:rFonts w:ascii="Tahoma" w:hAnsi="Tahoma" w:cs="Tahoma"/>
          <w:b/>
          <w:sz w:val="20"/>
        </w:rPr>
        <w:tab/>
      </w:r>
      <w:r>
        <w:rPr>
          <w:rFonts w:ascii="Tahoma" w:hAnsi="Tahoma" w:cs="Tahoma"/>
          <w:b/>
          <w:sz w:val="20"/>
        </w:rPr>
        <w:tab/>
      </w:r>
    </w:p>
    <w:p w14:paraId="654D78C7" w14:textId="6692D85C" w:rsidR="00CF2CAF" w:rsidRPr="008B70D1" w:rsidRDefault="00E40856" w:rsidP="008B70D1">
      <w:pPr>
        <w:widowControl w:val="0"/>
        <w:autoSpaceDE w:val="0"/>
        <w:autoSpaceDN w:val="0"/>
        <w:adjustRightInd w:val="0"/>
        <w:spacing w:after="240"/>
        <w:rPr>
          <w:rFonts w:ascii="Tahoma" w:hAnsi="Tahoma" w:cs="Tahoma"/>
          <w:b/>
          <w:sz w:val="20"/>
        </w:rPr>
      </w:pPr>
      <w:r>
        <w:rPr>
          <w:rFonts w:ascii="Tahoma" w:hAnsi="Tahoma" w:cs="Tahoma"/>
          <w:b/>
          <w:sz w:val="20"/>
        </w:rPr>
        <w:lastRenderedPageBreak/>
        <w:t>18</w:t>
      </w:r>
      <w:r w:rsidR="00BB3433" w:rsidRPr="00B81EB0">
        <w:rPr>
          <w:rFonts w:ascii="Tahoma" w:hAnsi="Tahoma" w:cs="Tahoma"/>
          <w:b/>
          <w:sz w:val="20"/>
        </w:rPr>
        <w:t>/</w:t>
      </w:r>
      <w:r w:rsidR="00351213">
        <w:rPr>
          <w:rFonts w:ascii="Tahoma" w:hAnsi="Tahoma" w:cs="Tahoma"/>
          <w:b/>
          <w:sz w:val="20"/>
        </w:rPr>
        <w:t>337</w:t>
      </w:r>
      <w:r w:rsidR="00BB3433" w:rsidRPr="00B81EB0">
        <w:rPr>
          <w:rFonts w:ascii="Tahoma" w:hAnsi="Tahoma" w:cs="Tahoma"/>
          <w:b/>
          <w:sz w:val="20"/>
        </w:rPr>
        <w:tab/>
        <w:t>Clerk/RFO Report</w:t>
      </w:r>
      <w:r w:rsidR="00F64D5E">
        <w:rPr>
          <w:rFonts w:ascii="Tahoma" w:hAnsi="Tahoma" w:cs="Tahoma"/>
          <w:b/>
          <w:sz w:val="20"/>
        </w:rPr>
        <w:t xml:space="preserve"> </w:t>
      </w:r>
      <w:r w:rsidR="00F64D5E">
        <w:rPr>
          <w:rFonts w:ascii="Tahoma" w:hAnsi="Tahoma" w:cs="Tahoma"/>
          <w:b/>
          <w:sz w:val="20"/>
        </w:rPr>
        <w:tab/>
      </w:r>
      <w:r w:rsidR="00F64D5E">
        <w:rPr>
          <w:rFonts w:ascii="Tahoma" w:hAnsi="Tahoma" w:cs="Tahoma"/>
          <w:b/>
          <w:sz w:val="20"/>
        </w:rPr>
        <w:tab/>
      </w:r>
      <w:r w:rsidR="00F64D5E">
        <w:rPr>
          <w:rFonts w:ascii="Tahoma" w:hAnsi="Tahoma" w:cs="Tahoma"/>
          <w:b/>
          <w:sz w:val="20"/>
        </w:rPr>
        <w:tab/>
      </w:r>
      <w:r w:rsidR="00F64D5E">
        <w:rPr>
          <w:rFonts w:ascii="Tahoma" w:hAnsi="Tahoma" w:cs="Tahoma"/>
          <w:b/>
          <w:sz w:val="20"/>
        </w:rPr>
        <w:tab/>
      </w:r>
      <w:r w:rsidR="00F64D5E">
        <w:rPr>
          <w:rFonts w:ascii="Tahoma" w:hAnsi="Tahoma" w:cs="Tahoma"/>
          <w:b/>
          <w:sz w:val="20"/>
        </w:rPr>
        <w:tab/>
      </w:r>
      <w:r w:rsidR="009D14D5">
        <w:rPr>
          <w:rFonts w:ascii="Tahoma" w:hAnsi="Tahoma" w:cs="Tahoma"/>
          <w:b/>
          <w:sz w:val="20"/>
        </w:rPr>
        <w:t xml:space="preserve">     </w:t>
      </w:r>
      <w:r w:rsidR="00BB3433">
        <w:rPr>
          <w:rFonts w:ascii="Tahoma" w:hAnsi="Tahoma" w:cs="Tahoma"/>
          <w:b/>
          <w:sz w:val="20"/>
        </w:rPr>
        <w:t>C</w:t>
      </w:r>
      <w:r w:rsidR="00B936E4">
        <w:rPr>
          <w:rFonts w:ascii="Tahoma" w:hAnsi="Tahoma" w:cs="Tahoma"/>
          <w:b/>
          <w:sz w:val="20"/>
        </w:rPr>
        <w:t>l</w:t>
      </w:r>
      <w:r w:rsidR="00286CE7">
        <w:rPr>
          <w:rFonts w:ascii="Tahoma" w:hAnsi="Tahoma" w:cs="Tahoma"/>
          <w:b/>
          <w:sz w:val="20"/>
        </w:rPr>
        <w:t>erk</w:t>
      </w:r>
      <w:r w:rsidR="00F64D5E">
        <w:rPr>
          <w:rFonts w:ascii="Tahoma" w:hAnsi="Tahoma" w:cs="Tahoma"/>
          <w:b/>
          <w:sz w:val="20"/>
        </w:rPr>
        <w:t>/District Cllr.</w:t>
      </w:r>
    </w:p>
    <w:p w14:paraId="75175C10" w14:textId="03309E23" w:rsidR="00B5723C" w:rsidRDefault="00B5723C" w:rsidP="00397FB0">
      <w:pPr>
        <w:pStyle w:val="ListParagraph"/>
        <w:widowControl w:val="0"/>
        <w:numPr>
          <w:ilvl w:val="0"/>
          <w:numId w:val="9"/>
        </w:numPr>
        <w:autoSpaceDE w:val="0"/>
        <w:autoSpaceDN w:val="0"/>
        <w:adjustRightInd w:val="0"/>
        <w:spacing w:after="240"/>
        <w:rPr>
          <w:rFonts w:ascii="Tahoma" w:hAnsi="Tahoma" w:cs="Tahoma"/>
          <w:sz w:val="20"/>
        </w:rPr>
      </w:pPr>
      <w:r>
        <w:rPr>
          <w:rFonts w:ascii="Tahoma" w:hAnsi="Tahoma" w:cs="Tahoma"/>
          <w:sz w:val="20"/>
        </w:rPr>
        <w:t>Floodi</w:t>
      </w:r>
      <w:r w:rsidR="003C46F0">
        <w:rPr>
          <w:rFonts w:ascii="Tahoma" w:hAnsi="Tahoma" w:cs="Tahoma"/>
          <w:sz w:val="20"/>
        </w:rPr>
        <w:t xml:space="preserve">ng – May 2018 – </w:t>
      </w:r>
      <w:r>
        <w:rPr>
          <w:rFonts w:ascii="Tahoma" w:hAnsi="Tahoma" w:cs="Tahoma"/>
          <w:sz w:val="20"/>
        </w:rPr>
        <w:t>Rose Hall Lane and Main Road</w:t>
      </w:r>
    </w:p>
    <w:p w14:paraId="1D1E8476" w14:textId="5AD7FA25" w:rsidR="00D63215" w:rsidRDefault="00693624" w:rsidP="00D63215">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All information has</w:t>
      </w:r>
      <w:r w:rsidR="00D63215">
        <w:rPr>
          <w:rFonts w:ascii="Tahoma" w:hAnsi="Tahoma" w:cs="Tahoma"/>
          <w:sz w:val="20"/>
        </w:rPr>
        <w:t xml:space="preserve"> been submitted and the resident is now waiting for </w:t>
      </w:r>
      <w:r>
        <w:rPr>
          <w:rFonts w:ascii="Tahoma" w:hAnsi="Tahoma" w:cs="Tahoma"/>
          <w:sz w:val="20"/>
        </w:rPr>
        <w:t xml:space="preserve">a </w:t>
      </w:r>
      <w:r w:rsidR="00D01A3B">
        <w:rPr>
          <w:rFonts w:ascii="Tahoma" w:hAnsi="Tahoma" w:cs="Tahoma"/>
          <w:sz w:val="20"/>
        </w:rPr>
        <w:t>report and confirmation when work will commence.</w:t>
      </w:r>
    </w:p>
    <w:p w14:paraId="31D3B476" w14:textId="55844C5D" w:rsidR="00F64D5E" w:rsidRDefault="00FB501F" w:rsidP="008B70D1">
      <w:pPr>
        <w:pStyle w:val="ListParagraph"/>
        <w:widowControl w:val="0"/>
        <w:numPr>
          <w:ilvl w:val="0"/>
          <w:numId w:val="9"/>
        </w:numPr>
        <w:autoSpaceDE w:val="0"/>
        <w:autoSpaceDN w:val="0"/>
        <w:adjustRightInd w:val="0"/>
        <w:spacing w:after="240"/>
        <w:rPr>
          <w:rFonts w:ascii="Tahoma" w:hAnsi="Tahoma" w:cs="Tahoma"/>
          <w:sz w:val="20"/>
        </w:rPr>
      </w:pPr>
      <w:r>
        <w:rPr>
          <w:rFonts w:ascii="Tahoma" w:hAnsi="Tahoma" w:cs="Tahoma"/>
          <w:sz w:val="20"/>
        </w:rPr>
        <w:t>V</w:t>
      </w:r>
      <w:r w:rsidR="008B70D1">
        <w:rPr>
          <w:rFonts w:ascii="Tahoma" w:hAnsi="Tahoma" w:cs="Tahoma"/>
          <w:sz w:val="20"/>
        </w:rPr>
        <w:t xml:space="preserve">erge/Pavement Parking Issues </w:t>
      </w:r>
    </w:p>
    <w:p w14:paraId="0EEFCBD8" w14:textId="784CEDE9" w:rsidR="00D01A3B" w:rsidRPr="008B70D1" w:rsidRDefault="00693624" w:rsidP="00D01A3B">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A n</w:t>
      </w:r>
      <w:r w:rsidR="00D01A3B">
        <w:rPr>
          <w:rFonts w:ascii="Tahoma" w:hAnsi="Tahoma" w:cs="Tahoma"/>
          <w:sz w:val="20"/>
        </w:rPr>
        <w:t>umber of concerns have been raised on drivers parking on the verge/pavement.  This is a Police matter and no easy answer to the problems being experienced.</w:t>
      </w:r>
    </w:p>
    <w:p w14:paraId="6C18E133" w14:textId="1E2D5A1D" w:rsidR="001B6A46" w:rsidRDefault="001B6A46" w:rsidP="00F64D5E">
      <w:pPr>
        <w:pStyle w:val="ListParagraph"/>
        <w:widowControl w:val="0"/>
        <w:numPr>
          <w:ilvl w:val="0"/>
          <w:numId w:val="9"/>
        </w:numPr>
        <w:autoSpaceDE w:val="0"/>
        <w:autoSpaceDN w:val="0"/>
        <w:adjustRightInd w:val="0"/>
        <w:spacing w:after="240"/>
        <w:rPr>
          <w:rFonts w:ascii="Tahoma" w:hAnsi="Tahoma" w:cs="Tahoma"/>
          <w:sz w:val="20"/>
        </w:rPr>
      </w:pPr>
      <w:r>
        <w:rPr>
          <w:rFonts w:ascii="Tahoma" w:hAnsi="Tahoma" w:cs="Tahoma"/>
          <w:sz w:val="20"/>
        </w:rPr>
        <w:t xml:space="preserve">New Homes Bonus </w:t>
      </w:r>
    </w:p>
    <w:p w14:paraId="2DBE7501" w14:textId="280E96D8" w:rsidR="00D01A3B" w:rsidRDefault="00D01A3B" w:rsidP="00D01A3B">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 xml:space="preserve">There will be changes to funding going forward - 3 options have been discussed at District.  Current scheme will </w:t>
      </w:r>
      <w:r w:rsidR="00693624">
        <w:rPr>
          <w:rFonts w:ascii="Tahoma" w:hAnsi="Tahoma" w:cs="Tahoma"/>
          <w:sz w:val="20"/>
        </w:rPr>
        <w:t xml:space="preserve">probably </w:t>
      </w:r>
      <w:r>
        <w:rPr>
          <w:rFonts w:ascii="Tahoma" w:hAnsi="Tahoma" w:cs="Tahoma"/>
          <w:sz w:val="20"/>
        </w:rPr>
        <w:t>end at the end of the financial year. Consultation will be discussed by SNC’s cabinet and implemented as soon as possible.  It is envisaged that Parish Councils and Organisations will still be able to bid for funding from a general budget.  Schemes</w:t>
      </w:r>
      <w:r w:rsidR="00693624">
        <w:rPr>
          <w:rFonts w:ascii="Tahoma" w:hAnsi="Tahoma" w:cs="Tahoma"/>
          <w:sz w:val="20"/>
        </w:rPr>
        <w:t>,</w:t>
      </w:r>
      <w:r>
        <w:rPr>
          <w:rFonts w:ascii="Tahoma" w:hAnsi="Tahoma" w:cs="Tahoma"/>
          <w:sz w:val="20"/>
        </w:rPr>
        <w:t xml:space="preserve"> as previously</w:t>
      </w:r>
      <w:r w:rsidR="00693624">
        <w:rPr>
          <w:rFonts w:ascii="Tahoma" w:hAnsi="Tahoma" w:cs="Tahoma"/>
          <w:sz w:val="20"/>
        </w:rPr>
        <w:t>,</w:t>
      </w:r>
      <w:r>
        <w:rPr>
          <w:rFonts w:ascii="Tahoma" w:hAnsi="Tahoma" w:cs="Tahoma"/>
          <w:sz w:val="20"/>
        </w:rPr>
        <w:t xml:space="preserve"> will be judged both on value to the community and financial viability.</w:t>
      </w:r>
    </w:p>
    <w:p w14:paraId="5CDE6340" w14:textId="4EC37784" w:rsidR="00D01A3B" w:rsidRDefault="00D01A3B" w:rsidP="00D01A3B">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It was expla</w:t>
      </w:r>
      <w:r w:rsidR="00693624">
        <w:rPr>
          <w:rFonts w:ascii="Tahoma" w:hAnsi="Tahoma" w:cs="Tahoma"/>
          <w:sz w:val="20"/>
        </w:rPr>
        <w:t>ined to Cllrs that SNC had ring-</w:t>
      </w:r>
      <w:r>
        <w:rPr>
          <w:rFonts w:ascii="Tahoma" w:hAnsi="Tahoma" w:cs="Tahoma"/>
          <w:sz w:val="20"/>
        </w:rPr>
        <w:t>fenced funds received from Central Govt to make available to communities – this money was not Parish Councils but SNC’s who make it available to any voluntary organisation within the area.</w:t>
      </w:r>
    </w:p>
    <w:p w14:paraId="1DAE79F7" w14:textId="49C66FB2" w:rsidR="00F526AE" w:rsidRDefault="00F526AE" w:rsidP="00D01A3B">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 xml:space="preserve">CIL funds will be available going forward </w:t>
      </w:r>
      <w:r w:rsidR="00CC3C24">
        <w:rPr>
          <w:rFonts w:ascii="Tahoma" w:hAnsi="Tahoma" w:cs="Tahoma"/>
          <w:sz w:val="20"/>
        </w:rPr>
        <w:t>and we have received the</w:t>
      </w:r>
      <w:r>
        <w:rPr>
          <w:rFonts w:ascii="Tahoma" w:hAnsi="Tahoma" w:cs="Tahoma"/>
          <w:sz w:val="20"/>
        </w:rPr>
        <w:t xml:space="preserve"> first amount.</w:t>
      </w:r>
    </w:p>
    <w:p w14:paraId="11845E96" w14:textId="4CE6D829" w:rsidR="001B6A46" w:rsidRDefault="001B6A46" w:rsidP="00F64D5E">
      <w:pPr>
        <w:pStyle w:val="ListParagraph"/>
        <w:widowControl w:val="0"/>
        <w:numPr>
          <w:ilvl w:val="0"/>
          <w:numId w:val="9"/>
        </w:numPr>
        <w:autoSpaceDE w:val="0"/>
        <w:autoSpaceDN w:val="0"/>
        <w:adjustRightInd w:val="0"/>
        <w:spacing w:after="240"/>
        <w:rPr>
          <w:rFonts w:ascii="Tahoma" w:hAnsi="Tahoma" w:cs="Tahoma"/>
          <w:sz w:val="20"/>
        </w:rPr>
      </w:pPr>
      <w:r>
        <w:rPr>
          <w:rFonts w:ascii="Tahoma" w:hAnsi="Tahoma" w:cs="Tahoma"/>
          <w:sz w:val="20"/>
        </w:rPr>
        <w:t>Allotments</w:t>
      </w:r>
    </w:p>
    <w:p w14:paraId="45941167" w14:textId="5C6C7D00" w:rsidR="00F526AE" w:rsidRDefault="00F526AE" w:rsidP="00F526AE">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We have a new tenant who has already started work on the allotment.</w:t>
      </w:r>
    </w:p>
    <w:p w14:paraId="4CC91ABA" w14:textId="5A132F01" w:rsidR="003B22F4" w:rsidRDefault="003B22F4" w:rsidP="00F64D5E">
      <w:pPr>
        <w:pStyle w:val="ListParagraph"/>
        <w:widowControl w:val="0"/>
        <w:numPr>
          <w:ilvl w:val="0"/>
          <w:numId w:val="9"/>
        </w:numPr>
        <w:autoSpaceDE w:val="0"/>
        <w:autoSpaceDN w:val="0"/>
        <w:adjustRightInd w:val="0"/>
        <w:spacing w:after="240"/>
        <w:rPr>
          <w:rFonts w:ascii="Tahoma" w:hAnsi="Tahoma" w:cs="Tahoma"/>
          <w:sz w:val="20"/>
        </w:rPr>
      </w:pPr>
      <w:r>
        <w:rPr>
          <w:rFonts w:ascii="Tahoma" w:hAnsi="Tahoma" w:cs="Tahoma"/>
          <w:sz w:val="20"/>
        </w:rPr>
        <w:t>Solar Powered Christmas Trees</w:t>
      </w:r>
    </w:p>
    <w:p w14:paraId="49044802" w14:textId="26411FCB" w:rsidR="00F526AE" w:rsidRDefault="00F526AE" w:rsidP="00F526AE">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Order has been placed and will be implemented 1</w:t>
      </w:r>
      <w:r w:rsidRPr="00F526AE">
        <w:rPr>
          <w:rFonts w:ascii="Tahoma" w:hAnsi="Tahoma" w:cs="Tahoma"/>
          <w:sz w:val="20"/>
          <w:vertAlign w:val="superscript"/>
        </w:rPr>
        <w:t>st</w:t>
      </w:r>
      <w:r>
        <w:rPr>
          <w:rFonts w:ascii="Tahoma" w:hAnsi="Tahoma" w:cs="Tahoma"/>
          <w:sz w:val="20"/>
        </w:rPr>
        <w:t xml:space="preserve"> December through to 12</w:t>
      </w:r>
      <w:r w:rsidRPr="00F526AE">
        <w:rPr>
          <w:rFonts w:ascii="Tahoma" w:hAnsi="Tahoma" w:cs="Tahoma"/>
          <w:sz w:val="20"/>
          <w:vertAlign w:val="superscript"/>
        </w:rPr>
        <w:t>th</w:t>
      </w:r>
      <w:r>
        <w:rPr>
          <w:rFonts w:ascii="Tahoma" w:hAnsi="Tahoma" w:cs="Tahoma"/>
          <w:sz w:val="20"/>
        </w:rPr>
        <w:t xml:space="preserve"> Night.</w:t>
      </w:r>
    </w:p>
    <w:p w14:paraId="2CFF269C" w14:textId="64512662" w:rsidR="003B22F4" w:rsidRDefault="003B22F4" w:rsidP="00F64D5E">
      <w:pPr>
        <w:pStyle w:val="ListParagraph"/>
        <w:widowControl w:val="0"/>
        <w:numPr>
          <w:ilvl w:val="0"/>
          <w:numId w:val="9"/>
        </w:numPr>
        <w:autoSpaceDE w:val="0"/>
        <w:autoSpaceDN w:val="0"/>
        <w:adjustRightInd w:val="0"/>
        <w:spacing w:after="240"/>
        <w:rPr>
          <w:rFonts w:ascii="Tahoma" w:hAnsi="Tahoma" w:cs="Tahoma"/>
          <w:sz w:val="20"/>
        </w:rPr>
      </w:pPr>
      <w:r>
        <w:rPr>
          <w:rFonts w:ascii="Tahoma" w:hAnsi="Tahoma" w:cs="Tahoma"/>
          <w:sz w:val="20"/>
        </w:rPr>
        <w:t>MCNP Meeting 16</w:t>
      </w:r>
      <w:r w:rsidRPr="003B22F4">
        <w:rPr>
          <w:rFonts w:ascii="Tahoma" w:hAnsi="Tahoma" w:cs="Tahoma"/>
          <w:sz w:val="20"/>
          <w:vertAlign w:val="superscript"/>
        </w:rPr>
        <w:t>th</w:t>
      </w:r>
      <w:r>
        <w:rPr>
          <w:rFonts w:ascii="Tahoma" w:hAnsi="Tahoma" w:cs="Tahoma"/>
          <w:sz w:val="20"/>
        </w:rPr>
        <w:t xml:space="preserve"> October</w:t>
      </w:r>
    </w:p>
    <w:p w14:paraId="22EDBFE6" w14:textId="3DA39DBD" w:rsidR="003B22F4" w:rsidRDefault="00676120" w:rsidP="003B22F4">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Vision &amp; Objectives</w:t>
      </w:r>
      <w:r w:rsidR="00F526AE">
        <w:rPr>
          <w:rFonts w:ascii="Tahoma" w:hAnsi="Tahoma" w:cs="Tahoma"/>
          <w:sz w:val="20"/>
        </w:rPr>
        <w:t xml:space="preserve"> – will be reviewed at the meeting along with any input received from those on the Committee.</w:t>
      </w:r>
    </w:p>
    <w:p w14:paraId="183A6023" w14:textId="2514DED3" w:rsidR="003B22F4" w:rsidRDefault="003B22F4" w:rsidP="00F64D5E">
      <w:pPr>
        <w:pStyle w:val="ListParagraph"/>
        <w:widowControl w:val="0"/>
        <w:numPr>
          <w:ilvl w:val="0"/>
          <w:numId w:val="9"/>
        </w:numPr>
        <w:autoSpaceDE w:val="0"/>
        <w:autoSpaceDN w:val="0"/>
        <w:adjustRightInd w:val="0"/>
        <w:spacing w:after="240"/>
        <w:rPr>
          <w:rFonts w:ascii="Tahoma" w:hAnsi="Tahoma" w:cs="Tahoma"/>
          <w:sz w:val="20"/>
        </w:rPr>
      </w:pPr>
      <w:r>
        <w:rPr>
          <w:rFonts w:ascii="Tahoma" w:hAnsi="Tahoma" w:cs="Tahoma"/>
          <w:sz w:val="20"/>
        </w:rPr>
        <w:t>Local Plan 2A –Exhibition/Consultation</w:t>
      </w:r>
      <w:r w:rsidR="00676120">
        <w:rPr>
          <w:rFonts w:ascii="Tahoma" w:hAnsi="Tahoma" w:cs="Tahoma"/>
          <w:sz w:val="20"/>
        </w:rPr>
        <w:t xml:space="preserve"> – 23</w:t>
      </w:r>
      <w:r w:rsidR="00676120" w:rsidRPr="00676120">
        <w:rPr>
          <w:rFonts w:ascii="Tahoma" w:hAnsi="Tahoma" w:cs="Tahoma"/>
          <w:sz w:val="20"/>
          <w:vertAlign w:val="superscript"/>
        </w:rPr>
        <w:t>rd</w:t>
      </w:r>
      <w:r w:rsidR="00676120">
        <w:rPr>
          <w:rFonts w:ascii="Tahoma" w:hAnsi="Tahoma" w:cs="Tahoma"/>
          <w:sz w:val="20"/>
        </w:rPr>
        <w:t xml:space="preserve"> October</w:t>
      </w:r>
    </w:p>
    <w:p w14:paraId="48E725C4" w14:textId="66A09C54" w:rsidR="00F526AE" w:rsidRDefault="00F526AE" w:rsidP="00F526AE">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Cllrs were reminded of the consultation that will take place.</w:t>
      </w:r>
    </w:p>
    <w:p w14:paraId="3A9A3156" w14:textId="77777777" w:rsidR="00F526AE" w:rsidRDefault="00E7294C" w:rsidP="00E7294C">
      <w:pPr>
        <w:pStyle w:val="ListParagraph"/>
        <w:widowControl w:val="0"/>
        <w:numPr>
          <w:ilvl w:val="0"/>
          <w:numId w:val="9"/>
        </w:numPr>
        <w:autoSpaceDE w:val="0"/>
        <w:autoSpaceDN w:val="0"/>
        <w:adjustRightInd w:val="0"/>
        <w:spacing w:after="240"/>
        <w:rPr>
          <w:rFonts w:ascii="Tahoma" w:hAnsi="Tahoma" w:cs="Tahoma"/>
          <w:sz w:val="20"/>
        </w:rPr>
      </w:pPr>
      <w:r w:rsidRPr="00E7294C">
        <w:rPr>
          <w:rFonts w:ascii="Tahoma" w:hAnsi="Tahoma" w:cs="Tahoma"/>
          <w:sz w:val="20"/>
        </w:rPr>
        <w:t>Chenderit School – events during the Autumn Term</w:t>
      </w:r>
      <w:r w:rsidR="000E3A67">
        <w:rPr>
          <w:rFonts w:ascii="Tahoma" w:hAnsi="Tahoma" w:cs="Tahoma"/>
          <w:b/>
          <w:sz w:val="20"/>
        </w:rPr>
        <w:t xml:space="preserve"> </w:t>
      </w:r>
      <w:r w:rsidR="000E3A67" w:rsidRPr="000E3A67">
        <w:rPr>
          <w:rFonts w:ascii="Tahoma" w:hAnsi="Tahoma" w:cs="Tahoma"/>
          <w:sz w:val="20"/>
        </w:rPr>
        <w:t>- Residents’ concerns</w:t>
      </w:r>
    </w:p>
    <w:p w14:paraId="0B6FB3F0" w14:textId="11FDD41C" w:rsidR="00E7294C" w:rsidRPr="00E7294C" w:rsidRDefault="00F526AE" w:rsidP="00F526AE">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Residents had raised concerns on parking issues.  Having contacted the school a letter has been issued to all residents outlining when event</w:t>
      </w:r>
      <w:r w:rsidR="00CC3C24">
        <w:rPr>
          <w:rFonts w:ascii="Tahoma" w:hAnsi="Tahoma" w:cs="Tahoma"/>
          <w:sz w:val="20"/>
        </w:rPr>
        <w:t>s at the school will take place.</w:t>
      </w:r>
      <w:r w:rsidR="00E7294C" w:rsidRPr="000E3A67">
        <w:rPr>
          <w:rFonts w:ascii="Tahoma" w:hAnsi="Tahoma" w:cs="Tahoma"/>
          <w:sz w:val="20"/>
        </w:rPr>
        <w:tab/>
      </w:r>
    </w:p>
    <w:p w14:paraId="0D262540" w14:textId="5F6D82CD" w:rsidR="00E7294C" w:rsidRDefault="00E7294C" w:rsidP="00676120">
      <w:pPr>
        <w:pStyle w:val="ListParagraph"/>
        <w:numPr>
          <w:ilvl w:val="0"/>
          <w:numId w:val="9"/>
        </w:numPr>
        <w:rPr>
          <w:rFonts w:ascii="Tahoma" w:hAnsi="Tahoma" w:cs="Tahoma"/>
          <w:sz w:val="20"/>
        </w:rPr>
      </w:pPr>
      <w:r>
        <w:rPr>
          <w:rFonts w:ascii="Tahoma" w:hAnsi="Tahoma" w:cs="Tahoma"/>
          <w:sz w:val="20"/>
        </w:rPr>
        <w:t>Parking Issues</w:t>
      </w:r>
    </w:p>
    <w:p w14:paraId="1FCF9A28" w14:textId="51BEF8EF" w:rsidR="00F526AE" w:rsidRDefault="00F526AE" w:rsidP="00F526AE">
      <w:pPr>
        <w:pStyle w:val="ListParagraph"/>
        <w:numPr>
          <w:ilvl w:val="1"/>
          <w:numId w:val="9"/>
        </w:numPr>
        <w:rPr>
          <w:rFonts w:ascii="Tahoma" w:hAnsi="Tahoma" w:cs="Tahoma"/>
          <w:sz w:val="20"/>
        </w:rPr>
      </w:pPr>
      <w:r>
        <w:rPr>
          <w:rFonts w:ascii="Tahoma" w:hAnsi="Tahoma" w:cs="Tahoma"/>
          <w:sz w:val="20"/>
        </w:rPr>
        <w:t xml:space="preserve">Number of cars in the village causing a problem – Police issue if driver contravening known </w:t>
      </w:r>
      <w:r w:rsidR="00CC3C24">
        <w:rPr>
          <w:rFonts w:ascii="Tahoma" w:hAnsi="Tahoma" w:cs="Tahoma"/>
          <w:sz w:val="20"/>
        </w:rPr>
        <w:t xml:space="preserve">highway </w:t>
      </w:r>
      <w:r>
        <w:rPr>
          <w:rFonts w:ascii="Tahoma" w:hAnsi="Tahoma" w:cs="Tahoma"/>
          <w:sz w:val="20"/>
        </w:rPr>
        <w:t>rules.</w:t>
      </w:r>
    </w:p>
    <w:p w14:paraId="74792D82" w14:textId="3B669171" w:rsidR="000E3A67" w:rsidRDefault="00D242BA" w:rsidP="00676120">
      <w:pPr>
        <w:pStyle w:val="ListParagraph"/>
        <w:numPr>
          <w:ilvl w:val="0"/>
          <w:numId w:val="9"/>
        </w:numPr>
        <w:rPr>
          <w:rFonts w:ascii="Tahoma" w:hAnsi="Tahoma" w:cs="Tahoma"/>
          <w:sz w:val="20"/>
        </w:rPr>
      </w:pPr>
      <w:r>
        <w:rPr>
          <w:rFonts w:ascii="Tahoma" w:hAnsi="Tahoma" w:cs="Tahoma"/>
          <w:sz w:val="20"/>
        </w:rPr>
        <w:t xml:space="preserve">Daily Child Care and After School Care </w:t>
      </w:r>
    </w:p>
    <w:p w14:paraId="33AE8CFB" w14:textId="682FEFE7" w:rsidR="00F526AE" w:rsidRDefault="00F526AE" w:rsidP="00F526AE">
      <w:pPr>
        <w:pStyle w:val="ListParagraph"/>
        <w:numPr>
          <w:ilvl w:val="1"/>
          <w:numId w:val="9"/>
        </w:numPr>
        <w:rPr>
          <w:rFonts w:ascii="Tahoma" w:hAnsi="Tahoma" w:cs="Tahoma"/>
          <w:sz w:val="20"/>
        </w:rPr>
      </w:pPr>
      <w:r>
        <w:rPr>
          <w:rFonts w:ascii="Tahoma" w:hAnsi="Tahoma" w:cs="Tahoma"/>
          <w:sz w:val="20"/>
        </w:rPr>
        <w:t>A concern raised by a resident has been addressed with the appropriate authori</w:t>
      </w:r>
      <w:r w:rsidR="00CC3C24">
        <w:rPr>
          <w:rFonts w:ascii="Tahoma" w:hAnsi="Tahoma" w:cs="Tahoma"/>
          <w:sz w:val="20"/>
        </w:rPr>
        <w:t>ties</w:t>
      </w:r>
      <w:r>
        <w:rPr>
          <w:rFonts w:ascii="Tahoma" w:hAnsi="Tahoma" w:cs="Tahoma"/>
          <w:sz w:val="20"/>
        </w:rPr>
        <w:t>.  Resident has been advised to liaise with the Management Company and Bovis relating to Agreement concerns raised.</w:t>
      </w:r>
    </w:p>
    <w:p w14:paraId="68E674EA" w14:textId="77777777" w:rsidR="00D242BA" w:rsidRDefault="00D242BA" w:rsidP="003C46F0">
      <w:pPr>
        <w:widowControl w:val="0"/>
        <w:autoSpaceDE w:val="0"/>
        <w:autoSpaceDN w:val="0"/>
        <w:adjustRightInd w:val="0"/>
        <w:spacing w:after="240"/>
        <w:rPr>
          <w:rFonts w:ascii="Tahoma" w:hAnsi="Tahoma" w:cs="Tahoma"/>
          <w:sz w:val="20"/>
        </w:rPr>
      </w:pPr>
    </w:p>
    <w:p w14:paraId="5F6E1103" w14:textId="77777777" w:rsidR="00F526AE" w:rsidRDefault="00F526AE" w:rsidP="003C46F0">
      <w:pPr>
        <w:widowControl w:val="0"/>
        <w:autoSpaceDE w:val="0"/>
        <w:autoSpaceDN w:val="0"/>
        <w:adjustRightInd w:val="0"/>
        <w:spacing w:after="240"/>
        <w:rPr>
          <w:rFonts w:ascii="Tahoma" w:hAnsi="Tahoma" w:cs="Tahoma"/>
          <w:sz w:val="20"/>
        </w:rPr>
      </w:pPr>
    </w:p>
    <w:p w14:paraId="1C8F9B33" w14:textId="77777777" w:rsidR="00F526AE" w:rsidRDefault="00F526AE" w:rsidP="003C46F0">
      <w:pPr>
        <w:widowControl w:val="0"/>
        <w:autoSpaceDE w:val="0"/>
        <w:autoSpaceDN w:val="0"/>
        <w:adjustRightInd w:val="0"/>
        <w:spacing w:after="240"/>
        <w:rPr>
          <w:rFonts w:ascii="Tahoma" w:hAnsi="Tahoma" w:cs="Tahoma"/>
          <w:sz w:val="20"/>
        </w:rPr>
      </w:pPr>
    </w:p>
    <w:p w14:paraId="4C41B7B6" w14:textId="77777777" w:rsidR="00F526AE" w:rsidRDefault="00F526AE" w:rsidP="003C46F0">
      <w:pPr>
        <w:widowControl w:val="0"/>
        <w:autoSpaceDE w:val="0"/>
        <w:autoSpaceDN w:val="0"/>
        <w:adjustRightInd w:val="0"/>
        <w:spacing w:after="240"/>
        <w:rPr>
          <w:rFonts w:ascii="Tahoma" w:hAnsi="Tahoma" w:cs="Tahoma"/>
          <w:b/>
          <w:sz w:val="20"/>
        </w:rPr>
      </w:pPr>
    </w:p>
    <w:p w14:paraId="7E115BE8" w14:textId="77777777" w:rsidR="00CE558C" w:rsidRDefault="00CE558C" w:rsidP="003C46F0">
      <w:pPr>
        <w:widowControl w:val="0"/>
        <w:autoSpaceDE w:val="0"/>
        <w:autoSpaceDN w:val="0"/>
        <w:adjustRightInd w:val="0"/>
        <w:spacing w:after="240"/>
        <w:rPr>
          <w:rFonts w:ascii="Tahoma" w:hAnsi="Tahoma" w:cs="Tahoma"/>
          <w:b/>
          <w:sz w:val="20"/>
        </w:rPr>
      </w:pPr>
    </w:p>
    <w:p w14:paraId="42DB6179" w14:textId="3AB63AE9" w:rsidR="001E2FD8" w:rsidRDefault="00351213" w:rsidP="003C46F0">
      <w:pPr>
        <w:widowControl w:val="0"/>
        <w:autoSpaceDE w:val="0"/>
        <w:autoSpaceDN w:val="0"/>
        <w:adjustRightInd w:val="0"/>
        <w:spacing w:after="240"/>
        <w:rPr>
          <w:rFonts w:ascii="Tahoma" w:hAnsi="Tahoma" w:cs="Tahoma"/>
          <w:b/>
          <w:sz w:val="20"/>
        </w:rPr>
      </w:pPr>
      <w:r>
        <w:rPr>
          <w:rFonts w:ascii="Tahoma" w:hAnsi="Tahoma" w:cs="Tahoma"/>
          <w:b/>
          <w:sz w:val="20"/>
        </w:rPr>
        <w:t>18/338</w:t>
      </w:r>
      <w:r w:rsidR="00E013BF">
        <w:rPr>
          <w:rFonts w:ascii="Tahoma" w:hAnsi="Tahoma" w:cs="Tahoma"/>
          <w:b/>
          <w:sz w:val="20"/>
        </w:rPr>
        <w:tab/>
      </w:r>
      <w:r w:rsidR="003C46F0">
        <w:rPr>
          <w:rFonts w:ascii="Tahoma" w:hAnsi="Tahoma" w:cs="Tahoma"/>
          <w:b/>
          <w:sz w:val="20"/>
        </w:rPr>
        <w:t>Grit Bins – Winter Service</w:t>
      </w:r>
      <w:r w:rsidR="00412202">
        <w:rPr>
          <w:rFonts w:ascii="Tahoma" w:hAnsi="Tahoma" w:cs="Tahoma"/>
          <w:b/>
          <w:sz w:val="20"/>
        </w:rPr>
        <w:tab/>
      </w:r>
      <w:r w:rsidR="00412202">
        <w:rPr>
          <w:rFonts w:ascii="Tahoma" w:hAnsi="Tahoma" w:cs="Tahoma"/>
          <w:b/>
          <w:sz w:val="20"/>
        </w:rPr>
        <w:tab/>
      </w:r>
      <w:r w:rsidR="00412202">
        <w:rPr>
          <w:rFonts w:ascii="Tahoma" w:hAnsi="Tahoma" w:cs="Tahoma"/>
          <w:b/>
          <w:sz w:val="20"/>
        </w:rPr>
        <w:tab/>
      </w:r>
      <w:r w:rsidR="00412202">
        <w:rPr>
          <w:rFonts w:ascii="Tahoma" w:hAnsi="Tahoma" w:cs="Tahoma"/>
          <w:b/>
          <w:sz w:val="20"/>
        </w:rPr>
        <w:tab/>
      </w:r>
      <w:r w:rsidR="00412202">
        <w:rPr>
          <w:rFonts w:ascii="Tahoma" w:hAnsi="Tahoma" w:cs="Tahoma"/>
          <w:b/>
          <w:sz w:val="20"/>
        </w:rPr>
        <w:tab/>
        <w:t xml:space="preserve">              Clerk</w:t>
      </w:r>
    </w:p>
    <w:p w14:paraId="6A4E82F1" w14:textId="1FDA4C13" w:rsidR="008B70D1" w:rsidRDefault="008B70D1" w:rsidP="008B70D1">
      <w:pPr>
        <w:pStyle w:val="ListParagraph"/>
        <w:widowControl w:val="0"/>
        <w:numPr>
          <w:ilvl w:val="0"/>
          <w:numId w:val="24"/>
        </w:numPr>
        <w:autoSpaceDE w:val="0"/>
        <w:autoSpaceDN w:val="0"/>
        <w:adjustRightInd w:val="0"/>
        <w:spacing w:after="240"/>
        <w:rPr>
          <w:rFonts w:ascii="Tahoma" w:hAnsi="Tahoma" w:cs="Tahoma"/>
          <w:sz w:val="20"/>
        </w:rPr>
      </w:pPr>
      <w:r w:rsidRPr="000E3A67">
        <w:rPr>
          <w:rFonts w:ascii="Tahoma" w:hAnsi="Tahoma" w:cs="Tahoma"/>
          <w:sz w:val="20"/>
        </w:rPr>
        <w:t>Update</w:t>
      </w:r>
      <w:r w:rsidR="000E3A67" w:rsidRPr="000E3A67">
        <w:rPr>
          <w:rFonts w:ascii="Tahoma" w:hAnsi="Tahoma" w:cs="Tahoma"/>
          <w:sz w:val="20"/>
        </w:rPr>
        <w:t xml:space="preserve"> on current bins </w:t>
      </w:r>
    </w:p>
    <w:p w14:paraId="1031A633" w14:textId="26CB5711" w:rsidR="00F526AE" w:rsidRPr="000E3A67" w:rsidRDefault="00F526AE" w:rsidP="00F526AE">
      <w:pPr>
        <w:pStyle w:val="ListParagraph"/>
        <w:widowControl w:val="0"/>
        <w:numPr>
          <w:ilvl w:val="1"/>
          <w:numId w:val="24"/>
        </w:numPr>
        <w:autoSpaceDE w:val="0"/>
        <w:autoSpaceDN w:val="0"/>
        <w:adjustRightInd w:val="0"/>
        <w:spacing w:after="240"/>
        <w:rPr>
          <w:rFonts w:ascii="Tahoma" w:hAnsi="Tahoma" w:cs="Tahoma"/>
          <w:sz w:val="20"/>
        </w:rPr>
      </w:pPr>
      <w:r>
        <w:rPr>
          <w:rFonts w:ascii="Tahoma" w:hAnsi="Tahoma" w:cs="Tahoma"/>
          <w:sz w:val="20"/>
        </w:rPr>
        <w:t xml:space="preserve">Company who will be assisting the Parish Council have sent in a report after reviewing all bins that will not be monitored by NCC going </w:t>
      </w:r>
      <w:r w:rsidR="00CC3C24">
        <w:rPr>
          <w:rFonts w:ascii="Tahoma" w:hAnsi="Tahoma" w:cs="Tahoma"/>
          <w:sz w:val="20"/>
        </w:rPr>
        <w:t xml:space="preserve">forward.  There are 2 bins, </w:t>
      </w:r>
      <w:r>
        <w:rPr>
          <w:rFonts w:ascii="Tahoma" w:hAnsi="Tahoma" w:cs="Tahoma"/>
          <w:sz w:val="20"/>
        </w:rPr>
        <w:t xml:space="preserve">in their </w:t>
      </w:r>
      <w:proofErr w:type="gramStart"/>
      <w:r>
        <w:rPr>
          <w:rFonts w:ascii="Tahoma" w:hAnsi="Tahoma" w:cs="Tahoma"/>
          <w:sz w:val="20"/>
        </w:rPr>
        <w:t>opinion</w:t>
      </w:r>
      <w:r w:rsidR="00CC3C24">
        <w:rPr>
          <w:rFonts w:ascii="Tahoma" w:hAnsi="Tahoma" w:cs="Tahoma"/>
          <w:sz w:val="20"/>
        </w:rPr>
        <w:t>, that</w:t>
      </w:r>
      <w:proofErr w:type="gramEnd"/>
      <w:r>
        <w:rPr>
          <w:rFonts w:ascii="Tahoma" w:hAnsi="Tahoma" w:cs="Tahoma"/>
          <w:sz w:val="20"/>
        </w:rPr>
        <w:t xml:space="preserve"> should be replaced</w:t>
      </w:r>
      <w:r w:rsidR="00CC3C24">
        <w:rPr>
          <w:rFonts w:ascii="Tahoma" w:hAnsi="Tahoma" w:cs="Tahoma"/>
          <w:sz w:val="20"/>
        </w:rPr>
        <w:t xml:space="preserve">.  Currently </w:t>
      </w:r>
      <w:r>
        <w:rPr>
          <w:rFonts w:ascii="Tahoma" w:hAnsi="Tahoma" w:cs="Tahoma"/>
          <w:sz w:val="20"/>
        </w:rPr>
        <w:t xml:space="preserve">contents </w:t>
      </w:r>
      <w:r w:rsidR="00CC3C24">
        <w:rPr>
          <w:rFonts w:ascii="Tahoma" w:hAnsi="Tahoma" w:cs="Tahoma"/>
          <w:sz w:val="20"/>
        </w:rPr>
        <w:t xml:space="preserve">of known Grit Bins </w:t>
      </w:r>
      <w:r>
        <w:rPr>
          <w:rFonts w:ascii="Tahoma" w:hAnsi="Tahoma" w:cs="Tahoma"/>
          <w:sz w:val="20"/>
        </w:rPr>
        <w:t>are sufficient.</w:t>
      </w:r>
    </w:p>
    <w:p w14:paraId="1AEE8D8F" w14:textId="73D40A02" w:rsidR="00E013BF" w:rsidRDefault="00351213" w:rsidP="00EB7D08">
      <w:pPr>
        <w:widowControl w:val="0"/>
        <w:autoSpaceDE w:val="0"/>
        <w:autoSpaceDN w:val="0"/>
        <w:adjustRightInd w:val="0"/>
        <w:spacing w:after="240"/>
        <w:rPr>
          <w:rFonts w:ascii="Tahoma" w:hAnsi="Tahoma" w:cs="Tahoma"/>
          <w:b/>
          <w:sz w:val="20"/>
        </w:rPr>
      </w:pPr>
      <w:r>
        <w:rPr>
          <w:rFonts w:ascii="Tahoma" w:hAnsi="Tahoma" w:cs="Tahoma"/>
          <w:b/>
          <w:sz w:val="20"/>
        </w:rPr>
        <w:t>18/339</w:t>
      </w:r>
      <w:r w:rsidR="00D322C4">
        <w:rPr>
          <w:rFonts w:ascii="Tahoma" w:hAnsi="Tahoma" w:cs="Tahoma"/>
          <w:b/>
          <w:sz w:val="20"/>
        </w:rPr>
        <w:tab/>
        <w:t>Rural Wellbeing – Way Forward</w:t>
      </w:r>
      <w:r w:rsidR="00D322C4">
        <w:rPr>
          <w:rFonts w:ascii="Tahoma" w:hAnsi="Tahoma" w:cs="Tahoma"/>
          <w:b/>
          <w:sz w:val="20"/>
        </w:rPr>
        <w:tab/>
      </w:r>
      <w:r w:rsidR="00D322C4">
        <w:rPr>
          <w:rFonts w:ascii="Tahoma" w:hAnsi="Tahoma" w:cs="Tahoma"/>
          <w:b/>
          <w:sz w:val="20"/>
        </w:rPr>
        <w:tab/>
      </w:r>
      <w:r w:rsidR="00D322C4">
        <w:rPr>
          <w:rFonts w:ascii="Tahoma" w:hAnsi="Tahoma" w:cs="Tahoma"/>
          <w:b/>
          <w:sz w:val="20"/>
        </w:rPr>
        <w:tab/>
      </w:r>
      <w:r w:rsidR="00D322C4">
        <w:rPr>
          <w:rFonts w:ascii="Tahoma" w:hAnsi="Tahoma" w:cs="Tahoma"/>
          <w:b/>
          <w:sz w:val="20"/>
        </w:rPr>
        <w:tab/>
      </w:r>
      <w:r w:rsidR="00E32108">
        <w:rPr>
          <w:rFonts w:ascii="Tahoma" w:hAnsi="Tahoma" w:cs="Tahoma"/>
          <w:b/>
          <w:sz w:val="20"/>
        </w:rPr>
        <w:t xml:space="preserve">  Cllr. M. Allen</w:t>
      </w:r>
      <w:r w:rsidR="00D322C4">
        <w:rPr>
          <w:rFonts w:ascii="Tahoma" w:hAnsi="Tahoma" w:cs="Tahoma"/>
          <w:b/>
          <w:sz w:val="20"/>
        </w:rPr>
        <w:tab/>
      </w:r>
    </w:p>
    <w:p w14:paraId="4A39B1DC" w14:textId="627E8EE3" w:rsidR="00EB7D08" w:rsidRPr="00EB7D08" w:rsidRDefault="00EB7D08" w:rsidP="00EB7D08">
      <w:pPr>
        <w:pStyle w:val="ListParagraph"/>
        <w:widowControl w:val="0"/>
        <w:numPr>
          <w:ilvl w:val="0"/>
          <w:numId w:val="12"/>
        </w:numPr>
        <w:autoSpaceDE w:val="0"/>
        <w:autoSpaceDN w:val="0"/>
        <w:adjustRightInd w:val="0"/>
        <w:spacing w:after="240"/>
        <w:rPr>
          <w:rFonts w:ascii="Tahoma" w:hAnsi="Tahoma" w:cs="Tahoma"/>
          <w:sz w:val="20"/>
        </w:rPr>
      </w:pPr>
      <w:r w:rsidRPr="00EB7D08">
        <w:rPr>
          <w:rFonts w:ascii="Tahoma" w:hAnsi="Tahoma" w:cs="Tahoma"/>
          <w:sz w:val="20"/>
        </w:rPr>
        <w:t>Update</w:t>
      </w:r>
      <w:r w:rsidR="00F526AE">
        <w:rPr>
          <w:rFonts w:ascii="Tahoma" w:hAnsi="Tahoma" w:cs="Tahoma"/>
          <w:sz w:val="20"/>
        </w:rPr>
        <w:t xml:space="preserve"> – Work in progress</w:t>
      </w:r>
    </w:p>
    <w:p w14:paraId="6335F596" w14:textId="05BEE719" w:rsidR="00E32108" w:rsidRDefault="00351213" w:rsidP="00D322C4">
      <w:pPr>
        <w:widowControl w:val="0"/>
        <w:autoSpaceDE w:val="0"/>
        <w:autoSpaceDN w:val="0"/>
        <w:adjustRightInd w:val="0"/>
        <w:spacing w:after="240"/>
        <w:rPr>
          <w:rFonts w:ascii="Tahoma" w:hAnsi="Tahoma" w:cs="Tahoma"/>
          <w:b/>
          <w:sz w:val="20"/>
        </w:rPr>
      </w:pPr>
      <w:r>
        <w:rPr>
          <w:rFonts w:ascii="Tahoma" w:hAnsi="Tahoma" w:cs="Tahoma"/>
          <w:b/>
          <w:sz w:val="20"/>
        </w:rPr>
        <w:t>18/340</w:t>
      </w:r>
      <w:r w:rsidR="00E32108">
        <w:rPr>
          <w:rFonts w:ascii="Tahoma" w:hAnsi="Tahoma" w:cs="Tahoma"/>
          <w:b/>
          <w:sz w:val="20"/>
        </w:rPr>
        <w:tab/>
        <w:t>Neighbourhood Watch</w:t>
      </w:r>
      <w:r w:rsidR="00EB7D08">
        <w:rPr>
          <w:rFonts w:ascii="Tahoma" w:hAnsi="Tahoma" w:cs="Tahoma"/>
          <w:b/>
          <w:sz w:val="20"/>
        </w:rPr>
        <w:t xml:space="preserve"> </w:t>
      </w:r>
      <w:r w:rsidR="00EB7D08">
        <w:rPr>
          <w:rFonts w:ascii="Tahoma" w:hAnsi="Tahoma" w:cs="Tahoma"/>
          <w:b/>
          <w:sz w:val="20"/>
        </w:rPr>
        <w:tab/>
      </w:r>
      <w:r w:rsidR="006A72E3">
        <w:rPr>
          <w:rFonts w:ascii="Tahoma" w:hAnsi="Tahoma" w:cs="Tahoma"/>
          <w:b/>
          <w:sz w:val="20"/>
        </w:rPr>
        <w:tab/>
      </w:r>
      <w:r w:rsidR="006A72E3">
        <w:rPr>
          <w:rFonts w:ascii="Tahoma" w:hAnsi="Tahoma" w:cs="Tahoma"/>
          <w:b/>
          <w:sz w:val="20"/>
        </w:rPr>
        <w:tab/>
        <w:t xml:space="preserve">   </w:t>
      </w:r>
      <w:r w:rsidR="00E928B9">
        <w:rPr>
          <w:rFonts w:ascii="Tahoma" w:hAnsi="Tahoma" w:cs="Tahoma"/>
          <w:b/>
          <w:sz w:val="20"/>
        </w:rPr>
        <w:t xml:space="preserve">   </w:t>
      </w:r>
      <w:r w:rsidR="00E32108">
        <w:rPr>
          <w:rFonts w:ascii="Tahoma" w:hAnsi="Tahoma" w:cs="Tahoma"/>
          <w:b/>
          <w:sz w:val="20"/>
        </w:rPr>
        <w:t>Cllr. R. Solesbury-Timms</w:t>
      </w:r>
    </w:p>
    <w:p w14:paraId="7F0539B9" w14:textId="31127AA1" w:rsidR="000B3869" w:rsidRDefault="00EB7D08" w:rsidP="009D4005">
      <w:pPr>
        <w:pStyle w:val="ListParagraph"/>
        <w:widowControl w:val="0"/>
        <w:numPr>
          <w:ilvl w:val="0"/>
          <w:numId w:val="2"/>
        </w:numPr>
        <w:autoSpaceDE w:val="0"/>
        <w:autoSpaceDN w:val="0"/>
        <w:adjustRightInd w:val="0"/>
        <w:spacing w:after="240"/>
        <w:rPr>
          <w:rFonts w:ascii="Tahoma" w:hAnsi="Tahoma" w:cs="Tahoma"/>
          <w:sz w:val="20"/>
        </w:rPr>
      </w:pPr>
      <w:r w:rsidRPr="00CC1E55">
        <w:rPr>
          <w:rFonts w:ascii="Tahoma" w:hAnsi="Tahoma" w:cs="Tahoma"/>
          <w:sz w:val="20"/>
        </w:rPr>
        <w:t>Community Discussion Group Meeting</w:t>
      </w:r>
      <w:r w:rsidR="00E928B9">
        <w:rPr>
          <w:rFonts w:ascii="Tahoma" w:hAnsi="Tahoma" w:cs="Tahoma"/>
          <w:sz w:val="20"/>
        </w:rPr>
        <w:t>s</w:t>
      </w:r>
      <w:r w:rsidR="00F64D5E">
        <w:rPr>
          <w:rFonts w:ascii="Tahoma" w:hAnsi="Tahoma" w:cs="Tahoma"/>
          <w:sz w:val="20"/>
        </w:rPr>
        <w:t xml:space="preserve"> </w:t>
      </w:r>
      <w:r w:rsidR="009D14D5">
        <w:rPr>
          <w:rFonts w:ascii="Tahoma" w:hAnsi="Tahoma" w:cs="Tahoma"/>
          <w:sz w:val="20"/>
        </w:rPr>
        <w:t>–</w:t>
      </w:r>
      <w:r w:rsidR="00F64D5E">
        <w:rPr>
          <w:rFonts w:ascii="Tahoma" w:hAnsi="Tahoma" w:cs="Tahoma"/>
          <w:sz w:val="20"/>
        </w:rPr>
        <w:t xml:space="preserve"> Update</w:t>
      </w:r>
    </w:p>
    <w:p w14:paraId="2C3C7E45" w14:textId="49F07793" w:rsidR="00F526AE" w:rsidRDefault="00F526AE" w:rsidP="00F526AE">
      <w:pPr>
        <w:pStyle w:val="ListParagraph"/>
        <w:widowControl w:val="0"/>
        <w:numPr>
          <w:ilvl w:val="1"/>
          <w:numId w:val="2"/>
        </w:numPr>
        <w:autoSpaceDE w:val="0"/>
        <w:autoSpaceDN w:val="0"/>
        <w:adjustRightInd w:val="0"/>
        <w:spacing w:after="240"/>
        <w:rPr>
          <w:rFonts w:ascii="Tahoma" w:hAnsi="Tahoma" w:cs="Tahoma"/>
          <w:sz w:val="20"/>
        </w:rPr>
      </w:pPr>
      <w:r>
        <w:rPr>
          <w:rFonts w:ascii="Tahoma" w:hAnsi="Tahoma" w:cs="Tahoma"/>
          <w:sz w:val="20"/>
        </w:rPr>
        <w:t xml:space="preserve">Meeting took place in the Library.  </w:t>
      </w:r>
    </w:p>
    <w:p w14:paraId="27C4F4CF" w14:textId="4F0594E3" w:rsidR="00F526AE" w:rsidRDefault="00F526AE" w:rsidP="00F526AE">
      <w:pPr>
        <w:pStyle w:val="ListParagraph"/>
        <w:widowControl w:val="0"/>
        <w:numPr>
          <w:ilvl w:val="1"/>
          <w:numId w:val="2"/>
        </w:numPr>
        <w:autoSpaceDE w:val="0"/>
        <w:autoSpaceDN w:val="0"/>
        <w:adjustRightInd w:val="0"/>
        <w:spacing w:after="240"/>
        <w:rPr>
          <w:rFonts w:ascii="Tahoma" w:hAnsi="Tahoma" w:cs="Tahoma"/>
          <w:sz w:val="20"/>
        </w:rPr>
      </w:pPr>
      <w:r>
        <w:rPr>
          <w:rFonts w:ascii="Tahoma" w:hAnsi="Tahoma" w:cs="Tahoma"/>
          <w:sz w:val="20"/>
        </w:rPr>
        <w:t>Police who were prepared to attend said they were not aware of different location being used.</w:t>
      </w:r>
    </w:p>
    <w:p w14:paraId="5237CB8C" w14:textId="2CF744FC" w:rsidR="009D14D5" w:rsidRDefault="009D14D5" w:rsidP="009D4005">
      <w:pPr>
        <w:pStyle w:val="ListParagraph"/>
        <w:widowControl w:val="0"/>
        <w:numPr>
          <w:ilvl w:val="0"/>
          <w:numId w:val="2"/>
        </w:numPr>
        <w:autoSpaceDE w:val="0"/>
        <w:autoSpaceDN w:val="0"/>
        <w:adjustRightInd w:val="0"/>
        <w:spacing w:after="240"/>
        <w:rPr>
          <w:rFonts w:ascii="Tahoma" w:hAnsi="Tahoma" w:cs="Tahoma"/>
          <w:sz w:val="20"/>
        </w:rPr>
      </w:pPr>
      <w:r>
        <w:rPr>
          <w:rFonts w:ascii="Tahoma" w:hAnsi="Tahoma" w:cs="Tahoma"/>
          <w:sz w:val="20"/>
        </w:rPr>
        <w:t>South Northants Area Support Team (SNAST)</w:t>
      </w:r>
    </w:p>
    <w:p w14:paraId="242DA66D" w14:textId="61D7F938" w:rsidR="00F526AE" w:rsidRDefault="00F526AE" w:rsidP="00F526AE">
      <w:pPr>
        <w:pStyle w:val="ListParagraph"/>
        <w:widowControl w:val="0"/>
        <w:numPr>
          <w:ilvl w:val="1"/>
          <w:numId w:val="2"/>
        </w:numPr>
        <w:autoSpaceDE w:val="0"/>
        <w:autoSpaceDN w:val="0"/>
        <w:adjustRightInd w:val="0"/>
        <w:spacing w:after="240"/>
        <w:rPr>
          <w:rFonts w:ascii="Tahoma" w:hAnsi="Tahoma" w:cs="Tahoma"/>
          <w:sz w:val="20"/>
        </w:rPr>
      </w:pPr>
      <w:r>
        <w:rPr>
          <w:rFonts w:ascii="Tahoma" w:hAnsi="Tahoma" w:cs="Tahoma"/>
          <w:sz w:val="20"/>
        </w:rPr>
        <w:t xml:space="preserve">Update given </w:t>
      </w:r>
      <w:r w:rsidR="00CE558C">
        <w:rPr>
          <w:rFonts w:ascii="Tahoma" w:hAnsi="Tahoma" w:cs="Tahoma"/>
          <w:sz w:val="20"/>
        </w:rPr>
        <w:t>– Cllr Solesbury Timms felt this subject linked in with Agenda item 18/342 and 18/346</w:t>
      </w:r>
      <w:r w:rsidR="00CC3C24">
        <w:rPr>
          <w:rFonts w:ascii="Tahoma" w:hAnsi="Tahoma" w:cs="Tahoma"/>
          <w:sz w:val="20"/>
        </w:rPr>
        <w:t xml:space="preserve"> going forward</w:t>
      </w:r>
      <w:r w:rsidR="00CE558C">
        <w:rPr>
          <w:rFonts w:ascii="Tahoma" w:hAnsi="Tahoma" w:cs="Tahoma"/>
          <w:sz w:val="20"/>
        </w:rPr>
        <w:t>.</w:t>
      </w:r>
    </w:p>
    <w:p w14:paraId="7AFFCD56" w14:textId="77777777" w:rsidR="00CE558C" w:rsidRPr="009D4005" w:rsidRDefault="00CE558C" w:rsidP="00CE558C">
      <w:pPr>
        <w:pStyle w:val="ListParagraph"/>
        <w:widowControl w:val="0"/>
        <w:autoSpaceDE w:val="0"/>
        <w:autoSpaceDN w:val="0"/>
        <w:adjustRightInd w:val="0"/>
        <w:spacing w:after="240"/>
        <w:ind w:left="2520"/>
        <w:rPr>
          <w:rFonts w:ascii="Tahoma" w:hAnsi="Tahoma" w:cs="Tahoma"/>
          <w:sz w:val="20"/>
        </w:rPr>
      </w:pPr>
    </w:p>
    <w:p w14:paraId="215AC1C0" w14:textId="474309E9" w:rsidR="00C971B8" w:rsidRPr="008B70D1" w:rsidRDefault="00351213" w:rsidP="008B70D1">
      <w:pPr>
        <w:spacing w:before="100" w:beforeAutospacing="1" w:after="100" w:afterAutospacing="1"/>
        <w:ind w:left="1440" w:hanging="1440"/>
        <w:rPr>
          <w:rFonts w:ascii="Tahoma" w:hAnsi="Tahoma" w:cs="Tahoma"/>
          <w:b/>
          <w:sz w:val="20"/>
        </w:rPr>
      </w:pPr>
      <w:r>
        <w:rPr>
          <w:rFonts w:ascii="Tahoma" w:hAnsi="Tahoma" w:cs="Tahoma"/>
          <w:b/>
          <w:sz w:val="20"/>
        </w:rPr>
        <w:t>18/341</w:t>
      </w:r>
      <w:r w:rsidR="00397FB0">
        <w:rPr>
          <w:rFonts w:ascii="Tahoma" w:hAnsi="Tahoma" w:cs="Tahoma"/>
          <w:b/>
          <w:sz w:val="20"/>
        </w:rPr>
        <w:tab/>
      </w:r>
      <w:r w:rsidR="00710654">
        <w:rPr>
          <w:rFonts w:ascii="Tahoma" w:hAnsi="Tahoma" w:cs="Tahoma"/>
          <w:b/>
          <w:sz w:val="20"/>
        </w:rPr>
        <w:t>The Public Work</w:t>
      </w:r>
      <w:r w:rsidR="00397FB0">
        <w:rPr>
          <w:rFonts w:ascii="Tahoma" w:hAnsi="Tahoma" w:cs="Tahoma"/>
          <w:b/>
          <w:sz w:val="20"/>
        </w:rPr>
        <w:t xml:space="preserve">s Loan Board - </w:t>
      </w:r>
      <w:r w:rsidR="00710654">
        <w:rPr>
          <w:rFonts w:ascii="Tahoma" w:hAnsi="Tahoma" w:cs="Tahoma"/>
          <w:b/>
          <w:sz w:val="20"/>
        </w:rPr>
        <w:t>loan required to purchase the site/building housing the Library/Pre-School and parking fa</w:t>
      </w:r>
      <w:r w:rsidR="008B70D1">
        <w:rPr>
          <w:rFonts w:ascii="Tahoma" w:hAnsi="Tahoma" w:cs="Tahoma"/>
          <w:b/>
          <w:sz w:val="20"/>
        </w:rPr>
        <w:t>cilities for the Primary School, if the need arises following Judicial Review and meeting between NCC and Library Supporters</w:t>
      </w:r>
      <w:r w:rsidR="008B70D1">
        <w:rPr>
          <w:rFonts w:ascii="Tahoma" w:hAnsi="Tahoma" w:cs="Tahoma"/>
          <w:b/>
          <w:sz w:val="20"/>
        </w:rPr>
        <w:tab/>
      </w:r>
      <w:r w:rsidR="008B70D1">
        <w:rPr>
          <w:rFonts w:ascii="Tahoma" w:hAnsi="Tahoma" w:cs="Tahoma"/>
          <w:b/>
          <w:sz w:val="20"/>
        </w:rPr>
        <w:tab/>
      </w:r>
      <w:r w:rsidR="00C971B8">
        <w:rPr>
          <w:rFonts w:ascii="Tahoma" w:hAnsi="Tahoma" w:cs="Tahoma"/>
          <w:b/>
          <w:sz w:val="20"/>
        </w:rPr>
        <w:t>All Councillors</w:t>
      </w:r>
    </w:p>
    <w:p w14:paraId="0F380BCC" w14:textId="4DAC3306" w:rsidR="00CC1E55" w:rsidRDefault="008B70D1" w:rsidP="00CC1E55">
      <w:pPr>
        <w:pStyle w:val="ListParagraph"/>
        <w:numPr>
          <w:ilvl w:val="0"/>
          <w:numId w:val="2"/>
        </w:numPr>
        <w:spacing w:before="100" w:beforeAutospacing="1" w:after="100" w:afterAutospacing="1"/>
        <w:rPr>
          <w:rFonts w:ascii="Tahoma" w:hAnsi="Tahoma" w:cs="Tahoma"/>
          <w:sz w:val="20"/>
        </w:rPr>
      </w:pPr>
      <w:r>
        <w:rPr>
          <w:rFonts w:ascii="Tahoma" w:hAnsi="Tahoma" w:cs="Tahoma"/>
          <w:sz w:val="20"/>
        </w:rPr>
        <w:t xml:space="preserve">Report and </w:t>
      </w:r>
      <w:r w:rsidR="00FB501F">
        <w:rPr>
          <w:rFonts w:ascii="Tahoma" w:hAnsi="Tahoma" w:cs="Tahoma"/>
          <w:sz w:val="20"/>
        </w:rPr>
        <w:t>current situation</w:t>
      </w:r>
      <w:r w:rsidR="000E3A67">
        <w:rPr>
          <w:rFonts w:ascii="Tahoma" w:hAnsi="Tahoma" w:cs="Tahoma"/>
          <w:sz w:val="20"/>
        </w:rPr>
        <w:t>/NCC</w:t>
      </w:r>
    </w:p>
    <w:p w14:paraId="4AC3065C" w14:textId="5F6A9D83" w:rsidR="00CE558C" w:rsidRDefault="00CE558C" w:rsidP="00CE558C">
      <w:pPr>
        <w:pStyle w:val="ListParagraph"/>
        <w:numPr>
          <w:ilvl w:val="1"/>
          <w:numId w:val="2"/>
        </w:numPr>
        <w:spacing w:before="100" w:beforeAutospacing="1" w:after="100" w:afterAutospacing="1"/>
        <w:rPr>
          <w:rFonts w:ascii="Tahoma" w:hAnsi="Tahoma" w:cs="Tahoma"/>
          <w:sz w:val="20"/>
        </w:rPr>
      </w:pPr>
      <w:r>
        <w:rPr>
          <w:rFonts w:ascii="Tahoma" w:hAnsi="Tahoma" w:cs="Tahoma"/>
          <w:sz w:val="20"/>
        </w:rPr>
        <w:t>Judicial Review has taken place on the procedure not NCC’s preferred route of selling the libraries.</w:t>
      </w:r>
    </w:p>
    <w:p w14:paraId="6AA88E5E" w14:textId="40D7B537" w:rsidR="00CE558C" w:rsidRDefault="00CE558C" w:rsidP="00CE558C">
      <w:pPr>
        <w:pStyle w:val="ListParagraph"/>
        <w:numPr>
          <w:ilvl w:val="1"/>
          <w:numId w:val="2"/>
        </w:numPr>
        <w:spacing w:before="100" w:beforeAutospacing="1" w:after="100" w:afterAutospacing="1"/>
        <w:rPr>
          <w:rFonts w:ascii="Tahoma" w:hAnsi="Tahoma" w:cs="Tahoma"/>
          <w:sz w:val="20"/>
        </w:rPr>
      </w:pPr>
      <w:r>
        <w:rPr>
          <w:rFonts w:ascii="Tahoma" w:hAnsi="Tahoma" w:cs="Tahoma"/>
          <w:sz w:val="20"/>
        </w:rPr>
        <w:t>Meeting scheduled on Wednesday at 2 p.m. in the Library with NCC and their Estates Management.</w:t>
      </w:r>
    </w:p>
    <w:p w14:paraId="74295BBC" w14:textId="428E9F11" w:rsidR="00CC1E55" w:rsidRDefault="00CC1E55" w:rsidP="00CC1E55">
      <w:pPr>
        <w:pStyle w:val="ListParagraph"/>
        <w:numPr>
          <w:ilvl w:val="0"/>
          <w:numId w:val="2"/>
        </w:numPr>
        <w:spacing w:before="100" w:beforeAutospacing="1" w:after="100" w:afterAutospacing="1"/>
        <w:rPr>
          <w:rFonts w:ascii="Tahoma" w:hAnsi="Tahoma" w:cs="Tahoma"/>
          <w:sz w:val="20"/>
        </w:rPr>
      </w:pPr>
      <w:r w:rsidRPr="00CC1E55">
        <w:rPr>
          <w:rFonts w:ascii="Tahoma" w:hAnsi="Tahoma" w:cs="Tahoma"/>
          <w:sz w:val="20"/>
        </w:rPr>
        <w:t xml:space="preserve">Questionnaire </w:t>
      </w:r>
      <w:r w:rsidR="00B5723C">
        <w:rPr>
          <w:rFonts w:ascii="Tahoma" w:hAnsi="Tahoma" w:cs="Tahoma"/>
          <w:sz w:val="20"/>
        </w:rPr>
        <w:t>–</w:t>
      </w:r>
      <w:r w:rsidRPr="00CC1E55">
        <w:rPr>
          <w:rFonts w:ascii="Tahoma" w:hAnsi="Tahoma" w:cs="Tahoma"/>
          <w:sz w:val="20"/>
        </w:rPr>
        <w:t xml:space="preserve"> Update</w:t>
      </w:r>
      <w:r w:rsidR="000E3A67">
        <w:rPr>
          <w:rFonts w:ascii="Tahoma" w:hAnsi="Tahoma" w:cs="Tahoma"/>
          <w:sz w:val="20"/>
        </w:rPr>
        <w:t xml:space="preserve"> – distribution and collation of data</w:t>
      </w:r>
    </w:p>
    <w:p w14:paraId="10846B31" w14:textId="39FC5E74" w:rsidR="00CE558C" w:rsidRDefault="00CE558C" w:rsidP="00CE558C">
      <w:pPr>
        <w:pStyle w:val="ListParagraph"/>
        <w:numPr>
          <w:ilvl w:val="1"/>
          <w:numId w:val="2"/>
        </w:numPr>
        <w:spacing w:before="100" w:beforeAutospacing="1" w:after="100" w:afterAutospacing="1"/>
        <w:rPr>
          <w:rFonts w:ascii="Tahoma" w:hAnsi="Tahoma" w:cs="Tahoma"/>
          <w:sz w:val="20"/>
        </w:rPr>
      </w:pPr>
      <w:r>
        <w:rPr>
          <w:rFonts w:ascii="Tahoma" w:hAnsi="Tahoma" w:cs="Tahoma"/>
          <w:sz w:val="20"/>
        </w:rPr>
        <w:t>Still needs printing and distribution – work in progress.</w:t>
      </w:r>
    </w:p>
    <w:p w14:paraId="0B3E5CBE" w14:textId="71E00895" w:rsidR="003C46F0" w:rsidRDefault="003C46F0" w:rsidP="00CC1E55">
      <w:pPr>
        <w:pStyle w:val="ListParagraph"/>
        <w:numPr>
          <w:ilvl w:val="0"/>
          <w:numId w:val="2"/>
        </w:numPr>
        <w:spacing w:before="100" w:beforeAutospacing="1" w:after="100" w:afterAutospacing="1"/>
        <w:rPr>
          <w:rFonts w:ascii="Tahoma" w:hAnsi="Tahoma" w:cs="Tahoma"/>
          <w:sz w:val="20"/>
        </w:rPr>
      </w:pPr>
      <w:r>
        <w:rPr>
          <w:rFonts w:ascii="Tahoma" w:hAnsi="Tahoma" w:cs="Tahoma"/>
          <w:sz w:val="20"/>
        </w:rPr>
        <w:t>Volunteers</w:t>
      </w:r>
      <w:r w:rsidR="008B70D1">
        <w:rPr>
          <w:rFonts w:ascii="Tahoma" w:hAnsi="Tahoma" w:cs="Tahoma"/>
          <w:sz w:val="20"/>
        </w:rPr>
        <w:t xml:space="preserve"> &amp; Community Engagement</w:t>
      </w:r>
    </w:p>
    <w:p w14:paraId="21C05804" w14:textId="2A8E4863" w:rsidR="00CE558C" w:rsidRDefault="00CE558C" w:rsidP="00CE558C">
      <w:pPr>
        <w:pStyle w:val="ListParagraph"/>
        <w:numPr>
          <w:ilvl w:val="1"/>
          <w:numId w:val="2"/>
        </w:numPr>
        <w:spacing w:before="100" w:beforeAutospacing="1" w:after="100" w:afterAutospacing="1"/>
        <w:rPr>
          <w:rFonts w:ascii="Tahoma" w:hAnsi="Tahoma" w:cs="Tahoma"/>
          <w:sz w:val="20"/>
        </w:rPr>
      </w:pPr>
      <w:r>
        <w:rPr>
          <w:rFonts w:ascii="Tahoma" w:hAnsi="Tahoma" w:cs="Tahoma"/>
          <w:sz w:val="20"/>
        </w:rPr>
        <w:t>This has been well received and a num</w:t>
      </w:r>
      <w:r w:rsidR="00CC3C24">
        <w:rPr>
          <w:rFonts w:ascii="Tahoma" w:hAnsi="Tahoma" w:cs="Tahoma"/>
          <w:sz w:val="20"/>
        </w:rPr>
        <w:t>ber of people have come forward.</w:t>
      </w:r>
    </w:p>
    <w:p w14:paraId="7D2540E5" w14:textId="628D78B0" w:rsidR="00E013BF" w:rsidRDefault="00351213" w:rsidP="00397FB0">
      <w:pPr>
        <w:spacing w:before="100" w:beforeAutospacing="1" w:after="100" w:afterAutospacing="1"/>
        <w:rPr>
          <w:rFonts w:ascii="Tahoma" w:hAnsi="Tahoma" w:cs="Tahoma"/>
          <w:b/>
          <w:sz w:val="20"/>
        </w:rPr>
      </w:pPr>
      <w:r>
        <w:rPr>
          <w:rFonts w:ascii="Tahoma" w:hAnsi="Tahoma" w:cs="Tahoma"/>
          <w:b/>
          <w:sz w:val="20"/>
        </w:rPr>
        <w:t>18/342</w:t>
      </w:r>
      <w:r w:rsidR="00BD68BD">
        <w:rPr>
          <w:rFonts w:ascii="Tahoma" w:hAnsi="Tahoma" w:cs="Tahoma"/>
          <w:b/>
          <w:sz w:val="20"/>
        </w:rPr>
        <w:tab/>
        <w:t xml:space="preserve">Anti Social Behaviour </w:t>
      </w:r>
      <w:r w:rsidR="00676120">
        <w:rPr>
          <w:rFonts w:ascii="Tahoma" w:hAnsi="Tahoma" w:cs="Tahoma"/>
          <w:b/>
          <w:sz w:val="20"/>
        </w:rPr>
        <w:t>– Perceived/Factual</w:t>
      </w:r>
      <w:r w:rsidR="00BD68BD">
        <w:rPr>
          <w:rFonts w:ascii="Tahoma" w:hAnsi="Tahoma" w:cs="Tahoma"/>
          <w:b/>
          <w:sz w:val="20"/>
        </w:rPr>
        <w:tab/>
      </w:r>
      <w:r w:rsidR="00BD68BD">
        <w:rPr>
          <w:rFonts w:ascii="Tahoma" w:hAnsi="Tahoma" w:cs="Tahoma"/>
          <w:b/>
          <w:sz w:val="20"/>
        </w:rPr>
        <w:tab/>
        <w:t xml:space="preserve">          </w:t>
      </w:r>
      <w:r w:rsidR="00E013BF">
        <w:rPr>
          <w:rFonts w:ascii="Tahoma" w:hAnsi="Tahoma" w:cs="Tahoma"/>
          <w:b/>
          <w:sz w:val="20"/>
        </w:rPr>
        <w:t>Cllr. P. Fuller</w:t>
      </w:r>
    </w:p>
    <w:p w14:paraId="545B8DA5" w14:textId="77777777" w:rsidR="00676120" w:rsidRDefault="00397FB0" w:rsidP="00B5723C">
      <w:pPr>
        <w:pStyle w:val="ListParagraph"/>
        <w:numPr>
          <w:ilvl w:val="0"/>
          <w:numId w:val="2"/>
        </w:numPr>
        <w:spacing w:before="100" w:beforeAutospacing="1" w:after="100" w:afterAutospacing="1"/>
        <w:rPr>
          <w:rFonts w:ascii="Tahoma" w:hAnsi="Tahoma" w:cs="Tahoma"/>
          <w:sz w:val="20"/>
        </w:rPr>
      </w:pPr>
      <w:r w:rsidRPr="00AA14C5">
        <w:rPr>
          <w:rFonts w:ascii="Tahoma" w:hAnsi="Tahoma" w:cs="Tahoma"/>
          <w:sz w:val="20"/>
        </w:rPr>
        <w:t>Update on Ways For</w:t>
      </w:r>
      <w:r w:rsidR="00F64D5E">
        <w:rPr>
          <w:rFonts w:ascii="Tahoma" w:hAnsi="Tahoma" w:cs="Tahoma"/>
          <w:sz w:val="20"/>
        </w:rPr>
        <w:t>ward</w:t>
      </w:r>
      <w:r w:rsidR="008B70D1">
        <w:rPr>
          <w:rFonts w:ascii="Tahoma" w:hAnsi="Tahoma" w:cs="Tahoma"/>
          <w:sz w:val="20"/>
        </w:rPr>
        <w:t xml:space="preserve"> </w:t>
      </w:r>
    </w:p>
    <w:p w14:paraId="2E4FD539" w14:textId="47B3C82B" w:rsidR="00CE558C" w:rsidRDefault="00CE558C" w:rsidP="00CE558C">
      <w:pPr>
        <w:pStyle w:val="ListParagraph"/>
        <w:numPr>
          <w:ilvl w:val="1"/>
          <w:numId w:val="2"/>
        </w:numPr>
        <w:spacing w:before="100" w:beforeAutospacing="1" w:after="100" w:afterAutospacing="1"/>
        <w:rPr>
          <w:rFonts w:ascii="Tahoma" w:hAnsi="Tahoma" w:cs="Tahoma"/>
          <w:sz w:val="20"/>
        </w:rPr>
      </w:pPr>
      <w:r>
        <w:rPr>
          <w:rFonts w:ascii="Tahoma" w:hAnsi="Tahoma" w:cs="Tahoma"/>
          <w:sz w:val="20"/>
        </w:rPr>
        <w:t>Work in progress</w:t>
      </w:r>
    </w:p>
    <w:p w14:paraId="5712F901" w14:textId="77777777" w:rsidR="00CE558C" w:rsidRDefault="008B70D1" w:rsidP="00B5723C">
      <w:pPr>
        <w:pStyle w:val="ListParagraph"/>
        <w:numPr>
          <w:ilvl w:val="0"/>
          <w:numId w:val="2"/>
        </w:numPr>
        <w:spacing w:before="100" w:beforeAutospacing="1" w:after="100" w:afterAutospacing="1"/>
        <w:rPr>
          <w:rFonts w:ascii="Tahoma" w:hAnsi="Tahoma" w:cs="Tahoma"/>
          <w:sz w:val="20"/>
        </w:rPr>
      </w:pPr>
      <w:r>
        <w:rPr>
          <w:rFonts w:ascii="Tahoma" w:hAnsi="Tahoma" w:cs="Tahoma"/>
          <w:sz w:val="20"/>
        </w:rPr>
        <w:t>Meeting with Stephen Mold (PCC)</w:t>
      </w:r>
      <w:r w:rsidR="00676120">
        <w:rPr>
          <w:rFonts w:ascii="Tahoma" w:hAnsi="Tahoma" w:cs="Tahoma"/>
          <w:sz w:val="20"/>
        </w:rPr>
        <w:t xml:space="preserve"> – specific issues</w:t>
      </w:r>
      <w:r w:rsidR="000E3A67">
        <w:rPr>
          <w:rFonts w:ascii="Tahoma" w:hAnsi="Tahoma" w:cs="Tahoma"/>
          <w:sz w:val="20"/>
        </w:rPr>
        <w:t xml:space="preserve"> to be raised</w:t>
      </w:r>
    </w:p>
    <w:p w14:paraId="2ACD1A25" w14:textId="0116596E" w:rsidR="00CE558C" w:rsidRPr="00CC3C24" w:rsidRDefault="00CE558C" w:rsidP="00B5723C">
      <w:pPr>
        <w:pStyle w:val="ListParagraph"/>
        <w:numPr>
          <w:ilvl w:val="1"/>
          <w:numId w:val="2"/>
        </w:numPr>
        <w:spacing w:before="100" w:beforeAutospacing="1" w:after="100" w:afterAutospacing="1"/>
        <w:rPr>
          <w:rFonts w:ascii="Tahoma" w:hAnsi="Tahoma" w:cs="Tahoma"/>
          <w:sz w:val="20"/>
        </w:rPr>
      </w:pPr>
      <w:r>
        <w:rPr>
          <w:rFonts w:ascii="Tahoma" w:hAnsi="Tahoma" w:cs="Tahoma"/>
          <w:sz w:val="20"/>
        </w:rPr>
        <w:t>Cllr Fuller will be attending the meeting and asked Cllrs to let him know of any specific questions they would like him to ask.</w:t>
      </w:r>
      <w:r w:rsidR="00E013BF" w:rsidRPr="00F64D5E">
        <w:rPr>
          <w:rFonts w:ascii="Tahoma" w:hAnsi="Tahoma" w:cs="Tahoma"/>
          <w:b/>
          <w:sz w:val="20"/>
        </w:rPr>
        <w:tab/>
      </w:r>
    </w:p>
    <w:p w14:paraId="517182F0" w14:textId="77777777" w:rsidR="00CC3C24" w:rsidRDefault="00CC3C24" w:rsidP="00B5723C">
      <w:pPr>
        <w:spacing w:before="100" w:beforeAutospacing="1" w:after="100" w:afterAutospacing="1"/>
        <w:rPr>
          <w:rFonts w:ascii="Tahoma" w:hAnsi="Tahoma" w:cs="Tahoma"/>
          <w:b/>
          <w:sz w:val="20"/>
        </w:rPr>
      </w:pPr>
    </w:p>
    <w:p w14:paraId="6F02BA7A" w14:textId="62FC3236" w:rsidR="00AA14C5" w:rsidRDefault="00351213" w:rsidP="00B5723C">
      <w:pPr>
        <w:spacing w:before="100" w:beforeAutospacing="1" w:after="100" w:afterAutospacing="1"/>
        <w:rPr>
          <w:rFonts w:ascii="Tahoma" w:hAnsi="Tahoma" w:cs="Tahoma"/>
          <w:b/>
          <w:sz w:val="20"/>
        </w:rPr>
      </w:pPr>
      <w:r>
        <w:rPr>
          <w:rFonts w:ascii="Tahoma" w:hAnsi="Tahoma" w:cs="Tahoma"/>
          <w:b/>
          <w:sz w:val="20"/>
        </w:rPr>
        <w:t>18/343</w:t>
      </w:r>
      <w:r w:rsidR="00B5723C">
        <w:rPr>
          <w:rFonts w:ascii="Tahoma" w:hAnsi="Tahoma" w:cs="Tahoma"/>
          <w:b/>
          <w:sz w:val="20"/>
        </w:rPr>
        <w:tab/>
        <w:t>PFA</w:t>
      </w:r>
      <w:r w:rsidR="00E013BF" w:rsidRPr="00B5723C">
        <w:rPr>
          <w:rFonts w:ascii="Tahoma" w:hAnsi="Tahoma" w:cs="Tahoma"/>
          <w:b/>
          <w:sz w:val="20"/>
        </w:rPr>
        <w:t xml:space="preserve">   </w:t>
      </w:r>
      <w:r w:rsidR="00AA14C5">
        <w:rPr>
          <w:rFonts w:ascii="Tahoma" w:hAnsi="Tahoma" w:cs="Tahoma"/>
          <w:b/>
          <w:sz w:val="20"/>
        </w:rPr>
        <w:tab/>
      </w:r>
      <w:r w:rsidR="00AA14C5">
        <w:rPr>
          <w:rFonts w:ascii="Tahoma" w:hAnsi="Tahoma" w:cs="Tahoma"/>
          <w:b/>
          <w:sz w:val="20"/>
        </w:rPr>
        <w:tab/>
      </w:r>
      <w:r w:rsidR="00AA14C5">
        <w:rPr>
          <w:rFonts w:ascii="Tahoma" w:hAnsi="Tahoma" w:cs="Tahoma"/>
          <w:b/>
          <w:sz w:val="20"/>
        </w:rPr>
        <w:tab/>
      </w:r>
      <w:r w:rsidR="00AA14C5">
        <w:rPr>
          <w:rFonts w:ascii="Tahoma" w:hAnsi="Tahoma" w:cs="Tahoma"/>
          <w:b/>
          <w:sz w:val="20"/>
        </w:rPr>
        <w:tab/>
      </w:r>
      <w:r w:rsidR="00AA14C5">
        <w:rPr>
          <w:rFonts w:ascii="Tahoma" w:hAnsi="Tahoma" w:cs="Tahoma"/>
          <w:b/>
          <w:sz w:val="20"/>
        </w:rPr>
        <w:tab/>
      </w:r>
      <w:r w:rsidR="008B70D1">
        <w:rPr>
          <w:rFonts w:ascii="Tahoma" w:hAnsi="Tahoma" w:cs="Tahoma"/>
          <w:b/>
          <w:sz w:val="20"/>
        </w:rPr>
        <w:tab/>
      </w:r>
      <w:r w:rsidR="008B70D1">
        <w:rPr>
          <w:rFonts w:ascii="Tahoma" w:hAnsi="Tahoma" w:cs="Tahoma"/>
          <w:b/>
          <w:sz w:val="20"/>
        </w:rPr>
        <w:tab/>
        <w:t xml:space="preserve">  </w:t>
      </w:r>
      <w:r w:rsidR="007770E6">
        <w:rPr>
          <w:rFonts w:ascii="Tahoma" w:hAnsi="Tahoma" w:cs="Tahoma"/>
          <w:b/>
          <w:sz w:val="20"/>
        </w:rPr>
        <w:t>Cllr. B. Amos</w:t>
      </w:r>
      <w:r w:rsidR="008B70D1">
        <w:rPr>
          <w:rFonts w:ascii="Tahoma" w:hAnsi="Tahoma" w:cs="Tahoma"/>
          <w:b/>
          <w:sz w:val="20"/>
        </w:rPr>
        <w:t>/Clerk</w:t>
      </w:r>
    </w:p>
    <w:p w14:paraId="34E68047" w14:textId="50BFA3D0" w:rsidR="00397FB0" w:rsidRDefault="008B70D1" w:rsidP="00AA14C5">
      <w:pPr>
        <w:pStyle w:val="ListParagraph"/>
        <w:numPr>
          <w:ilvl w:val="0"/>
          <w:numId w:val="15"/>
        </w:numPr>
        <w:spacing w:before="100" w:beforeAutospacing="1" w:after="100" w:afterAutospacing="1"/>
        <w:rPr>
          <w:rFonts w:ascii="Tahoma" w:hAnsi="Tahoma" w:cs="Tahoma"/>
          <w:sz w:val="20"/>
        </w:rPr>
      </w:pPr>
      <w:r>
        <w:rPr>
          <w:rFonts w:ascii="Tahoma" w:hAnsi="Tahoma" w:cs="Tahoma"/>
          <w:sz w:val="20"/>
        </w:rPr>
        <w:lastRenderedPageBreak/>
        <w:t>Trees – Astrop Road/Playing Fields</w:t>
      </w:r>
    </w:p>
    <w:p w14:paraId="65B96D58" w14:textId="3B3E4097" w:rsidR="00305758" w:rsidRPr="002C754B" w:rsidRDefault="00CE558C" w:rsidP="002C754B">
      <w:pPr>
        <w:pStyle w:val="ListParagraph"/>
        <w:numPr>
          <w:ilvl w:val="1"/>
          <w:numId w:val="15"/>
        </w:numPr>
        <w:spacing w:before="100" w:beforeAutospacing="1" w:after="100" w:afterAutospacing="1"/>
        <w:rPr>
          <w:rFonts w:ascii="Tahoma" w:hAnsi="Tahoma" w:cs="Tahoma"/>
          <w:sz w:val="20"/>
        </w:rPr>
      </w:pPr>
      <w:r>
        <w:rPr>
          <w:rFonts w:ascii="Tahoma" w:hAnsi="Tahoma" w:cs="Tahoma"/>
          <w:sz w:val="20"/>
        </w:rPr>
        <w:t>AGU will be attending to the work required</w:t>
      </w:r>
      <w:r w:rsidR="00EF2448">
        <w:rPr>
          <w:rFonts w:ascii="Tahoma" w:hAnsi="Tahoma" w:cs="Tahoma"/>
          <w:sz w:val="20"/>
        </w:rPr>
        <w:t>.  Cllr Amos asked the Clerk if residents adjoining the Play Area had been sent a letter relating to vegetation</w:t>
      </w:r>
      <w:r w:rsidR="00CC3C24">
        <w:rPr>
          <w:rFonts w:ascii="Tahoma" w:hAnsi="Tahoma" w:cs="Tahoma"/>
          <w:sz w:val="20"/>
        </w:rPr>
        <w:t xml:space="preserve">.  The Clerk replied they had </w:t>
      </w:r>
      <w:proofErr w:type="gramStart"/>
      <w:r w:rsidR="00EF2448">
        <w:rPr>
          <w:rFonts w:ascii="Tahoma" w:hAnsi="Tahoma" w:cs="Tahoma"/>
          <w:sz w:val="20"/>
        </w:rPr>
        <w:t>gave</w:t>
      </w:r>
      <w:proofErr w:type="gramEnd"/>
      <w:r w:rsidR="00EF2448">
        <w:rPr>
          <w:rFonts w:ascii="Tahoma" w:hAnsi="Tahoma" w:cs="Tahoma"/>
          <w:sz w:val="20"/>
        </w:rPr>
        <w:t xml:space="preserve"> Cllr Amos a copy of the letter delivered.</w:t>
      </w:r>
    </w:p>
    <w:p w14:paraId="3BFB5CCC" w14:textId="463D71BD" w:rsidR="00AA14C5" w:rsidRDefault="00AA14C5" w:rsidP="006A72E3">
      <w:pPr>
        <w:pStyle w:val="ListParagraph"/>
        <w:numPr>
          <w:ilvl w:val="0"/>
          <w:numId w:val="15"/>
        </w:numPr>
        <w:spacing w:before="100" w:beforeAutospacing="1" w:after="100" w:afterAutospacing="1"/>
        <w:rPr>
          <w:rFonts w:ascii="Tahoma" w:hAnsi="Tahoma" w:cs="Tahoma"/>
          <w:sz w:val="20"/>
        </w:rPr>
      </w:pPr>
      <w:r w:rsidRPr="00AA14C5">
        <w:rPr>
          <w:rFonts w:ascii="Tahoma" w:hAnsi="Tahoma" w:cs="Tahoma"/>
          <w:sz w:val="20"/>
        </w:rPr>
        <w:t>New Build Project</w:t>
      </w:r>
      <w:r w:rsidR="00EC790E">
        <w:rPr>
          <w:rFonts w:ascii="Tahoma" w:hAnsi="Tahoma" w:cs="Tahoma"/>
          <w:sz w:val="20"/>
        </w:rPr>
        <w:t xml:space="preserve"> </w:t>
      </w:r>
      <w:r w:rsidR="00CE558C">
        <w:rPr>
          <w:rFonts w:ascii="Tahoma" w:hAnsi="Tahoma" w:cs="Tahoma"/>
          <w:sz w:val="20"/>
        </w:rPr>
        <w:t>–</w:t>
      </w:r>
      <w:r w:rsidR="00EC790E">
        <w:rPr>
          <w:rFonts w:ascii="Tahoma" w:hAnsi="Tahoma" w:cs="Tahoma"/>
          <w:sz w:val="20"/>
        </w:rPr>
        <w:t xml:space="preserve"> update</w:t>
      </w:r>
    </w:p>
    <w:p w14:paraId="15A4C667" w14:textId="0DD7BDFD" w:rsidR="00305758" w:rsidRPr="002C754B" w:rsidRDefault="00CE558C" w:rsidP="002C754B">
      <w:pPr>
        <w:pStyle w:val="ListParagraph"/>
        <w:numPr>
          <w:ilvl w:val="1"/>
          <w:numId w:val="15"/>
        </w:numPr>
        <w:spacing w:before="100" w:beforeAutospacing="1" w:after="100" w:afterAutospacing="1"/>
        <w:rPr>
          <w:rFonts w:ascii="Tahoma" w:hAnsi="Tahoma" w:cs="Tahoma"/>
          <w:sz w:val="20"/>
        </w:rPr>
      </w:pPr>
      <w:r>
        <w:rPr>
          <w:rFonts w:ascii="Tahoma" w:hAnsi="Tahoma" w:cs="Tahoma"/>
          <w:sz w:val="20"/>
        </w:rPr>
        <w:t>Work in progress no specific update</w:t>
      </w:r>
    </w:p>
    <w:p w14:paraId="13F3F069" w14:textId="2B7FF891" w:rsidR="00E928B9" w:rsidRDefault="00E928B9" w:rsidP="006A72E3">
      <w:pPr>
        <w:pStyle w:val="ListParagraph"/>
        <w:numPr>
          <w:ilvl w:val="0"/>
          <w:numId w:val="15"/>
        </w:numPr>
        <w:spacing w:before="100" w:beforeAutospacing="1" w:after="100" w:afterAutospacing="1"/>
        <w:rPr>
          <w:rFonts w:ascii="Tahoma" w:hAnsi="Tahoma" w:cs="Tahoma"/>
          <w:sz w:val="20"/>
        </w:rPr>
      </w:pPr>
      <w:r>
        <w:rPr>
          <w:rFonts w:ascii="Tahoma" w:hAnsi="Tahoma" w:cs="Tahoma"/>
          <w:sz w:val="20"/>
        </w:rPr>
        <w:t xml:space="preserve">Minutes </w:t>
      </w:r>
      <w:r w:rsidR="00EC790E">
        <w:rPr>
          <w:rFonts w:ascii="Tahoma" w:hAnsi="Tahoma" w:cs="Tahoma"/>
          <w:sz w:val="20"/>
        </w:rPr>
        <w:t>of meetings – Custodian Trustees</w:t>
      </w:r>
    </w:p>
    <w:p w14:paraId="0062AE78" w14:textId="566B9482" w:rsidR="00305758" w:rsidRPr="00F740A6" w:rsidRDefault="00EF2448" w:rsidP="00F740A6">
      <w:pPr>
        <w:pStyle w:val="ListParagraph"/>
        <w:numPr>
          <w:ilvl w:val="1"/>
          <w:numId w:val="15"/>
        </w:numPr>
        <w:spacing w:before="100" w:beforeAutospacing="1" w:after="100" w:afterAutospacing="1"/>
        <w:rPr>
          <w:rFonts w:ascii="Tahoma" w:hAnsi="Tahoma" w:cs="Tahoma"/>
          <w:sz w:val="20"/>
        </w:rPr>
      </w:pPr>
      <w:r w:rsidRPr="00EF2448">
        <w:rPr>
          <w:rFonts w:ascii="Tahoma" w:hAnsi="Tahoma" w:cs="Tahoma"/>
          <w:sz w:val="20"/>
        </w:rPr>
        <w:t>Discussion</w:t>
      </w:r>
      <w:r w:rsidR="00CE558C">
        <w:rPr>
          <w:rFonts w:ascii="Tahoma" w:hAnsi="Tahoma" w:cs="Tahoma"/>
          <w:sz w:val="20"/>
        </w:rPr>
        <w:t xml:space="preserve"> took place between Cllr A</w:t>
      </w:r>
      <w:r>
        <w:rPr>
          <w:rFonts w:ascii="Tahoma" w:hAnsi="Tahoma" w:cs="Tahoma"/>
          <w:sz w:val="20"/>
        </w:rPr>
        <w:t>mos and the Clerk relating to the Clerk, on behalf of the Parish Council, asking</w:t>
      </w:r>
      <w:r w:rsidR="00CE558C">
        <w:rPr>
          <w:rFonts w:ascii="Tahoma" w:hAnsi="Tahoma" w:cs="Tahoma"/>
          <w:sz w:val="20"/>
        </w:rPr>
        <w:t xml:space="preserve"> to be copied in on </w:t>
      </w:r>
      <w:r>
        <w:rPr>
          <w:rFonts w:ascii="Tahoma" w:hAnsi="Tahoma" w:cs="Tahoma"/>
          <w:sz w:val="20"/>
        </w:rPr>
        <w:t xml:space="preserve">PFA </w:t>
      </w:r>
      <w:r w:rsidR="00CE558C">
        <w:rPr>
          <w:rFonts w:ascii="Tahoma" w:hAnsi="Tahoma" w:cs="Tahoma"/>
          <w:sz w:val="20"/>
        </w:rPr>
        <w:t xml:space="preserve">minutes </w:t>
      </w:r>
      <w:r>
        <w:rPr>
          <w:rFonts w:ascii="Tahoma" w:hAnsi="Tahoma" w:cs="Tahoma"/>
          <w:sz w:val="20"/>
        </w:rPr>
        <w:t>that had always been sent to her previously.  The last Minutes received at the office related to the PFA’s meeting on 12</w:t>
      </w:r>
      <w:r w:rsidRPr="00EF2448">
        <w:rPr>
          <w:rFonts w:ascii="Tahoma" w:hAnsi="Tahoma" w:cs="Tahoma"/>
          <w:sz w:val="20"/>
          <w:vertAlign w:val="superscript"/>
        </w:rPr>
        <w:t>th</w:t>
      </w:r>
      <w:r>
        <w:rPr>
          <w:rFonts w:ascii="Tahoma" w:hAnsi="Tahoma" w:cs="Tahoma"/>
          <w:sz w:val="20"/>
        </w:rPr>
        <w:t xml:space="preserve"> February 2018. </w:t>
      </w:r>
      <w:r w:rsidR="00B44C29">
        <w:rPr>
          <w:rFonts w:ascii="Tahoma" w:hAnsi="Tahoma" w:cs="Tahoma"/>
          <w:sz w:val="20"/>
        </w:rPr>
        <w:t xml:space="preserve">Cllr Amos said the </w:t>
      </w:r>
      <w:r w:rsidR="00CE558C">
        <w:rPr>
          <w:rFonts w:ascii="Tahoma" w:hAnsi="Tahoma" w:cs="Tahoma"/>
          <w:sz w:val="20"/>
        </w:rPr>
        <w:t>Chair o</w:t>
      </w:r>
      <w:r w:rsidR="00B44C29">
        <w:rPr>
          <w:rFonts w:ascii="Tahoma" w:hAnsi="Tahoma" w:cs="Tahoma"/>
          <w:sz w:val="20"/>
        </w:rPr>
        <w:t xml:space="preserve">f the PFA had told him </w:t>
      </w:r>
      <w:r w:rsidR="00CE558C">
        <w:rPr>
          <w:rFonts w:ascii="Tahoma" w:hAnsi="Tahoma" w:cs="Tahoma"/>
          <w:sz w:val="20"/>
        </w:rPr>
        <w:t>not to send minutes</w:t>
      </w:r>
      <w:r>
        <w:rPr>
          <w:rFonts w:ascii="Tahoma" w:hAnsi="Tahoma" w:cs="Tahoma"/>
          <w:sz w:val="20"/>
        </w:rPr>
        <w:t>.  The Clerk asked Cllr Amos for an explanation as to why the Parish Council could not receive a copy</w:t>
      </w:r>
      <w:r w:rsidR="00CE558C">
        <w:rPr>
          <w:rFonts w:ascii="Tahoma" w:hAnsi="Tahoma" w:cs="Tahoma"/>
          <w:sz w:val="20"/>
        </w:rPr>
        <w:t>.</w:t>
      </w:r>
      <w:r w:rsidR="00B44C29">
        <w:rPr>
          <w:rFonts w:ascii="Tahoma" w:hAnsi="Tahoma" w:cs="Tahoma"/>
          <w:sz w:val="20"/>
        </w:rPr>
        <w:t xml:space="preserve">  </w:t>
      </w:r>
      <w:r w:rsidR="00B44C29" w:rsidRPr="00EF2448">
        <w:rPr>
          <w:rFonts w:ascii="Tahoma" w:hAnsi="Tahoma" w:cs="Tahoma"/>
          <w:sz w:val="20"/>
        </w:rPr>
        <w:t>Cllr Jerrrams Coughtrey</w:t>
      </w:r>
      <w:r>
        <w:rPr>
          <w:rFonts w:ascii="Tahoma" w:hAnsi="Tahoma" w:cs="Tahoma"/>
          <w:sz w:val="20"/>
        </w:rPr>
        <w:t xml:space="preserve">, acting </w:t>
      </w:r>
      <w:r w:rsidR="00B44C29" w:rsidRPr="00EF2448">
        <w:rPr>
          <w:rFonts w:ascii="Tahoma" w:hAnsi="Tahoma" w:cs="Tahoma"/>
          <w:sz w:val="20"/>
        </w:rPr>
        <w:t>Chair</w:t>
      </w:r>
      <w:r>
        <w:rPr>
          <w:rFonts w:ascii="Tahoma" w:hAnsi="Tahoma" w:cs="Tahoma"/>
          <w:sz w:val="20"/>
        </w:rPr>
        <w:t>,</w:t>
      </w:r>
      <w:r w:rsidR="00B44C29" w:rsidRPr="00EF2448">
        <w:rPr>
          <w:rFonts w:ascii="Tahoma" w:hAnsi="Tahoma" w:cs="Tahoma"/>
          <w:sz w:val="20"/>
        </w:rPr>
        <w:t xml:space="preserve"> </w:t>
      </w:r>
      <w:r w:rsidR="00F740A6">
        <w:rPr>
          <w:rFonts w:ascii="Tahoma" w:hAnsi="Tahoma" w:cs="Tahoma"/>
          <w:sz w:val="20"/>
        </w:rPr>
        <w:t xml:space="preserve">suggested </w:t>
      </w:r>
      <w:r w:rsidR="00B44C29" w:rsidRPr="00EF2448">
        <w:rPr>
          <w:rFonts w:ascii="Tahoma" w:hAnsi="Tahoma" w:cs="Tahoma"/>
          <w:sz w:val="20"/>
        </w:rPr>
        <w:t>that the Chairman of the Parish Council should write to the Chair of t</w:t>
      </w:r>
      <w:r>
        <w:rPr>
          <w:rFonts w:ascii="Tahoma" w:hAnsi="Tahoma" w:cs="Tahoma"/>
          <w:sz w:val="20"/>
        </w:rPr>
        <w:t>he PFA r</w:t>
      </w:r>
      <w:r w:rsidR="00F740A6">
        <w:rPr>
          <w:rFonts w:ascii="Tahoma" w:hAnsi="Tahoma" w:cs="Tahoma"/>
          <w:sz w:val="20"/>
        </w:rPr>
        <w:t xml:space="preserve">elating to the request </w:t>
      </w:r>
      <w:r>
        <w:rPr>
          <w:rFonts w:ascii="Tahoma" w:hAnsi="Tahoma" w:cs="Tahoma"/>
          <w:sz w:val="20"/>
        </w:rPr>
        <w:t>being denied.</w:t>
      </w:r>
    </w:p>
    <w:p w14:paraId="064918E1" w14:textId="5FCF9779" w:rsidR="00F740A6" w:rsidRPr="002C754B" w:rsidRDefault="00B44C29" w:rsidP="002C754B">
      <w:pPr>
        <w:pStyle w:val="ListParagraph"/>
        <w:numPr>
          <w:ilvl w:val="1"/>
          <w:numId w:val="15"/>
        </w:numPr>
        <w:rPr>
          <w:rFonts w:ascii="Tahoma" w:hAnsi="Tahoma" w:cs="Tahoma"/>
          <w:sz w:val="20"/>
        </w:rPr>
      </w:pPr>
      <w:r>
        <w:rPr>
          <w:rFonts w:ascii="Tahoma" w:hAnsi="Tahoma" w:cs="Tahoma"/>
          <w:sz w:val="20"/>
        </w:rPr>
        <w:t xml:space="preserve">Cllr Amos </w:t>
      </w:r>
      <w:r w:rsidR="00881FD8">
        <w:rPr>
          <w:rFonts w:ascii="Tahoma" w:hAnsi="Tahoma" w:cs="Tahoma"/>
          <w:sz w:val="20"/>
        </w:rPr>
        <w:t>suggested that</w:t>
      </w:r>
      <w:r>
        <w:rPr>
          <w:rFonts w:ascii="Tahoma" w:hAnsi="Tahoma" w:cs="Tahoma"/>
          <w:sz w:val="20"/>
        </w:rPr>
        <w:t xml:space="preserve"> a meetin</w:t>
      </w:r>
      <w:r w:rsidR="00881FD8">
        <w:rPr>
          <w:rFonts w:ascii="Tahoma" w:hAnsi="Tahoma" w:cs="Tahoma"/>
          <w:sz w:val="20"/>
        </w:rPr>
        <w:t xml:space="preserve">g should be scheduled to </w:t>
      </w:r>
      <w:r w:rsidR="00EF2448">
        <w:rPr>
          <w:rFonts w:ascii="Tahoma" w:hAnsi="Tahoma" w:cs="Tahoma"/>
          <w:sz w:val="20"/>
        </w:rPr>
        <w:t xml:space="preserve">explain the role of </w:t>
      </w:r>
      <w:r>
        <w:rPr>
          <w:rFonts w:ascii="Tahoma" w:hAnsi="Tahoma" w:cs="Tahoma"/>
          <w:sz w:val="20"/>
        </w:rPr>
        <w:t>Custodian Trustee</w:t>
      </w:r>
      <w:r w:rsidR="00F740A6">
        <w:rPr>
          <w:rFonts w:ascii="Tahoma" w:hAnsi="Tahoma" w:cs="Tahoma"/>
          <w:sz w:val="20"/>
        </w:rPr>
        <w:t>.</w:t>
      </w:r>
    </w:p>
    <w:p w14:paraId="1FCE5A1E" w14:textId="4A63FE99" w:rsidR="000E3A67" w:rsidRDefault="000E3A67" w:rsidP="006A72E3">
      <w:pPr>
        <w:pStyle w:val="ListParagraph"/>
        <w:numPr>
          <w:ilvl w:val="0"/>
          <w:numId w:val="15"/>
        </w:numPr>
        <w:spacing w:before="100" w:beforeAutospacing="1" w:after="100" w:afterAutospacing="1"/>
        <w:rPr>
          <w:rFonts w:ascii="Tahoma" w:hAnsi="Tahoma" w:cs="Tahoma"/>
          <w:sz w:val="20"/>
        </w:rPr>
      </w:pPr>
      <w:r>
        <w:rPr>
          <w:rFonts w:ascii="Tahoma" w:hAnsi="Tahoma" w:cs="Tahoma"/>
          <w:sz w:val="20"/>
        </w:rPr>
        <w:t>Fitness Equipment</w:t>
      </w:r>
    </w:p>
    <w:p w14:paraId="0370FB79" w14:textId="1054779D" w:rsidR="00B44C29" w:rsidRDefault="00B44C29" w:rsidP="00B44C29">
      <w:pPr>
        <w:pStyle w:val="ListParagraph"/>
        <w:numPr>
          <w:ilvl w:val="1"/>
          <w:numId w:val="15"/>
        </w:numPr>
        <w:spacing w:before="100" w:beforeAutospacing="1" w:after="100" w:afterAutospacing="1"/>
        <w:rPr>
          <w:rFonts w:ascii="Tahoma" w:hAnsi="Tahoma" w:cs="Tahoma"/>
          <w:sz w:val="20"/>
        </w:rPr>
      </w:pPr>
      <w:r>
        <w:rPr>
          <w:rFonts w:ascii="Tahoma" w:hAnsi="Tahoma" w:cs="Tahoma"/>
          <w:sz w:val="20"/>
        </w:rPr>
        <w:t>The Clerk gave an ove</w:t>
      </w:r>
      <w:r w:rsidR="00881FD8">
        <w:rPr>
          <w:rFonts w:ascii="Tahoma" w:hAnsi="Tahoma" w:cs="Tahoma"/>
          <w:sz w:val="20"/>
        </w:rPr>
        <w:t>rview of her discussion with a</w:t>
      </w:r>
      <w:r>
        <w:rPr>
          <w:rFonts w:ascii="Tahoma" w:hAnsi="Tahoma" w:cs="Tahoma"/>
          <w:sz w:val="20"/>
        </w:rPr>
        <w:t xml:space="preserve"> resident who lives closest to the equipmen</w:t>
      </w:r>
      <w:r w:rsidR="002C754B">
        <w:rPr>
          <w:rFonts w:ascii="Tahoma" w:hAnsi="Tahoma" w:cs="Tahoma"/>
          <w:sz w:val="20"/>
        </w:rPr>
        <w:t xml:space="preserve">t.  The resident said </w:t>
      </w:r>
      <w:r w:rsidR="00881FD8">
        <w:rPr>
          <w:rFonts w:ascii="Tahoma" w:hAnsi="Tahoma" w:cs="Tahoma"/>
          <w:sz w:val="20"/>
        </w:rPr>
        <w:t>that if</w:t>
      </w:r>
      <w:r>
        <w:rPr>
          <w:rFonts w:ascii="Tahoma" w:hAnsi="Tahoma" w:cs="Tahoma"/>
          <w:sz w:val="20"/>
        </w:rPr>
        <w:t xml:space="preserve"> anyone using the equipment </w:t>
      </w:r>
      <w:r w:rsidR="00881FD8">
        <w:rPr>
          <w:rFonts w:ascii="Tahoma" w:hAnsi="Tahoma" w:cs="Tahoma"/>
          <w:sz w:val="20"/>
        </w:rPr>
        <w:t xml:space="preserve">is asked </w:t>
      </w:r>
      <w:r>
        <w:rPr>
          <w:rFonts w:ascii="Tahoma" w:hAnsi="Tahoma" w:cs="Tahoma"/>
          <w:sz w:val="20"/>
        </w:rPr>
        <w:t>to lower their voices or turn the music down they did –</w:t>
      </w:r>
      <w:r w:rsidR="00F740A6">
        <w:rPr>
          <w:rFonts w:ascii="Tahoma" w:hAnsi="Tahoma" w:cs="Tahoma"/>
          <w:sz w:val="20"/>
        </w:rPr>
        <w:t xml:space="preserve"> this also applied to </w:t>
      </w:r>
      <w:r>
        <w:rPr>
          <w:rFonts w:ascii="Tahoma" w:hAnsi="Tahoma" w:cs="Tahoma"/>
          <w:sz w:val="20"/>
        </w:rPr>
        <w:t xml:space="preserve">drug participation </w:t>
      </w:r>
      <w:r w:rsidR="00F740A6">
        <w:rPr>
          <w:rFonts w:ascii="Tahoma" w:hAnsi="Tahoma" w:cs="Tahoma"/>
          <w:sz w:val="20"/>
        </w:rPr>
        <w:t>–</w:t>
      </w:r>
      <w:r>
        <w:rPr>
          <w:rFonts w:ascii="Tahoma" w:hAnsi="Tahoma" w:cs="Tahoma"/>
          <w:sz w:val="20"/>
        </w:rPr>
        <w:t xml:space="preserve"> </w:t>
      </w:r>
      <w:r w:rsidR="00F740A6">
        <w:rPr>
          <w:rFonts w:ascii="Tahoma" w:hAnsi="Tahoma" w:cs="Tahoma"/>
          <w:sz w:val="20"/>
        </w:rPr>
        <w:t xml:space="preserve">smoking </w:t>
      </w:r>
      <w:r>
        <w:rPr>
          <w:rFonts w:ascii="Tahoma" w:hAnsi="Tahoma" w:cs="Tahoma"/>
          <w:sz w:val="20"/>
        </w:rPr>
        <w:t xml:space="preserve">smells.  The resident would have preferred the equipment to be sited in a different part of the Playing Fields and was surprised to learn that this had not been the location suggested by the person who had raised the funds to buy the equipment </w:t>
      </w:r>
      <w:r w:rsidR="00305758">
        <w:rPr>
          <w:rFonts w:ascii="Tahoma" w:hAnsi="Tahoma" w:cs="Tahoma"/>
          <w:sz w:val="20"/>
        </w:rPr>
        <w:t xml:space="preserve">or the Parish Council </w:t>
      </w:r>
      <w:r w:rsidR="00CC3C24">
        <w:rPr>
          <w:rFonts w:ascii="Tahoma" w:hAnsi="Tahoma" w:cs="Tahoma"/>
          <w:sz w:val="20"/>
        </w:rPr>
        <w:t>but</w:t>
      </w:r>
      <w:r w:rsidR="00881FD8">
        <w:rPr>
          <w:rFonts w:ascii="Tahoma" w:hAnsi="Tahoma" w:cs="Tahoma"/>
          <w:sz w:val="20"/>
        </w:rPr>
        <w:t xml:space="preserve"> a decision taken by</w:t>
      </w:r>
      <w:r w:rsidR="00CC3C24">
        <w:rPr>
          <w:rFonts w:ascii="Tahoma" w:hAnsi="Tahoma" w:cs="Tahoma"/>
          <w:sz w:val="20"/>
        </w:rPr>
        <w:t xml:space="preserve"> the PFA.  The resident </w:t>
      </w:r>
      <w:r w:rsidR="002C754B">
        <w:rPr>
          <w:rFonts w:ascii="Tahoma" w:hAnsi="Tahoma" w:cs="Tahoma"/>
          <w:sz w:val="20"/>
        </w:rPr>
        <w:t xml:space="preserve">confirmed </w:t>
      </w:r>
      <w:r w:rsidR="00305758">
        <w:rPr>
          <w:rFonts w:ascii="Tahoma" w:hAnsi="Tahoma" w:cs="Tahoma"/>
          <w:sz w:val="20"/>
        </w:rPr>
        <w:t xml:space="preserve">they </w:t>
      </w:r>
      <w:r>
        <w:rPr>
          <w:rFonts w:ascii="Tahoma" w:hAnsi="Tahoma" w:cs="Tahoma"/>
          <w:sz w:val="20"/>
        </w:rPr>
        <w:t>had not been consulted</w:t>
      </w:r>
      <w:r w:rsidR="00881FD8">
        <w:rPr>
          <w:rFonts w:ascii="Tahoma" w:hAnsi="Tahoma" w:cs="Tahoma"/>
          <w:sz w:val="20"/>
        </w:rPr>
        <w:t xml:space="preserve"> on the location</w:t>
      </w:r>
      <w:r>
        <w:rPr>
          <w:rFonts w:ascii="Tahoma" w:hAnsi="Tahoma" w:cs="Tahoma"/>
          <w:sz w:val="20"/>
        </w:rPr>
        <w:t>.</w:t>
      </w:r>
      <w:r w:rsidR="00F740A6">
        <w:rPr>
          <w:rFonts w:ascii="Tahoma" w:hAnsi="Tahoma" w:cs="Tahoma"/>
          <w:sz w:val="20"/>
        </w:rPr>
        <w:t xml:space="preserve">  Th</w:t>
      </w:r>
      <w:r w:rsidR="002C754B">
        <w:rPr>
          <w:rFonts w:ascii="Tahoma" w:hAnsi="Tahoma" w:cs="Tahoma"/>
          <w:sz w:val="20"/>
        </w:rPr>
        <w:t>e goo</w:t>
      </w:r>
      <w:r w:rsidR="00CC3C24">
        <w:rPr>
          <w:rFonts w:ascii="Tahoma" w:hAnsi="Tahoma" w:cs="Tahoma"/>
          <w:sz w:val="20"/>
        </w:rPr>
        <w:t>d weather experienced recently</w:t>
      </w:r>
      <w:r w:rsidR="002C754B">
        <w:rPr>
          <w:rFonts w:ascii="Tahoma" w:hAnsi="Tahoma" w:cs="Tahoma"/>
          <w:sz w:val="20"/>
        </w:rPr>
        <w:t xml:space="preserve"> </w:t>
      </w:r>
      <w:r w:rsidR="00F740A6">
        <w:rPr>
          <w:rFonts w:ascii="Tahoma" w:hAnsi="Tahoma" w:cs="Tahoma"/>
          <w:sz w:val="20"/>
        </w:rPr>
        <w:t xml:space="preserve">had meant more usage by individuals – estimated 9yrs of age upwards </w:t>
      </w:r>
      <w:r w:rsidR="00CC3C24">
        <w:rPr>
          <w:rFonts w:ascii="Tahoma" w:hAnsi="Tahoma" w:cs="Tahoma"/>
          <w:sz w:val="20"/>
        </w:rPr>
        <w:t xml:space="preserve">- </w:t>
      </w:r>
      <w:r w:rsidR="00F740A6">
        <w:rPr>
          <w:rFonts w:ascii="Tahoma" w:hAnsi="Tahoma" w:cs="Tahoma"/>
          <w:sz w:val="20"/>
        </w:rPr>
        <w:t>but expectation was this usage would drop as entering the winter months.</w:t>
      </w:r>
    </w:p>
    <w:p w14:paraId="6B9A37B7" w14:textId="77777777" w:rsidR="00B44C29" w:rsidRPr="00E928B9" w:rsidRDefault="00B44C29" w:rsidP="00305758">
      <w:pPr>
        <w:pStyle w:val="ListParagraph"/>
        <w:spacing w:before="100" w:beforeAutospacing="1" w:after="100" w:afterAutospacing="1"/>
        <w:ind w:left="2520"/>
        <w:rPr>
          <w:rFonts w:ascii="Tahoma" w:hAnsi="Tahoma" w:cs="Tahoma"/>
          <w:sz w:val="20"/>
        </w:rPr>
      </w:pPr>
    </w:p>
    <w:p w14:paraId="159CB162" w14:textId="6CC0F0F1" w:rsidR="00351213" w:rsidRDefault="00351213" w:rsidP="006A72E3">
      <w:pPr>
        <w:spacing w:before="100" w:beforeAutospacing="1" w:after="100" w:afterAutospacing="1"/>
        <w:rPr>
          <w:rFonts w:ascii="Tahoma" w:hAnsi="Tahoma" w:cs="Tahoma"/>
          <w:b/>
          <w:sz w:val="20"/>
        </w:rPr>
      </w:pPr>
      <w:r>
        <w:rPr>
          <w:rFonts w:ascii="Tahoma" w:hAnsi="Tahoma" w:cs="Tahoma"/>
          <w:b/>
          <w:sz w:val="20"/>
        </w:rPr>
        <w:t>18/344</w:t>
      </w:r>
      <w:r w:rsidR="00397FB0">
        <w:rPr>
          <w:rFonts w:ascii="Tahoma" w:hAnsi="Tahoma" w:cs="Tahoma"/>
          <w:b/>
          <w:sz w:val="20"/>
        </w:rPr>
        <w:tab/>
      </w:r>
      <w:r>
        <w:rPr>
          <w:rFonts w:ascii="Tahoma" w:hAnsi="Tahoma" w:cs="Tahoma"/>
          <w:b/>
          <w:sz w:val="20"/>
        </w:rPr>
        <w:t>Known Financial Changes affecting Precept</w:t>
      </w:r>
      <w:r>
        <w:rPr>
          <w:rFonts w:ascii="Tahoma" w:hAnsi="Tahoma" w:cs="Tahoma"/>
          <w:b/>
          <w:sz w:val="20"/>
        </w:rPr>
        <w:tab/>
      </w:r>
      <w:r w:rsidR="003B22F4">
        <w:rPr>
          <w:rFonts w:ascii="Tahoma" w:hAnsi="Tahoma" w:cs="Tahoma"/>
          <w:b/>
          <w:sz w:val="20"/>
        </w:rPr>
        <w:t xml:space="preserve">     </w:t>
      </w:r>
      <w:r>
        <w:rPr>
          <w:rFonts w:ascii="Tahoma" w:hAnsi="Tahoma" w:cs="Tahoma"/>
          <w:b/>
          <w:sz w:val="20"/>
        </w:rPr>
        <w:t>RFO/Cllr. A. Deary</w:t>
      </w:r>
    </w:p>
    <w:p w14:paraId="4904EDE0" w14:textId="725C059D" w:rsidR="00351213" w:rsidRDefault="00351213" w:rsidP="00351213">
      <w:pPr>
        <w:pStyle w:val="ListParagraph"/>
        <w:numPr>
          <w:ilvl w:val="0"/>
          <w:numId w:val="23"/>
        </w:numPr>
        <w:spacing w:before="100" w:beforeAutospacing="1" w:after="100" w:afterAutospacing="1"/>
        <w:rPr>
          <w:rFonts w:ascii="Tahoma" w:hAnsi="Tahoma" w:cs="Tahoma"/>
          <w:sz w:val="20"/>
        </w:rPr>
      </w:pPr>
      <w:r w:rsidRPr="00676120">
        <w:rPr>
          <w:rFonts w:ascii="Tahoma" w:hAnsi="Tahoma" w:cs="Tahoma"/>
          <w:sz w:val="20"/>
        </w:rPr>
        <w:t>E-on –</w:t>
      </w:r>
      <w:r w:rsidR="00676120">
        <w:rPr>
          <w:rFonts w:ascii="Tahoma" w:hAnsi="Tahoma" w:cs="Tahoma"/>
          <w:sz w:val="20"/>
        </w:rPr>
        <w:t xml:space="preserve"> Direct Debit and Climate </w:t>
      </w:r>
      <w:r w:rsidRPr="00676120">
        <w:rPr>
          <w:rFonts w:ascii="Tahoma" w:hAnsi="Tahoma" w:cs="Tahoma"/>
          <w:sz w:val="20"/>
        </w:rPr>
        <w:t>Change Levy increase</w:t>
      </w:r>
    </w:p>
    <w:p w14:paraId="6937FABB" w14:textId="52E5AC54" w:rsidR="00305758" w:rsidRPr="00676120" w:rsidRDefault="00305758" w:rsidP="00305758">
      <w:pPr>
        <w:pStyle w:val="ListParagraph"/>
        <w:numPr>
          <w:ilvl w:val="1"/>
          <w:numId w:val="23"/>
        </w:numPr>
        <w:spacing w:before="100" w:beforeAutospacing="1" w:after="100" w:afterAutospacing="1"/>
        <w:rPr>
          <w:rFonts w:ascii="Tahoma" w:hAnsi="Tahoma" w:cs="Tahoma"/>
          <w:sz w:val="20"/>
        </w:rPr>
      </w:pPr>
      <w:r>
        <w:rPr>
          <w:rFonts w:ascii="Tahoma" w:hAnsi="Tahoma" w:cs="Tahoma"/>
          <w:sz w:val="20"/>
        </w:rPr>
        <w:t>Increase explained</w:t>
      </w:r>
      <w:r w:rsidR="00CC3C24">
        <w:rPr>
          <w:rFonts w:ascii="Tahoma" w:hAnsi="Tahoma" w:cs="Tahoma"/>
          <w:sz w:val="20"/>
        </w:rPr>
        <w:t xml:space="preserve"> and noted</w:t>
      </w:r>
      <w:r w:rsidR="002C754B">
        <w:rPr>
          <w:rFonts w:ascii="Tahoma" w:hAnsi="Tahoma" w:cs="Tahoma"/>
          <w:sz w:val="20"/>
        </w:rPr>
        <w:t xml:space="preserve"> </w:t>
      </w:r>
    </w:p>
    <w:p w14:paraId="03156E6A" w14:textId="77777777" w:rsidR="00305758" w:rsidRDefault="00351213" w:rsidP="00351213">
      <w:pPr>
        <w:pStyle w:val="ListParagraph"/>
        <w:numPr>
          <w:ilvl w:val="0"/>
          <w:numId w:val="23"/>
        </w:numPr>
        <w:spacing w:before="100" w:beforeAutospacing="1" w:after="100" w:afterAutospacing="1"/>
        <w:rPr>
          <w:rFonts w:ascii="Tahoma" w:hAnsi="Tahoma" w:cs="Tahoma"/>
          <w:sz w:val="20"/>
        </w:rPr>
      </w:pPr>
      <w:r w:rsidRPr="00676120">
        <w:rPr>
          <w:rFonts w:ascii="Tahoma" w:hAnsi="Tahoma" w:cs="Tahoma"/>
          <w:sz w:val="20"/>
        </w:rPr>
        <w:t>Fixed Line Proposal – OneCom</w:t>
      </w:r>
    </w:p>
    <w:p w14:paraId="09E25832" w14:textId="768F74C6" w:rsidR="003B22F4" w:rsidRPr="00676120" w:rsidRDefault="00305758" w:rsidP="00305758">
      <w:pPr>
        <w:pStyle w:val="ListParagraph"/>
        <w:numPr>
          <w:ilvl w:val="1"/>
          <w:numId w:val="23"/>
        </w:numPr>
        <w:spacing w:before="100" w:beforeAutospacing="1" w:after="100" w:afterAutospacing="1"/>
        <w:rPr>
          <w:rFonts w:ascii="Tahoma" w:hAnsi="Tahoma" w:cs="Tahoma"/>
          <w:sz w:val="20"/>
        </w:rPr>
      </w:pPr>
      <w:r>
        <w:rPr>
          <w:rFonts w:ascii="Tahoma" w:hAnsi="Tahoma" w:cs="Tahoma"/>
          <w:sz w:val="20"/>
        </w:rPr>
        <w:t>Cllr Deary said his research had not highlighted</w:t>
      </w:r>
      <w:r w:rsidR="002C754B">
        <w:rPr>
          <w:rFonts w:ascii="Tahoma" w:hAnsi="Tahoma" w:cs="Tahoma"/>
          <w:sz w:val="20"/>
        </w:rPr>
        <w:t xml:space="preserve"> specific problems </w:t>
      </w:r>
      <w:r w:rsidR="00F740A6">
        <w:rPr>
          <w:rFonts w:ascii="Tahoma" w:hAnsi="Tahoma" w:cs="Tahoma"/>
          <w:sz w:val="20"/>
        </w:rPr>
        <w:t xml:space="preserve">but it could be a fixed 2yr term </w:t>
      </w:r>
      <w:r w:rsidR="002C754B">
        <w:rPr>
          <w:rFonts w:ascii="Tahoma" w:hAnsi="Tahoma" w:cs="Tahoma"/>
          <w:sz w:val="20"/>
        </w:rPr>
        <w:t>that</w:t>
      </w:r>
      <w:r w:rsidR="00F740A6">
        <w:rPr>
          <w:rFonts w:ascii="Tahoma" w:hAnsi="Tahoma" w:cs="Tahoma"/>
          <w:sz w:val="20"/>
        </w:rPr>
        <w:t xml:space="preserve"> might be difficult to break.</w:t>
      </w:r>
      <w:r w:rsidR="00351213" w:rsidRPr="00676120">
        <w:rPr>
          <w:rFonts w:ascii="Tahoma" w:hAnsi="Tahoma" w:cs="Tahoma"/>
          <w:sz w:val="20"/>
        </w:rPr>
        <w:tab/>
      </w:r>
    </w:p>
    <w:p w14:paraId="06F7032B" w14:textId="77777777" w:rsidR="00305758" w:rsidRDefault="003B22F4" w:rsidP="00351213">
      <w:pPr>
        <w:pStyle w:val="ListParagraph"/>
        <w:numPr>
          <w:ilvl w:val="0"/>
          <w:numId w:val="23"/>
        </w:numPr>
        <w:spacing w:before="100" w:beforeAutospacing="1" w:after="100" w:afterAutospacing="1"/>
        <w:rPr>
          <w:rFonts w:ascii="Tahoma" w:hAnsi="Tahoma" w:cs="Tahoma"/>
          <w:sz w:val="20"/>
        </w:rPr>
      </w:pPr>
      <w:r w:rsidRPr="00676120">
        <w:rPr>
          <w:rFonts w:ascii="Tahoma" w:hAnsi="Tahoma" w:cs="Tahoma"/>
          <w:sz w:val="20"/>
        </w:rPr>
        <w:t>RBS Charges</w:t>
      </w:r>
    </w:p>
    <w:p w14:paraId="3E86658A" w14:textId="218E28A1" w:rsidR="00A259F8" w:rsidRPr="00676120" w:rsidRDefault="00305758" w:rsidP="00305758">
      <w:pPr>
        <w:pStyle w:val="ListParagraph"/>
        <w:numPr>
          <w:ilvl w:val="1"/>
          <w:numId w:val="23"/>
        </w:numPr>
        <w:spacing w:before="100" w:beforeAutospacing="1" w:after="100" w:afterAutospacing="1"/>
        <w:rPr>
          <w:rFonts w:ascii="Tahoma" w:hAnsi="Tahoma" w:cs="Tahoma"/>
          <w:sz w:val="20"/>
        </w:rPr>
      </w:pPr>
      <w:r>
        <w:rPr>
          <w:rFonts w:ascii="Tahoma" w:hAnsi="Tahoma" w:cs="Tahoma"/>
          <w:sz w:val="20"/>
        </w:rPr>
        <w:t>Revised charges have been notified to the office</w:t>
      </w:r>
      <w:r w:rsidR="00351213" w:rsidRPr="00676120">
        <w:rPr>
          <w:rFonts w:ascii="Tahoma" w:hAnsi="Tahoma" w:cs="Tahoma"/>
          <w:sz w:val="20"/>
        </w:rPr>
        <w:tab/>
      </w:r>
      <w:r w:rsidR="00351213" w:rsidRPr="00676120">
        <w:rPr>
          <w:rFonts w:ascii="Tahoma" w:hAnsi="Tahoma" w:cs="Tahoma"/>
          <w:sz w:val="20"/>
        </w:rPr>
        <w:tab/>
      </w:r>
    </w:p>
    <w:p w14:paraId="01D27DB7" w14:textId="0D61E4B1" w:rsidR="001B6A46" w:rsidRDefault="00B951AE" w:rsidP="006A72E3">
      <w:pPr>
        <w:pStyle w:val="ListParagraph"/>
        <w:numPr>
          <w:ilvl w:val="0"/>
          <w:numId w:val="22"/>
        </w:numPr>
        <w:spacing w:before="100" w:beforeAutospacing="1" w:after="100" w:afterAutospacing="1"/>
        <w:rPr>
          <w:rFonts w:ascii="Tahoma" w:hAnsi="Tahoma" w:cs="Tahoma"/>
          <w:sz w:val="20"/>
        </w:rPr>
      </w:pPr>
      <w:r w:rsidRPr="00676120">
        <w:rPr>
          <w:rFonts w:ascii="Tahoma" w:hAnsi="Tahoma" w:cs="Tahoma"/>
          <w:sz w:val="20"/>
        </w:rPr>
        <w:t>General</w:t>
      </w:r>
    </w:p>
    <w:p w14:paraId="418FEDC9" w14:textId="65149E97" w:rsidR="00305758" w:rsidRPr="00676120" w:rsidRDefault="00305758" w:rsidP="00305758">
      <w:pPr>
        <w:pStyle w:val="ListParagraph"/>
        <w:numPr>
          <w:ilvl w:val="1"/>
          <w:numId w:val="22"/>
        </w:numPr>
        <w:spacing w:before="100" w:beforeAutospacing="1" w:after="100" w:afterAutospacing="1"/>
        <w:rPr>
          <w:rFonts w:ascii="Tahoma" w:hAnsi="Tahoma" w:cs="Tahoma"/>
          <w:sz w:val="20"/>
        </w:rPr>
      </w:pPr>
      <w:r>
        <w:rPr>
          <w:rFonts w:ascii="Tahoma" w:hAnsi="Tahoma" w:cs="Tahoma"/>
          <w:sz w:val="20"/>
        </w:rPr>
        <w:t>Following</w:t>
      </w:r>
      <w:r w:rsidR="002C754B">
        <w:rPr>
          <w:rFonts w:ascii="Tahoma" w:hAnsi="Tahoma" w:cs="Tahoma"/>
          <w:sz w:val="20"/>
        </w:rPr>
        <w:t xml:space="preserve"> discussion it was agreed that the</w:t>
      </w:r>
      <w:r>
        <w:rPr>
          <w:rFonts w:ascii="Tahoma" w:hAnsi="Tahoma" w:cs="Tahoma"/>
          <w:sz w:val="20"/>
        </w:rPr>
        <w:t xml:space="preserve"> Finance Working Party should convene</w:t>
      </w:r>
      <w:r w:rsidR="002C754B">
        <w:rPr>
          <w:rFonts w:ascii="Tahoma" w:hAnsi="Tahoma" w:cs="Tahoma"/>
          <w:sz w:val="20"/>
        </w:rPr>
        <w:t xml:space="preserve"> as soon as possible</w:t>
      </w:r>
      <w:r>
        <w:rPr>
          <w:rFonts w:ascii="Tahoma" w:hAnsi="Tahoma" w:cs="Tahoma"/>
          <w:sz w:val="20"/>
        </w:rPr>
        <w:t>.</w:t>
      </w:r>
    </w:p>
    <w:p w14:paraId="42D15776" w14:textId="77777777" w:rsidR="00305758" w:rsidRDefault="00305758" w:rsidP="001B6A46">
      <w:pPr>
        <w:spacing w:before="100" w:beforeAutospacing="1" w:after="100" w:afterAutospacing="1"/>
        <w:rPr>
          <w:rFonts w:ascii="Tahoma" w:hAnsi="Tahoma" w:cs="Tahoma"/>
          <w:b/>
          <w:sz w:val="20"/>
        </w:rPr>
      </w:pPr>
    </w:p>
    <w:p w14:paraId="581BD439" w14:textId="77777777" w:rsidR="002C754B" w:rsidRDefault="002C754B" w:rsidP="001B6A46">
      <w:pPr>
        <w:spacing w:before="100" w:beforeAutospacing="1" w:after="100" w:afterAutospacing="1"/>
        <w:rPr>
          <w:rFonts w:ascii="Tahoma" w:hAnsi="Tahoma" w:cs="Tahoma"/>
          <w:b/>
          <w:sz w:val="20"/>
        </w:rPr>
      </w:pPr>
    </w:p>
    <w:p w14:paraId="603C558E" w14:textId="3199E006" w:rsidR="001B6A46" w:rsidRPr="001B6A46" w:rsidRDefault="00351213" w:rsidP="001B6A46">
      <w:pPr>
        <w:spacing w:before="100" w:beforeAutospacing="1" w:after="100" w:afterAutospacing="1"/>
        <w:rPr>
          <w:rFonts w:ascii="Tahoma" w:hAnsi="Tahoma" w:cs="Tahoma"/>
          <w:b/>
          <w:sz w:val="20"/>
        </w:rPr>
      </w:pPr>
      <w:r>
        <w:rPr>
          <w:rFonts w:ascii="Tahoma" w:hAnsi="Tahoma" w:cs="Tahoma"/>
          <w:b/>
          <w:sz w:val="20"/>
        </w:rPr>
        <w:lastRenderedPageBreak/>
        <w:t>18/345</w:t>
      </w:r>
      <w:r w:rsidR="00E013BF" w:rsidRPr="001B6A46">
        <w:rPr>
          <w:rFonts w:ascii="Tahoma" w:hAnsi="Tahoma" w:cs="Tahoma"/>
          <w:b/>
          <w:sz w:val="20"/>
        </w:rPr>
        <w:tab/>
        <w:t xml:space="preserve">WW1 </w:t>
      </w:r>
      <w:r w:rsidR="001B6A46" w:rsidRPr="001B6A46">
        <w:rPr>
          <w:rFonts w:ascii="Tahoma" w:hAnsi="Tahoma" w:cs="Tahoma"/>
          <w:b/>
          <w:sz w:val="20"/>
        </w:rPr>
        <w:t>Activities</w:t>
      </w:r>
      <w:r w:rsidR="001B6A46" w:rsidRPr="001B6A46">
        <w:rPr>
          <w:rFonts w:ascii="Tahoma" w:hAnsi="Tahoma" w:cs="Tahoma"/>
          <w:b/>
          <w:sz w:val="20"/>
        </w:rPr>
        <w:tab/>
      </w:r>
      <w:r w:rsidR="001B6A46" w:rsidRPr="001B6A46">
        <w:rPr>
          <w:rFonts w:ascii="Tahoma" w:hAnsi="Tahoma" w:cs="Tahoma"/>
          <w:b/>
          <w:sz w:val="20"/>
        </w:rPr>
        <w:tab/>
      </w:r>
      <w:r>
        <w:rPr>
          <w:rFonts w:ascii="Tahoma" w:hAnsi="Tahoma" w:cs="Tahoma"/>
          <w:b/>
          <w:sz w:val="20"/>
        </w:rPr>
        <w:tab/>
        <w:t xml:space="preserve">        </w:t>
      </w:r>
      <w:r w:rsidR="00E57343" w:rsidRPr="001B6A46">
        <w:rPr>
          <w:rFonts w:ascii="Tahoma" w:hAnsi="Tahoma" w:cs="Tahoma"/>
          <w:b/>
          <w:sz w:val="20"/>
        </w:rPr>
        <w:t>Cllr. R. Solesbury-Timms</w:t>
      </w:r>
      <w:r>
        <w:rPr>
          <w:rFonts w:ascii="Tahoma" w:hAnsi="Tahoma" w:cs="Tahoma"/>
          <w:b/>
          <w:sz w:val="20"/>
        </w:rPr>
        <w:t>/Clerk</w:t>
      </w:r>
    </w:p>
    <w:p w14:paraId="4834071A" w14:textId="08AD5BE3" w:rsidR="00B5723C" w:rsidRPr="00305758" w:rsidRDefault="000E3A67" w:rsidP="001B6A46">
      <w:pPr>
        <w:pStyle w:val="ListParagraph"/>
        <w:numPr>
          <w:ilvl w:val="0"/>
          <w:numId w:val="21"/>
        </w:numPr>
        <w:spacing w:before="100" w:beforeAutospacing="1" w:after="100" w:afterAutospacing="1"/>
        <w:rPr>
          <w:rFonts w:ascii="Tahoma" w:hAnsi="Tahoma" w:cs="Tahoma"/>
          <w:b/>
          <w:sz w:val="20"/>
        </w:rPr>
      </w:pPr>
      <w:r>
        <w:rPr>
          <w:rFonts w:ascii="Tahoma" w:hAnsi="Tahoma" w:cs="Tahoma"/>
          <w:sz w:val="20"/>
        </w:rPr>
        <w:t>Maintenance of shrubs – AGU advice to the Clerk</w:t>
      </w:r>
    </w:p>
    <w:p w14:paraId="7415111F" w14:textId="73CEF419" w:rsidR="00305758" w:rsidRPr="001B6A46" w:rsidRDefault="00305758" w:rsidP="00305758">
      <w:pPr>
        <w:pStyle w:val="ListParagraph"/>
        <w:numPr>
          <w:ilvl w:val="1"/>
          <w:numId w:val="21"/>
        </w:numPr>
        <w:spacing w:before="100" w:beforeAutospacing="1" w:after="100" w:afterAutospacing="1"/>
        <w:rPr>
          <w:rFonts w:ascii="Tahoma" w:hAnsi="Tahoma" w:cs="Tahoma"/>
          <w:b/>
          <w:sz w:val="20"/>
        </w:rPr>
      </w:pPr>
      <w:r>
        <w:rPr>
          <w:rFonts w:ascii="Tahoma" w:hAnsi="Tahoma" w:cs="Tahoma"/>
          <w:sz w:val="20"/>
        </w:rPr>
        <w:t xml:space="preserve">AGU felt that the </w:t>
      </w:r>
      <w:r w:rsidR="002C754B">
        <w:rPr>
          <w:rFonts w:ascii="Tahoma" w:hAnsi="Tahoma" w:cs="Tahoma"/>
          <w:sz w:val="20"/>
        </w:rPr>
        <w:t xml:space="preserve">2 </w:t>
      </w:r>
      <w:r>
        <w:rPr>
          <w:rFonts w:ascii="Tahoma" w:hAnsi="Tahoma" w:cs="Tahoma"/>
          <w:sz w:val="20"/>
        </w:rPr>
        <w:t xml:space="preserve">shrubs </w:t>
      </w:r>
      <w:r w:rsidR="00CC3C24">
        <w:rPr>
          <w:rFonts w:ascii="Tahoma" w:hAnsi="Tahoma" w:cs="Tahoma"/>
          <w:sz w:val="20"/>
        </w:rPr>
        <w:t xml:space="preserve">on the triangle </w:t>
      </w:r>
      <w:r>
        <w:rPr>
          <w:rFonts w:ascii="Tahoma" w:hAnsi="Tahoma" w:cs="Tahoma"/>
          <w:sz w:val="20"/>
        </w:rPr>
        <w:t>should be cut back</w:t>
      </w:r>
      <w:r w:rsidR="002C754B">
        <w:rPr>
          <w:rFonts w:ascii="Tahoma" w:hAnsi="Tahoma" w:cs="Tahoma"/>
          <w:sz w:val="20"/>
        </w:rPr>
        <w:t xml:space="preserve"> as soon as possible</w:t>
      </w:r>
      <w:r>
        <w:rPr>
          <w:rFonts w:ascii="Tahoma" w:hAnsi="Tahoma" w:cs="Tahoma"/>
          <w:sz w:val="20"/>
        </w:rPr>
        <w:t xml:space="preserve"> but </w:t>
      </w:r>
      <w:r w:rsidR="00CB44ED">
        <w:rPr>
          <w:rFonts w:ascii="Tahoma" w:hAnsi="Tahoma" w:cs="Tahoma"/>
          <w:sz w:val="20"/>
        </w:rPr>
        <w:t xml:space="preserve">they </w:t>
      </w:r>
      <w:r>
        <w:rPr>
          <w:rFonts w:ascii="Tahoma" w:hAnsi="Tahoma" w:cs="Tahoma"/>
          <w:sz w:val="20"/>
        </w:rPr>
        <w:t>would just t</w:t>
      </w:r>
      <w:r w:rsidR="002C754B">
        <w:rPr>
          <w:rFonts w:ascii="Tahoma" w:hAnsi="Tahoma" w:cs="Tahoma"/>
          <w:sz w:val="20"/>
        </w:rPr>
        <w:t xml:space="preserve">rim them </w:t>
      </w:r>
      <w:r>
        <w:rPr>
          <w:rFonts w:ascii="Tahoma" w:hAnsi="Tahoma" w:cs="Tahoma"/>
          <w:sz w:val="20"/>
        </w:rPr>
        <w:t>for Remembrance Day</w:t>
      </w:r>
      <w:r w:rsidR="002C754B">
        <w:rPr>
          <w:rFonts w:ascii="Tahoma" w:hAnsi="Tahoma" w:cs="Tahoma"/>
          <w:sz w:val="20"/>
        </w:rPr>
        <w:t xml:space="preserve"> to keep some greenery</w:t>
      </w:r>
      <w:r>
        <w:rPr>
          <w:rFonts w:ascii="Tahoma" w:hAnsi="Tahoma" w:cs="Tahoma"/>
          <w:sz w:val="20"/>
        </w:rPr>
        <w:t>.  Work will be carried out free of charge.</w:t>
      </w:r>
    </w:p>
    <w:p w14:paraId="35D75E96" w14:textId="77777777" w:rsidR="00EC790E" w:rsidRDefault="00B5723C" w:rsidP="00EC790E">
      <w:pPr>
        <w:pStyle w:val="ListParagraph"/>
        <w:widowControl w:val="0"/>
        <w:numPr>
          <w:ilvl w:val="0"/>
          <w:numId w:val="9"/>
        </w:numPr>
        <w:autoSpaceDE w:val="0"/>
        <w:autoSpaceDN w:val="0"/>
        <w:adjustRightInd w:val="0"/>
        <w:spacing w:after="240"/>
        <w:rPr>
          <w:rFonts w:ascii="Tahoma" w:hAnsi="Tahoma" w:cs="Tahoma"/>
          <w:sz w:val="20"/>
        </w:rPr>
      </w:pPr>
      <w:r>
        <w:rPr>
          <w:rFonts w:ascii="Tahoma" w:hAnsi="Tahoma" w:cs="Tahoma"/>
          <w:sz w:val="20"/>
        </w:rPr>
        <w:t xml:space="preserve">Bench on the Green – </w:t>
      </w:r>
      <w:r w:rsidR="00EC790E">
        <w:rPr>
          <w:rFonts w:ascii="Tahoma" w:hAnsi="Tahoma" w:cs="Tahoma"/>
          <w:sz w:val="20"/>
        </w:rPr>
        <w:t>Centenary Seat – WW1</w:t>
      </w:r>
    </w:p>
    <w:p w14:paraId="20D078E4" w14:textId="65776575" w:rsidR="00305758" w:rsidRPr="00CF2CAF" w:rsidRDefault="002C754B" w:rsidP="00305758">
      <w:pPr>
        <w:pStyle w:val="ListParagraph"/>
        <w:widowControl w:val="0"/>
        <w:numPr>
          <w:ilvl w:val="1"/>
          <w:numId w:val="9"/>
        </w:numPr>
        <w:autoSpaceDE w:val="0"/>
        <w:autoSpaceDN w:val="0"/>
        <w:adjustRightInd w:val="0"/>
        <w:spacing w:after="240"/>
        <w:rPr>
          <w:rFonts w:ascii="Tahoma" w:hAnsi="Tahoma" w:cs="Tahoma"/>
          <w:sz w:val="20"/>
        </w:rPr>
      </w:pPr>
      <w:r>
        <w:rPr>
          <w:rFonts w:ascii="Tahoma" w:hAnsi="Tahoma" w:cs="Tahoma"/>
          <w:sz w:val="20"/>
        </w:rPr>
        <w:t xml:space="preserve">Discussed and </w:t>
      </w:r>
      <w:r w:rsidR="00305758">
        <w:rPr>
          <w:rFonts w:ascii="Tahoma" w:hAnsi="Tahoma" w:cs="Tahoma"/>
          <w:sz w:val="20"/>
        </w:rPr>
        <w:t>at the beginning of the meeting</w:t>
      </w:r>
      <w:r>
        <w:rPr>
          <w:rFonts w:ascii="Tahoma" w:hAnsi="Tahoma" w:cs="Tahoma"/>
          <w:sz w:val="20"/>
        </w:rPr>
        <w:t xml:space="preserve"> with residents who attended the meeting</w:t>
      </w:r>
      <w:r w:rsidR="00CB44ED">
        <w:rPr>
          <w:rFonts w:ascii="Tahoma" w:hAnsi="Tahoma" w:cs="Tahoma"/>
          <w:sz w:val="20"/>
        </w:rPr>
        <w:t xml:space="preserve"> and subsequently left after putting their concerns across</w:t>
      </w:r>
      <w:r>
        <w:rPr>
          <w:rFonts w:ascii="Tahoma" w:hAnsi="Tahoma" w:cs="Tahoma"/>
          <w:sz w:val="20"/>
        </w:rPr>
        <w:t>.</w:t>
      </w:r>
    </w:p>
    <w:p w14:paraId="30B0ED2D" w14:textId="05887D52" w:rsidR="001B6A46" w:rsidRDefault="0092090E" w:rsidP="00E32108">
      <w:pPr>
        <w:pStyle w:val="ListParagraph"/>
        <w:numPr>
          <w:ilvl w:val="0"/>
          <w:numId w:val="2"/>
        </w:numPr>
        <w:spacing w:before="100" w:beforeAutospacing="1" w:after="100" w:afterAutospacing="1"/>
        <w:rPr>
          <w:rFonts w:ascii="Tahoma" w:hAnsi="Tahoma" w:cs="Tahoma"/>
          <w:sz w:val="20"/>
        </w:rPr>
      </w:pPr>
      <w:r>
        <w:rPr>
          <w:rFonts w:ascii="Tahoma" w:hAnsi="Tahoma" w:cs="Tahoma"/>
          <w:sz w:val="20"/>
        </w:rPr>
        <w:t>War Shrine Triangle – Gardening Club and British Legion offer to maintain</w:t>
      </w:r>
    </w:p>
    <w:p w14:paraId="25A3F123" w14:textId="1D66979F" w:rsidR="00305758" w:rsidRDefault="00305758" w:rsidP="00305758">
      <w:pPr>
        <w:pStyle w:val="ListParagraph"/>
        <w:numPr>
          <w:ilvl w:val="1"/>
          <w:numId w:val="2"/>
        </w:numPr>
        <w:spacing w:before="100" w:beforeAutospacing="1" w:after="100" w:afterAutospacing="1"/>
        <w:rPr>
          <w:rFonts w:ascii="Tahoma" w:hAnsi="Tahoma" w:cs="Tahoma"/>
          <w:sz w:val="20"/>
        </w:rPr>
      </w:pPr>
      <w:r>
        <w:rPr>
          <w:rFonts w:ascii="Tahoma" w:hAnsi="Tahoma" w:cs="Tahoma"/>
          <w:sz w:val="20"/>
        </w:rPr>
        <w:t>Work yet to take place</w:t>
      </w:r>
    </w:p>
    <w:p w14:paraId="35FF9D72" w14:textId="22D58C46" w:rsidR="00D242BA" w:rsidRDefault="00D242BA" w:rsidP="00E32108">
      <w:pPr>
        <w:pStyle w:val="ListParagraph"/>
        <w:numPr>
          <w:ilvl w:val="0"/>
          <w:numId w:val="2"/>
        </w:numPr>
        <w:spacing w:before="100" w:beforeAutospacing="1" w:after="100" w:afterAutospacing="1"/>
        <w:rPr>
          <w:rFonts w:ascii="Tahoma" w:hAnsi="Tahoma" w:cs="Tahoma"/>
          <w:sz w:val="20"/>
        </w:rPr>
      </w:pPr>
      <w:r>
        <w:rPr>
          <w:rFonts w:ascii="Tahoma" w:hAnsi="Tahoma" w:cs="Tahoma"/>
          <w:sz w:val="20"/>
        </w:rPr>
        <w:t>Quotation for printing Service Sheets</w:t>
      </w:r>
    </w:p>
    <w:p w14:paraId="03D36251" w14:textId="5F6F6FB3" w:rsidR="00305758" w:rsidRDefault="00305758" w:rsidP="00305758">
      <w:pPr>
        <w:pStyle w:val="ListParagraph"/>
        <w:numPr>
          <w:ilvl w:val="1"/>
          <w:numId w:val="2"/>
        </w:numPr>
        <w:spacing w:before="100" w:beforeAutospacing="1" w:after="100" w:afterAutospacing="1"/>
        <w:rPr>
          <w:rFonts w:ascii="Tahoma" w:hAnsi="Tahoma" w:cs="Tahoma"/>
          <w:sz w:val="20"/>
        </w:rPr>
      </w:pPr>
      <w:r>
        <w:rPr>
          <w:rFonts w:ascii="Tahoma" w:hAnsi="Tahoma" w:cs="Tahoma"/>
          <w:sz w:val="20"/>
        </w:rPr>
        <w:t>There is a budget covering this topic</w:t>
      </w:r>
    </w:p>
    <w:p w14:paraId="2A47E2D3" w14:textId="1E6385A5" w:rsidR="00D242BA" w:rsidRDefault="00D242BA" w:rsidP="00E32108">
      <w:pPr>
        <w:pStyle w:val="ListParagraph"/>
        <w:numPr>
          <w:ilvl w:val="0"/>
          <w:numId w:val="2"/>
        </w:numPr>
        <w:spacing w:before="100" w:beforeAutospacing="1" w:after="100" w:afterAutospacing="1"/>
        <w:rPr>
          <w:rFonts w:ascii="Tahoma" w:hAnsi="Tahoma" w:cs="Tahoma"/>
          <w:sz w:val="20"/>
        </w:rPr>
      </w:pPr>
      <w:r>
        <w:rPr>
          <w:rFonts w:ascii="Tahoma" w:hAnsi="Tahoma" w:cs="Tahoma"/>
          <w:sz w:val="20"/>
        </w:rPr>
        <w:t>Guides/Scouts – Recognition badges – Remembrance Day</w:t>
      </w:r>
    </w:p>
    <w:p w14:paraId="363E5A0B" w14:textId="307C1571" w:rsidR="00D242BA" w:rsidRPr="00305758" w:rsidRDefault="00305758" w:rsidP="00E32108">
      <w:pPr>
        <w:pStyle w:val="ListParagraph"/>
        <w:numPr>
          <w:ilvl w:val="1"/>
          <w:numId w:val="2"/>
        </w:numPr>
        <w:spacing w:before="100" w:beforeAutospacing="1" w:after="100" w:afterAutospacing="1"/>
        <w:rPr>
          <w:rFonts w:ascii="Tahoma" w:hAnsi="Tahoma" w:cs="Tahoma"/>
          <w:sz w:val="20"/>
        </w:rPr>
      </w:pPr>
      <w:r>
        <w:rPr>
          <w:rFonts w:ascii="Tahoma" w:hAnsi="Tahoma" w:cs="Tahoma"/>
          <w:sz w:val="20"/>
        </w:rPr>
        <w:t xml:space="preserve">This was discussed and would be taken forward – not all the information </w:t>
      </w:r>
      <w:r w:rsidR="00CB44ED">
        <w:rPr>
          <w:rFonts w:ascii="Tahoma" w:hAnsi="Tahoma" w:cs="Tahoma"/>
          <w:sz w:val="20"/>
        </w:rPr>
        <w:t xml:space="preserve">has been </w:t>
      </w:r>
      <w:r>
        <w:rPr>
          <w:rFonts w:ascii="Tahoma" w:hAnsi="Tahoma" w:cs="Tahoma"/>
          <w:sz w:val="20"/>
        </w:rPr>
        <w:t>received</w:t>
      </w:r>
      <w:r w:rsidR="002C754B">
        <w:rPr>
          <w:rFonts w:ascii="Tahoma" w:hAnsi="Tahoma" w:cs="Tahoma"/>
          <w:sz w:val="20"/>
        </w:rPr>
        <w:t>.</w:t>
      </w:r>
    </w:p>
    <w:p w14:paraId="1111234D" w14:textId="77777777" w:rsidR="00D242BA" w:rsidRDefault="00D242BA" w:rsidP="00E32108">
      <w:pPr>
        <w:rPr>
          <w:rFonts w:ascii="Tahoma" w:hAnsi="Tahoma" w:cs="Tahoma"/>
          <w:b/>
          <w:sz w:val="20"/>
        </w:rPr>
      </w:pPr>
    </w:p>
    <w:p w14:paraId="0E87B563" w14:textId="1030DA08" w:rsidR="001B6A46" w:rsidRDefault="00351213" w:rsidP="00E32108">
      <w:pPr>
        <w:rPr>
          <w:rFonts w:ascii="Tahoma" w:hAnsi="Tahoma" w:cs="Tahoma"/>
          <w:b/>
          <w:sz w:val="20"/>
        </w:rPr>
      </w:pPr>
      <w:r>
        <w:rPr>
          <w:rFonts w:ascii="Tahoma" w:hAnsi="Tahoma" w:cs="Tahoma"/>
          <w:b/>
          <w:sz w:val="20"/>
        </w:rPr>
        <w:t>18/346</w:t>
      </w:r>
      <w:r w:rsidR="001B6A46">
        <w:rPr>
          <w:rFonts w:ascii="Tahoma" w:hAnsi="Tahoma" w:cs="Tahoma"/>
          <w:b/>
          <w:sz w:val="20"/>
        </w:rPr>
        <w:tab/>
        <w:t xml:space="preserve">Village Policing </w:t>
      </w:r>
      <w:r w:rsidR="001B6A46">
        <w:rPr>
          <w:rFonts w:ascii="Tahoma" w:hAnsi="Tahoma" w:cs="Tahoma"/>
          <w:b/>
          <w:sz w:val="20"/>
        </w:rPr>
        <w:tab/>
      </w:r>
      <w:r w:rsidR="001B6A46">
        <w:rPr>
          <w:rFonts w:ascii="Tahoma" w:hAnsi="Tahoma" w:cs="Tahoma"/>
          <w:b/>
          <w:sz w:val="20"/>
        </w:rPr>
        <w:tab/>
      </w:r>
      <w:r w:rsidR="001B6A46">
        <w:rPr>
          <w:rFonts w:ascii="Tahoma" w:hAnsi="Tahoma" w:cs="Tahoma"/>
          <w:b/>
          <w:sz w:val="20"/>
        </w:rPr>
        <w:tab/>
      </w:r>
      <w:r w:rsidR="001B6A46">
        <w:rPr>
          <w:rFonts w:ascii="Tahoma" w:hAnsi="Tahoma" w:cs="Tahoma"/>
          <w:b/>
          <w:sz w:val="20"/>
        </w:rPr>
        <w:tab/>
        <w:t xml:space="preserve">  Cllr. S. Jerrams Coughtrey</w:t>
      </w:r>
    </w:p>
    <w:p w14:paraId="3045849A" w14:textId="77777777" w:rsidR="00305758" w:rsidRDefault="00305758" w:rsidP="00E32108">
      <w:pPr>
        <w:rPr>
          <w:rFonts w:ascii="Tahoma" w:hAnsi="Tahoma" w:cs="Tahoma"/>
          <w:b/>
          <w:sz w:val="20"/>
        </w:rPr>
      </w:pPr>
    </w:p>
    <w:p w14:paraId="5F92A1BF" w14:textId="7EB9ECDB" w:rsidR="00305758" w:rsidRPr="00305758" w:rsidRDefault="00305758" w:rsidP="00305758">
      <w:pPr>
        <w:pStyle w:val="ListParagraph"/>
        <w:numPr>
          <w:ilvl w:val="0"/>
          <w:numId w:val="29"/>
        </w:numPr>
        <w:rPr>
          <w:rFonts w:ascii="Tahoma" w:hAnsi="Tahoma" w:cs="Tahoma"/>
          <w:sz w:val="20"/>
        </w:rPr>
      </w:pPr>
      <w:r w:rsidRPr="00305758">
        <w:rPr>
          <w:rFonts w:ascii="Tahoma" w:hAnsi="Tahoma" w:cs="Tahoma"/>
          <w:sz w:val="20"/>
        </w:rPr>
        <w:t>No further details – Cllr Fuller to raise this at his meeting with the PCC</w:t>
      </w:r>
      <w:r>
        <w:rPr>
          <w:rFonts w:ascii="Tahoma" w:hAnsi="Tahoma" w:cs="Tahoma"/>
          <w:sz w:val="20"/>
        </w:rPr>
        <w:t xml:space="preserve"> on 23</w:t>
      </w:r>
      <w:r w:rsidRPr="00305758">
        <w:rPr>
          <w:rFonts w:ascii="Tahoma" w:hAnsi="Tahoma" w:cs="Tahoma"/>
          <w:sz w:val="20"/>
          <w:vertAlign w:val="superscript"/>
        </w:rPr>
        <w:t>rd</w:t>
      </w:r>
      <w:r>
        <w:rPr>
          <w:rFonts w:ascii="Tahoma" w:hAnsi="Tahoma" w:cs="Tahoma"/>
          <w:sz w:val="20"/>
        </w:rPr>
        <w:t xml:space="preserve"> October</w:t>
      </w:r>
    </w:p>
    <w:p w14:paraId="4A342640" w14:textId="77777777" w:rsidR="000E3A67" w:rsidRDefault="000E3A67" w:rsidP="00E32108">
      <w:pPr>
        <w:rPr>
          <w:rFonts w:ascii="Tahoma" w:hAnsi="Tahoma" w:cs="Tahoma"/>
          <w:b/>
          <w:sz w:val="20"/>
        </w:rPr>
      </w:pPr>
    </w:p>
    <w:p w14:paraId="5F16F9A0" w14:textId="6CD8766D" w:rsidR="0080045A" w:rsidRDefault="00E40856" w:rsidP="00E32108">
      <w:pPr>
        <w:rPr>
          <w:rFonts w:ascii="Tahoma" w:hAnsi="Tahoma" w:cs="Tahoma"/>
          <w:b/>
          <w:sz w:val="20"/>
        </w:rPr>
      </w:pPr>
      <w:r>
        <w:rPr>
          <w:rFonts w:ascii="Tahoma" w:hAnsi="Tahoma" w:cs="Tahoma"/>
          <w:b/>
          <w:sz w:val="20"/>
        </w:rPr>
        <w:t>18</w:t>
      </w:r>
      <w:r w:rsidR="00BB3433" w:rsidRPr="00AA18F1">
        <w:rPr>
          <w:rFonts w:ascii="Tahoma" w:hAnsi="Tahoma" w:cs="Tahoma"/>
          <w:b/>
          <w:sz w:val="20"/>
        </w:rPr>
        <w:t>/</w:t>
      </w:r>
      <w:r w:rsidR="00351213">
        <w:rPr>
          <w:rFonts w:ascii="Tahoma" w:hAnsi="Tahoma" w:cs="Tahoma"/>
          <w:b/>
          <w:sz w:val="20"/>
        </w:rPr>
        <w:t>347</w:t>
      </w:r>
      <w:r w:rsidR="00BB3433" w:rsidRPr="00AA18F1">
        <w:rPr>
          <w:rFonts w:ascii="Tahoma" w:hAnsi="Tahoma" w:cs="Tahoma"/>
          <w:b/>
          <w:sz w:val="20"/>
        </w:rPr>
        <w:tab/>
        <w:t xml:space="preserve">Matters for discussion </w:t>
      </w:r>
      <w:r w:rsidR="00BB3433">
        <w:rPr>
          <w:rFonts w:ascii="Tahoma" w:hAnsi="Tahoma" w:cs="Tahoma"/>
          <w:b/>
          <w:sz w:val="20"/>
        </w:rPr>
        <w:t>and possible future Agenda item</w:t>
      </w:r>
      <w:r w:rsidR="00E32108">
        <w:rPr>
          <w:rFonts w:ascii="Tahoma" w:hAnsi="Tahoma" w:cs="Tahoma"/>
          <w:b/>
          <w:sz w:val="20"/>
        </w:rPr>
        <w:t>s</w:t>
      </w:r>
      <w:r w:rsidR="00D322C4">
        <w:rPr>
          <w:rFonts w:ascii="Tahoma" w:hAnsi="Tahoma" w:cs="Tahoma"/>
          <w:b/>
          <w:sz w:val="20"/>
        </w:rPr>
        <w:tab/>
        <w:t xml:space="preserve">         </w:t>
      </w:r>
      <w:r w:rsidR="00286CE7">
        <w:rPr>
          <w:rFonts w:ascii="Tahoma" w:hAnsi="Tahoma" w:cs="Tahoma"/>
          <w:b/>
          <w:sz w:val="20"/>
        </w:rPr>
        <w:t xml:space="preserve"> All</w:t>
      </w:r>
      <w:r w:rsidR="00D322C4">
        <w:rPr>
          <w:rFonts w:ascii="Tahoma" w:hAnsi="Tahoma" w:cs="Tahoma"/>
          <w:b/>
          <w:sz w:val="20"/>
        </w:rPr>
        <w:t xml:space="preserve"> Cllrs</w:t>
      </w:r>
    </w:p>
    <w:p w14:paraId="3DC0891E" w14:textId="77777777" w:rsidR="00305758" w:rsidRDefault="00305758" w:rsidP="00E32108">
      <w:pPr>
        <w:rPr>
          <w:rFonts w:ascii="Tahoma" w:hAnsi="Tahoma" w:cs="Tahoma"/>
          <w:b/>
          <w:sz w:val="20"/>
        </w:rPr>
      </w:pPr>
    </w:p>
    <w:p w14:paraId="1E590B9B" w14:textId="1FABF7E4" w:rsidR="00305758" w:rsidRPr="00102D61" w:rsidRDefault="00102D61" w:rsidP="00305758">
      <w:pPr>
        <w:pStyle w:val="ListParagraph"/>
        <w:numPr>
          <w:ilvl w:val="0"/>
          <w:numId w:val="29"/>
        </w:numPr>
        <w:rPr>
          <w:rFonts w:ascii="Tahoma" w:hAnsi="Tahoma" w:cs="Tahoma"/>
          <w:sz w:val="20"/>
        </w:rPr>
      </w:pPr>
      <w:r w:rsidRPr="00102D61">
        <w:rPr>
          <w:rFonts w:ascii="Tahoma" w:hAnsi="Tahoma" w:cs="Tahoma"/>
          <w:sz w:val="20"/>
        </w:rPr>
        <w:t>All topics above where there is work in progress</w:t>
      </w:r>
    </w:p>
    <w:p w14:paraId="1B18C0DF" w14:textId="0E89BEF5" w:rsidR="00102D61" w:rsidRPr="00102D61" w:rsidRDefault="00102D61" w:rsidP="00305758">
      <w:pPr>
        <w:pStyle w:val="ListParagraph"/>
        <w:numPr>
          <w:ilvl w:val="0"/>
          <w:numId w:val="29"/>
        </w:numPr>
        <w:rPr>
          <w:rFonts w:ascii="Tahoma" w:hAnsi="Tahoma" w:cs="Tahoma"/>
          <w:sz w:val="20"/>
        </w:rPr>
      </w:pPr>
      <w:r w:rsidRPr="00102D61">
        <w:rPr>
          <w:rFonts w:ascii="Tahoma" w:hAnsi="Tahoma" w:cs="Tahoma"/>
          <w:sz w:val="20"/>
        </w:rPr>
        <w:t>Unitaries</w:t>
      </w:r>
    </w:p>
    <w:p w14:paraId="2351A73E" w14:textId="2F466FD7" w:rsidR="00102D61" w:rsidRPr="00102D61" w:rsidRDefault="00102D61" w:rsidP="00305758">
      <w:pPr>
        <w:pStyle w:val="ListParagraph"/>
        <w:numPr>
          <w:ilvl w:val="0"/>
          <w:numId w:val="29"/>
        </w:numPr>
        <w:rPr>
          <w:rFonts w:ascii="Tahoma" w:hAnsi="Tahoma" w:cs="Tahoma"/>
          <w:sz w:val="20"/>
        </w:rPr>
      </w:pPr>
      <w:r w:rsidRPr="00102D61">
        <w:rPr>
          <w:rFonts w:ascii="Tahoma" w:hAnsi="Tahoma" w:cs="Tahoma"/>
          <w:sz w:val="20"/>
        </w:rPr>
        <w:t>Library</w:t>
      </w:r>
    </w:p>
    <w:p w14:paraId="556F70C7" w14:textId="17CCC6D1" w:rsidR="00102D61" w:rsidRPr="00102D61" w:rsidRDefault="00102D61" w:rsidP="00305758">
      <w:pPr>
        <w:pStyle w:val="ListParagraph"/>
        <w:numPr>
          <w:ilvl w:val="0"/>
          <w:numId w:val="29"/>
        </w:numPr>
        <w:rPr>
          <w:rFonts w:ascii="Tahoma" w:hAnsi="Tahoma" w:cs="Tahoma"/>
          <w:sz w:val="20"/>
        </w:rPr>
      </w:pPr>
      <w:r w:rsidRPr="00102D61">
        <w:rPr>
          <w:rFonts w:ascii="Tahoma" w:hAnsi="Tahoma" w:cs="Tahoma"/>
          <w:sz w:val="20"/>
        </w:rPr>
        <w:t>Precept topics</w:t>
      </w:r>
    </w:p>
    <w:p w14:paraId="3C3D5403" w14:textId="1C547681" w:rsidR="00102D61" w:rsidRPr="00102D61" w:rsidRDefault="00102D61" w:rsidP="00305758">
      <w:pPr>
        <w:pStyle w:val="ListParagraph"/>
        <w:numPr>
          <w:ilvl w:val="0"/>
          <w:numId w:val="29"/>
        </w:numPr>
        <w:rPr>
          <w:rFonts w:ascii="Tahoma" w:hAnsi="Tahoma" w:cs="Tahoma"/>
          <w:sz w:val="20"/>
        </w:rPr>
      </w:pPr>
      <w:r w:rsidRPr="00102D61">
        <w:rPr>
          <w:rFonts w:ascii="Tahoma" w:hAnsi="Tahoma" w:cs="Tahoma"/>
          <w:sz w:val="20"/>
        </w:rPr>
        <w:t>Friends of the Heseltine Gallery</w:t>
      </w:r>
    </w:p>
    <w:p w14:paraId="25F3FD98" w14:textId="5C891030" w:rsidR="00102D61" w:rsidRPr="00102D61" w:rsidRDefault="00102D61" w:rsidP="00305758">
      <w:pPr>
        <w:pStyle w:val="ListParagraph"/>
        <w:numPr>
          <w:ilvl w:val="0"/>
          <w:numId w:val="29"/>
        </w:numPr>
        <w:rPr>
          <w:rFonts w:ascii="Tahoma" w:hAnsi="Tahoma" w:cs="Tahoma"/>
          <w:sz w:val="20"/>
        </w:rPr>
      </w:pPr>
      <w:r w:rsidRPr="00102D61">
        <w:rPr>
          <w:rFonts w:ascii="Tahoma" w:hAnsi="Tahoma" w:cs="Tahoma"/>
          <w:sz w:val="20"/>
        </w:rPr>
        <w:t>Neighbourhood Plan/Local Plan 2A</w:t>
      </w:r>
    </w:p>
    <w:p w14:paraId="6F52F4DF" w14:textId="34497AA3" w:rsidR="00102D61" w:rsidRPr="00102D61" w:rsidRDefault="00102D61" w:rsidP="00305758">
      <w:pPr>
        <w:pStyle w:val="ListParagraph"/>
        <w:numPr>
          <w:ilvl w:val="0"/>
          <w:numId w:val="29"/>
        </w:numPr>
        <w:rPr>
          <w:rFonts w:ascii="Tahoma" w:hAnsi="Tahoma" w:cs="Tahoma"/>
          <w:sz w:val="20"/>
        </w:rPr>
      </w:pPr>
      <w:r w:rsidRPr="00102D61">
        <w:rPr>
          <w:rFonts w:ascii="Tahoma" w:hAnsi="Tahoma" w:cs="Tahoma"/>
          <w:sz w:val="20"/>
        </w:rPr>
        <w:t>Enforcement Topics</w:t>
      </w:r>
    </w:p>
    <w:p w14:paraId="113EE0F9" w14:textId="01F29250" w:rsidR="00102D61" w:rsidRPr="00102D61" w:rsidRDefault="00102D61" w:rsidP="00305758">
      <w:pPr>
        <w:pStyle w:val="ListParagraph"/>
        <w:numPr>
          <w:ilvl w:val="0"/>
          <w:numId w:val="29"/>
        </w:numPr>
        <w:rPr>
          <w:rFonts w:ascii="Tahoma" w:hAnsi="Tahoma" w:cs="Tahoma"/>
          <w:sz w:val="20"/>
        </w:rPr>
      </w:pPr>
      <w:r w:rsidRPr="00102D61">
        <w:rPr>
          <w:rFonts w:ascii="Tahoma" w:hAnsi="Tahoma" w:cs="Tahoma"/>
          <w:sz w:val="20"/>
        </w:rPr>
        <w:t xml:space="preserve">Grit Bins </w:t>
      </w:r>
    </w:p>
    <w:p w14:paraId="75788C6E" w14:textId="77777777" w:rsidR="002E620B" w:rsidRPr="00102D61" w:rsidRDefault="002E620B" w:rsidP="00BB3433">
      <w:pPr>
        <w:rPr>
          <w:rFonts w:ascii="Tahoma" w:hAnsi="Tahoma" w:cs="Tahoma"/>
          <w:sz w:val="20"/>
        </w:rPr>
      </w:pPr>
    </w:p>
    <w:p w14:paraId="6132037E" w14:textId="16C606B2" w:rsidR="00BB3433" w:rsidRDefault="00E40856" w:rsidP="00BB3433">
      <w:pPr>
        <w:rPr>
          <w:rFonts w:ascii="Tahoma" w:hAnsi="Tahoma" w:cs="Tahoma"/>
          <w:b/>
          <w:sz w:val="20"/>
        </w:rPr>
      </w:pPr>
      <w:r>
        <w:rPr>
          <w:rFonts w:ascii="Tahoma" w:hAnsi="Tahoma" w:cs="Tahoma"/>
          <w:b/>
          <w:sz w:val="20"/>
        </w:rPr>
        <w:t>18</w:t>
      </w:r>
      <w:r w:rsidR="00BB3433" w:rsidRPr="00AA18F1">
        <w:rPr>
          <w:rFonts w:ascii="Tahoma" w:hAnsi="Tahoma" w:cs="Tahoma"/>
          <w:b/>
          <w:sz w:val="20"/>
        </w:rPr>
        <w:t>/</w:t>
      </w:r>
      <w:r w:rsidR="00351213">
        <w:rPr>
          <w:rFonts w:ascii="Tahoma" w:hAnsi="Tahoma" w:cs="Tahoma"/>
          <w:b/>
          <w:sz w:val="20"/>
        </w:rPr>
        <w:t>348</w:t>
      </w:r>
      <w:r w:rsidR="00F910D0">
        <w:rPr>
          <w:rFonts w:ascii="Tahoma" w:hAnsi="Tahoma" w:cs="Tahoma"/>
          <w:b/>
          <w:sz w:val="20"/>
        </w:rPr>
        <w:tab/>
        <w:t>Next meeting</w:t>
      </w:r>
    </w:p>
    <w:p w14:paraId="6DE5C72C" w14:textId="4F87765D" w:rsidR="00BB3433" w:rsidRDefault="00BB3433" w:rsidP="00D75A3D">
      <w:pPr>
        <w:rPr>
          <w:rFonts w:ascii="Tahoma" w:hAnsi="Tahoma" w:cs="Tahoma"/>
          <w:sz w:val="20"/>
        </w:rPr>
      </w:pPr>
    </w:p>
    <w:p w14:paraId="4008BA55" w14:textId="6CC71AE4" w:rsidR="007770E6" w:rsidRDefault="00351213" w:rsidP="00BB3433">
      <w:pPr>
        <w:ind w:left="720" w:firstLine="720"/>
        <w:rPr>
          <w:rFonts w:ascii="Tahoma" w:hAnsi="Tahoma" w:cs="Tahoma"/>
          <w:sz w:val="20"/>
        </w:rPr>
      </w:pPr>
      <w:r>
        <w:rPr>
          <w:rFonts w:ascii="Tahoma" w:hAnsi="Tahoma" w:cs="Tahoma"/>
          <w:sz w:val="20"/>
        </w:rPr>
        <w:t>Parish Council</w:t>
      </w:r>
      <w:r w:rsidR="007770E6">
        <w:rPr>
          <w:rFonts w:ascii="Tahoma" w:hAnsi="Tahoma" w:cs="Tahoma"/>
          <w:sz w:val="20"/>
        </w:rPr>
        <w:t xml:space="preserve"> Meeting – </w:t>
      </w:r>
      <w:r>
        <w:rPr>
          <w:rFonts w:ascii="Tahoma" w:hAnsi="Tahoma" w:cs="Tahoma"/>
          <w:sz w:val="20"/>
        </w:rPr>
        <w:t>Tuesday 6</w:t>
      </w:r>
      <w:r w:rsidRPr="00351213">
        <w:rPr>
          <w:rFonts w:ascii="Tahoma" w:hAnsi="Tahoma" w:cs="Tahoma"/>
          <w:sz w:val="20"/>
          <w:vertAlign w:val="superscript"/>
        </w:rPr>
        <w:t>th</w:t>
      </w:r>
      <w:r>
        <w:rPr>
          <w:rFonts w:ascii="Tahoma" w:hAnsi="Tahoma" w:cs="Tahoma"/>
          <w:sz w:val="20"/>
        </w:rPr>
        <w:t xml:space="preserve"> November</w:t>
      </w:r>
      <w:r w:rsidR="007770E6">
        <w:rPr>
          <w:rFonts w:ascii="Tahoma" w:hAnsi="Tahoma" w:cs="Tahoma"/>
          <w:sz w:val="20"/>
        </w:rPr>
        <w:t xml:space="preserve"> 2018 (7.15 p.m.)</w:t>
      </w:r>
      <w:r w:rsidR="00D242BA">
        <w:rPr>
          <w:rFonts w:ascii="Tahoma" w:hAnsi="Tahoma" w:cs="Tahoma"/>
          <w:sz w:val="20"/>
        </w:rPr>
        <w:t xml:space="preserve"> </w:t>
      </w:r>
    </w:p>
    <w:p w14:paraId="51E3CB65" w14:textId="38D6C6EF" w:rsidR="00102D61" w:rsidRPr="00102D61" w:rsidRDefault="00102D61" w:rsidP="00BB3433">
      <w:pPr>
        <w:ind w:left="720" w:firstLine="720"/>
        <w:rPr>
          <w:rFonts w:ascii="Tahoma" w:hAnsi="Tahoma" w:cs="Tahoma"/>
          <w:b/>
          <w:sz w:val="20"/>
        </w:rPr>
      </w:pPr>
      <w:r>
        <w:rPr>
          <w:rFonts w:ascii="Tahoma" w:hAnsi="Tahoma" w:cs="Tahoma"/>
          <w:sz w:val="20"/>
        </w:rPr>
        <w:tab/>
      </w:r>
      <w:r w:rsidRPr="00102D61">
        <w:rPr>
          <w:rFonts w:ascii="Tahoma" w:hAnsi="Tahoma" w:cs="Tahoma"/>
          <w:b/>
          <w:sz w:val="20"/>
        </w:rPr>
        <w:t xml:space="preserve">Clerk to send out </w:t>
      </w:r>
      <w:r w:rsidR="004C3D0D">
        <w:rPr>
          <w:rFonts w:ascii="Tahoma" w:hAnsi="Tahoma" w:cs="Tahoma"/>
          <w:b/>
          <w:sz w:val="20"/>
        </w:rPr>
        <w:t xml:space="preserve">fresh </w:t>
      </w:r>
      <w:r w:rsidRPr="00102D61">
        <w:rPr>
          <w:rFonts w:ascii="Tahoma" w:hAnsi="Tahoma" w:cs="Tahoma"/>
          <w:b/>
          <w:sz w:val="20"/>
        </w:rPr>
        <w:t>sugges</w:t>
      </w:r>
      <w:r w:rsidR="004C3D0D">
        <w:rPr>
          <w:rFonts w:ascii="Tahoma" w:hAnsi="Tahoma" w:cs="Tahoma"/>
          <w:b/>
          <w:sz w:val="20"/>
        </w:rPr>
        <w:t>ted dates</w:t>
      </w:r>
    </w:p>
    <w:p w14:paraId="47A07927" w14:textId="45037380" w:rsidR="00351213" w:rsidRDefault="00351213" w:rsidP="00BB3433">
      <w:pPr>
        <w:ind w:left="720" w:firstLine="720"/>
        <w:rPr>
          <w:rFonts w:ascii="Tahoma" w:hAnsi="Tahoma" w:cs="Tahoma"/>
          <w:sz w:val="20"/>
        </w:rPr>
      </w:pPr>
      <w:r>
        <w:rPr>
          <w:rFonts w:ascii="Tahoma" w:hAnsi="Tahoma" w:cs="Tahoma"/>
          <w:sz w:val="20"/>
        </w:rPr>
        <w:t>Planning and General Meeting – Monday, 19</w:t>
      </w:r>
      <w:r w:rsidRPr="00351213">
        <w:rPr>
          <w:rFonts w:ascii="Tahoma" w:hAnsi="Tahoma" w:cs="Tahoma"/>
          <w:sz w:val="20"/>
          <w:vertAlign w:val="superscript"/>
        </w:rPr>
        <w:t>th</w:t>
      </w:r>
      <w:r>
        <w:rPr>
          <w:rFonts w:ascii="Tahoma" w:hAnsi="Tahoma" w:cs="Tahoma"/>
          <w:sz w:val="20"/>
        </w:rPr>
        <w:t xml:space="preserve"> November 2018 (7.15 p.m.)</w:t>
      </w:r>
    </w:p>
    <w:p w14:paraId="74F93A76" w14:textId="77777777" w:rsidR="00BB3433" w:rsidRDefault="00BB3433" w:rsidP="00BB3433">
      <w:pPr>
        <w:rPr>
          <w:rFonts w:ascii="Tahoma" w:hAnsi="Tahoma" w:cs="Tahoma"/>
          <w:b/>
          <w:sz w:val="20"/>
        </w:rPr>
      </w:pPr>
    </w:p>
    <w:p w14:paraId="7BE2A82E" w14:textId="77777777" w:rsidR="00C022A6" w:rsidRDefault="00C022A6" w:rsidP="00BB3433">
      <w:pPr>
        <w:rPr>
          <w:rFonts w:ascii="Tahoma" w:hAnsi="Tahoma" w:cs="Tahoma"/>
          <w:b/>
          <w:sz w:val="20"/>
        </w:rPr>
      </w:pPr>
    </w:p>
    <w:p w14:paraId="1844B589" w14:textId="610263F4" w:rsidR="00BB3433" w:rsidRPr="00AA18F1" w:rsidRDefault="00BB3433" w:rsidP="00BB3433">
      <w:pPr>
        <w:rPr>
          <w:rFonts w:ascii="Tahoma" w:hAnsi="Tahoma" w:cs="Tahoma"/>
          <w:sz w:val="20"/>
        </w:rPr>
      </w:pPr>
      <w:r w:rsidRPr="00AA18F1">
        <w:rPr>
          <w:rFonts w:ascii="Tahoma" w:hAnsi="Tahoma" w:cs="Tahoma"/>
          <w:b/>
          <w:sz w:val="20"/>
        </w:rPr>
        <w:t xml:space="preserve">Signed </w:t>
      </w:r>
      <w:r w:rsidR="00BF26CE">
        <w:rPr>
          <w:rFonts w:ascii="Tahoma" w:hAnsi="Tahoma" w:cs="Tahoma"/>
          <w:sz w:val="20"/>
        </w:rPr>
        <w:tab/>
      </w:r>
      <w:r w:rsidR="00102D61">
        <w:rPr>
          <w:rFonts w:ascii="Tahoma" w:hAnsi="Tahoma" w:cs="Tahoma"/>
          <w:sz w:val="20"/>
        </w:rPr>
        <w:t>…………………………………………………</w:t>
      </w:r>
      <w:r w:rsidRPr="00AA18F1">
        <w:rPr>
          <w:rFonts w:ascii="Tahoma" w:hAnsi="Tahoma" w:cs="Tahoma"/>
          <w:sz w:val="20"/>
        </w:rPr>
        <w:t xml:space="preserve">  </w:t>
      </w:r>
      <w:r w:rsidRPr="00AA18F1">
        <w:rPr>
          <w:rFonts w:ascii="Tahoma" w:hAnsi="Tahoma" w:cs="Tahoma"/>
          <w:sz w:val="20"/>
        </w:rPr>
        <w:tab/>
      </w:r>
      <w:r w:rsidRPr="00AA18F1">
        <w:rPr>
          <w:rFonts w:ascii="Tahoma" w:hAnsi="Tahoma" w:cs="Tahoma"/>
          <w:b/>
          <w:sz w:val="20"/>
        </w:rPr>
        <w:t>Dated:</w:t>
      </w:r>
      <w:r w:rsidR="008A39E1">
        <w:rPr>
          <w:rFonts w:ascii="Tahoma" w:hAnsi="Tahoma" w:cs="Tahoma"/>
          <w:sz w:val="20"/>
        </w:rPr>
        <w:t xml:space="preserve"> </w:t>
      </w:r>
      <w:r w:rsidR="00CB44ED">
        <w:rPr>
          <w:rFonts w:ascii="Tahoma" w:hAnsi="Tahoma" w:cs="Tahoma"/>
          <w:b/>
          <w:sz w:val="20"/>
        </w:rPr>
        <w:t>…… November 2018</w:t>
      </w:r>
    </w:p>
    <w:p w14:paraId="1EF4F534" w14:textId="347468A1" w:rsidR="00BB3433" w:rsidRDefault="00102D61" w:rsidP="00BF26CE">
      <w:pPr>
        <w:ind w:left="720" w:firstLine="720"/>
        <w:rPr>
          <w:rFonts w:ascii="Tahoma" w:hAnsi="Tahoma" w:cs="Tahoma"/>
          <w:b/>
          <w:sz w:val="20"/>
        </w:rPr>
      </w:pPr>
      <w:r>
        <w:rPr>
          <w:rFonts w:ascii="Tahoma" w:hAnsi="Tahoma" w:cs="Tahoma"/>
          <w:b/>
          <w:sz w:val="20"/>
        </w:rPr>
        <w:t>Chairman</w:t>
      </w:r>
      <w:r w:rsidR="00BB3433" w:rsidRPr="00AA18F1">
        <w:rPr>
          <w:rFonts w:ascii="Tahoma" w:hAnsi="Tahoma" w:cs="Tahoma"/>
          <w:b/>
          <w:sz w:val="20"/>
        </w:rPr>
        <w:t xml:space="preserve"> </w:t>
      </w:r>
      <w:r w:rsidR="00BB3433" w:rsidRPr="00AA18F1">
        <w:rPr>
          <w:rFonts w:ascii="Tahoma" w:hAnsi="Tahoma" w:cs="Tahoma"/>
          <w:sz w:val="20"/>
        </w:rPr>
        <w:t xml:space="preserve">            </w:t>
      </w:r>
      <w:r w:rsidR="00BB3433" w:rsidRPr="00AA18F1">
        <w:rPr>
          <w:rFonts w:ascii="Tahoma" w:hAnsi="Tahoma" w:cs="Tahoma"/>
          <w:b/>
          <w:sz w:val="20"/>
        </w:rPr>
        <w:t xml:space="preserve"> </w:t>
      </w:r>
      <w:r w:rsidR="00BB3433" w:rsidRPr="00AA18F1">
        <w:rPr>
          <w:rFonts w:ascii="Tahoma" w:hAnsi="Tahoma" w:cs="Tahoma"/>
          <w:b/>
          <w:sz w:val="20"/>
        </w:rPr>
        <w:tab/>
      </w:r>
    </w:p>
    <w:p w14:paraId="67F059D1" w14:textId="77777777" w:rsidR="000B3869" w:rsidRDefault="000B3869" w:rsidP="00BB3433">
      <w:pPr>
        <w:rPr>
          <w:rFonts w:ascii="Tahoma" w:hAnsi="Tahoma" w:cs="Tahoma"/>
          <w:b/>
          <w:sz w:val="20"/>
        </w:rPr>
      </w:pPr>
    </w:p>
    <w:p w14:paraId="2CB04941" w14:textId="77777777" w:rsidR="002E620B" w:rsidRDefault="002E620B" w:rsidP="00BB3433">
      <w:pPr>
        <w:rPr>
          <w:rFonts w:ascii="Tahoma" w:hAnsi="Tahoma" w:cs="Tahoma"/>
          <w:b/>
          <w:sz w:val="20"/>
        </w:rPr>
      </w:pPr>
    </w:p>
    <w:p w14:paraId="01F70EAB" w14:textId="77777777" w:rsidR="002E620B" w:rsidRDefault="002E620B" w:rsidP="00BB3433">
      <w:pPr>
        <w:rPr>
          <w:rFonts w:ascii="Tahoma" w:hAnsi="Tahoma" w:cs="Tahoma"/>
          <w:b/>
          <w:sz w:val="20"/>
        </w:rPr>
      </w:pPr>
    </w:p>
    <w:p w14:paraId="0ADC625C" w14:textId="2065A9EA" w:rsidR="00053988" w:rsidRPr="00A33E8E" w:rsidRDefault="00053988" w:rsidP="00A33E8E">
      <w:pPr>
        <w:pStyle w:val="NormalWeb"/>
        <w:rPr>
          <w:rFonts w:ascii="Calibri" w:hAnsi="Calibri" w:cs="Calibri"/>
          <w:color w:val="000000"/>
        </w:rPr>
      </w:pPr>
    </w:p>
    <w:sectPr w:rsidR="00053988" w:rsidRPr="00A33E8E" w:rsidSect="00431EE0">
      <w:headerReference w:type="default" r:id="rId9"/>
      <w:footerReference w:type="even"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99FA6" w14:textId="77777777" w:rsidR="00CC3C24" w:rsidRDefault="00CC3C24">
      <w:r>
        <w:separator/>
      </w:r>
    </w:p>
  </w:endnote>
  <w:endnote w:type="continuationSeparator" w:id="0">
    <w:p w14:paraId="4FD8CDE8" w14:textId="77777777" w:rsidR="00CC3C24" w:rsidRDefault="00CC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373FB" w14:textId="77777777" w:rsidR="00CC3C24" w:rsidRDefault="00CC3C24" w:rsidP="00EF2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D4D84" w14:textId="77777777" w:rsidR="00CC3C24" w:rsidRDefault="00CC3C24" w:rsidP="00EF24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53269" w14:textId="77777777" w:rsidR="00CC3C24" w:rsidRDefault="00CC3C24" w:rsidP="00EF2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FCB">
      <w:rPr>
        <w:rStyle w:val="PageNumber"/>
        <w:noProof/>
      </w:rPr>
      <w:t>2</w:t>
    </w:r>
    <w:r>
      <w:rPr>
        <w:rStyle w:val="PageNumber"/>
      </w:rPr>
      <w:fldChar w:fldCharType="end"/>
    </w:r>
  </w:p>
  <w:p w14:paraId="485FE277" w14:textId="77777777" w:rsidR="00CC3C24" w:rsidRPr="008A04FD" w:rsidRDefault="00CC3C24" w:rsidP="00EF2448">
    <w:pPr>
      <w:pStyle w:val="Footer"/>
      <w:ind w:right="360"/>
      <w:jc w:val="center"/>
      <w:rPr>
        <w:b/>
        <w:sz w:val="18"/>
        <w:szCs w:val="18"/>
      </w:rPr>
    </w:pPr>
    <w:r w:rsidRPr="008A04FD">
      <w:rPr>
        <w:b/>
        <w:sz w:val="18"/>
        <w:szCs w:val="18"/>
      </w:rPr>
      <w:t>Chairman: Cllr. Alan Youel</w:t>
    </w:r>
  </w:p>
  <w:p w14:paraId="217FD7FB" w14:textId="77777777" w:rsidR="00CC3C24" w:rsidRPr="008A04FD" w:rsidRDefault="00CC3C24" w:rsidP="008A04FD">
    <w:pPr>
      <w:pStyle w:val="Footer"/>
      <w:jc w:val="center"/>
      <w:rPr>
        <w:b/>
        <w:sz w:val="18"/>
        <w:szCs w:val="18"/>
      </w:rPr>
    </w:pPr>
    <w:r w:rsidRPr="008A04FD">
      <w:rPr>
        <w:b/>
        <w:sz w:val="18"/>
        <w:szCs w:val="18"/>
      </w:rPr>
      <w:t>Vice Chairman: Cllr. Sue Jerrams Coughtrey</w:t>
    </w:r>
  </w:p>
  <w:p w14:paraId="408D8F7A" w14:textId="77777777" w:rsidR="00CC3C24" w:rsidRPr="008A04FD" w:rsidRDefault="00CC3C24"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CC3C24" w:rsidRDefault="00CC3C24">
    <w:pPr>
      <w:pStyle w:val="Footer"/>
      <w:jc w:val="right"/>
    </w:pPr>
  </w:p>
  <w:p w14:paraId="3C0C5533" w14:textId="726C0B8E" w:rsidR="00CC3C24" w:rsidRPr="005F0DA4" w:rsidRDefault="00CC3C24" w:rsidP="00B50634">
    <w:pPr>
      <w:rPr>
        <w:b/>
        <w:sz w:val="12"/>
        <w:szCs w:val="1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8708" w14:textId="77777777" w:rsidR="00CC3C24" w:rsidRDefault="00CC3C24">
    <w:pPr>
      <w:pStyle w:val="Footer"/>
      <w:jc w:val="right"/>
    </w:pPr>
  </w:p>
  <w:p w14:paraId="61AB1F3D" w14:textId="77777777" w:rsidR="00CC3C24" w:rsidRPr="008A04FD" w:rsidRDefault="00CC3C24" w:rsidP="00E717F3">
    <w:pPr>
      <w:pStyle w:val="Footer"/>
      <w:jc w:val="center"/>
      <w:rPr>
        <w:b/>
        <w:sz w:val="18"/>
        <w:szCs w:val="18"/>
      </w:rPr>
    </w:pPr>
    <w:r w:rsidRPr="008A04FD">
      <w:rPr>
        <w:b/>
        <w:sz w:val="18"/>
        <w:szCs w:val="18"/>
      </w:rPr>
      <w:t>Chairman: Cllr. Alan Youel</w:t>
    </w:r>
  </w:p>
  <w:p w14:paraId="7CDA3F1F" w14:textId="77777777" w:rsidR="00CC3C24" w:rsidRPr="008A04FD" w:rsidRDefault="00CC3C24" w:rsidP="00E717F3">
    <w:pPr>
      <w:pStyle w:val="Footer"/>
      <w:jc w:val="center"/>
      <w:rPr>
        <w:b/>
        <w:sz w:val="18"/>
        <w:szCs w:val="18"/>
      </w:rPr>
    </w:pPr>
    <w:r w:rsidRPr="008A04FD">
      <w:rPr>
        <w:b/>
        <w:sz w:val="18"/>
        <w:szCs w:val="18"/>
      </w:rPr>
      <w:t>Vice Chairman: Cllr. Sue Jerrams Coughtrey</w:t>
    </w:r>
  </w:p>
  <w:p w14:paraId="5BB491E7" w14:textId="77777777" w:rsidR="00CC3C24" w:rsidRPr="008A04FD" w:rsidRDefault="00CC3C24"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7D938" w14:textId="77777777" w:rsidR="00CC3C24" w:rsidRDefault="00CC3C24">
      <w:r>
        <w:separator/>
      </w:r>
    </w:p>
  </w:footnote>
  <w:footnote w:type="continuationSeparator" w:id="0">
    <w:p w14:paraId="0064106D" w14:textId="77777777" w:rsidR="00CC3C24" w:rsidRDefault="00CC3C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73DBF" w14:textId="77777777" w:rsidR="00CC3C24" w:rsidRDefault="00CC3C24">
    <w:pPr>
      <w:pStyle w:val="Header"/>
    </w:pPr>
  </w:p>
  <w:p w14:paraId="5F588A66" w14:textId="77777777" w:rsidR="00CC3C24" w:rsidRPr="00F0690C" w:rsidRDefault="00CC3C24" w:rsidP="00E717F3">
    <w:pPr>
      <w:jc w:val="center"/>
      <w:rPr>
        <w:b/>
        <w:sz w:val="40"/>
        <w:szCs w:val="40"/>
      </w:rPr>
    </w:pPr>
    <w:r w:rsidRPr="00F0690C">
      <w:rPr>
        <w:b/>
        <w:sz w:val="40"/>
        <w:szCs w:val="40"/>
      </w:rPr>
      <w:t>MIDDLETON CHENEY</w:t>
    </w:r>
  </w:p>
  <w:p w14:paraId="62C245DE" w14:textId="77777777" w:rsidR="00CC3C24" w:rsidRDefault="00CC3C24" w:rsidP="00E717F3">
    <w:pPr>
      <w:pStyle w:val="Header"/>
      <w:jc w:val="center"/>
    </w:pPr>
    <w:r w:rsidRPr="00F0690C">
      <w:rPr>
        <w:b/>
        <w:sz w:val="32"/>
        <w:szCs w:val="32"/>
      </w:rPr>
      <w:t>Parish Council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0" w:type="dxa"/>
      <w:tblInd w:w="-1152" w:type="dxa"/>
      <w:tblLayout w:type="fixed"/>
      <w:tblLook w:val="01E0" w:firstRow="1" w:lastRow="1" w:firstColumn="1" w:lastColumn="1" w:noHBand="0" w:noVBand="0"/>
    </w:tblPr>
    <w:tblGrid>
      <w:gridCol w:w="3060"/>
      <w:gridCol w:w="5220"/>
      <w:gridCol w:w="2800"/>
    </w:tblGrid>
    <w:tr w:rsidR="00CC3C24" w:rsidRPr="001B3EF1" w14:paraId="5D20AAEB" w14:textId="77777777" w:rsidTr="00335E01">
      <w:tc>
        <w:tcPr>
          <w:tcW w:w="11080" w:type="dxa"/>
          <w:gridSpan w:val="3"/>
        </w:tcPr>
        <w:p w14:paraId="2934795D" w14:textId="77777777" w:rsidR="00CC3C24" w:rsidRPr="00F0690C" w:rsidRDefault="00CC3C24" w:rsidP="00431EE0">
          <w:pPr>
            <w:jc w:val="center"/>
            <w:rPr>
              <w:sz w:val="32"/>
              <w:szCs w:val="32"/>
            </w:rPr>
          </w:pPr>
        </w:p>
      </w:tc>
    </w:tr>
    <w:tr w:rsidR="00CC3C24" w:rsidRPr="001B3EF1" w14:paraId="45889DC9" w14:textId="77777777" w:rsidTr="00335E01">
      <w:trPr>
        <w:trHeight w:val="2191"/>
      </w:trPr>
      <w:tc>
        <w:tcPr>
          <w:tcW w:w="3060" w:type="dxa"/>
        </w:tcPr>
        <w:p w14:paraId="4949D3CF" w14:textId="77777777" w:rsidR="00CC3C24" w:rsidRPr="001B3EF1" w:rsidRDefault="00CC3C24"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CC3C24" w:rsidRPr="00F0690C" w:rsidRDefault="00CC3C24" w:rsidP="00431EE0">
          <w:pPr>
            <w:jc w:val="center"/>
            <w:rPr>
              <w:b/>
              <w:sz w:val="40"/>
              <w:szCs w:val="40"/>
            </w:rPr>
          </w:pPr>
          <w:r w:rsidRPr="00F0690C">
            <w:rPr>
              <w:b/>
              <w:sz w:val="40"/>
              <w:szCs w:val="40"/>
            </w:rPr>
            <w:t>MIDDLETON CHENEY</w:t>
          </w:r>
        </w:p>
        <w:p w14:paraId="77378F65" w14:textId="77777777" w:rsidR="00CC3C24" w:rsidRPr="001B3EF1" w:rsidRDefault="00CC3C24" w:rsidP="00431EE0">
          <w:pPr>
            <w:jc w:val="center"/>
          </w:pPr>
          <w:r w:rsidRPr="00F0690C">
            <w:rPr>
              <w:b/>
              <w:sz w:val="32"/>
              <w:szCs w:val="32"/>
            </w:rPr>
            <w:t>Parish Council</w:t>
          </w:r>
        </w:p>
      </w:tc>
      <w:tc>
        <w:tcPr>
          <w:tcW w:w="2800" w:type="dxa"/>
        </w:tcPr>
        <w:p w14:paraId="29850D47" w14:textId="77777777" w:rsidR="00CC3C24" w:rsidRPr="00F0690C" w:rsidRDefault="00CC3C24" w:rsidP="00431EE0">
          <w:pPr>
            <w:rPr>
              <w:szCs w:val="22"/>
            </w:rPr>
          </w:pPr>
        </w:p>
        <w:p w14:paraId="705B32BC" w14:textId="77777777" w:rsidR="00CC3C24" w:rsidRPr="00F0690C" w:rsidRDefault="00CC3C24" w:rsidP="00431EE0">
          <w:pPr>
            <w:rPr>
              <w:szCs w:val="22"/>
            </w:rPr>
          </w:pPr>
        </w:p>
        <w:p w14:paraId="75B63D3F" w14:textId="77777777" w:rsidR="00CC3C24" w:rsidRPr="00F0690C" w:rsidRDefault="00CC3C24" w:rsidP="00431EE0">
          <w:pPr>
            <w:rPr>
              <w:szCs w:val="22"/>
            </w:rPr>
          </w:pPr>
        </w:p>
        <w:p w14:paraId="6B5889E7" w14:textId="77777777" w:rsidR="00CC3C24" w:rsidRPr="00F0690C" w:rsidRDefault="00CC3C24" w:rsidP="00431EE0">
          <w:pPr>
            <w:rPr>
              <w:szCs w:val="22"/>
            </w:rPr>
          </w:pPr>
          <w:r>
            <w:rPr>
              <w:szCs w:val="22"/>
            </w:rPr>
            <w:t>Parish Meeting Room</w:t>
          </w:r>
        </w:p>
        <w:p w14:paraId="3EAF5209" w14:textId="77777777" w:rsidR="00CC3C24" w:rsidRPr="00F0690C" w:rsidRDefault="00CC3C24" w:rsidP="00431EE0">
          <w:pPr>
            <w:rPr>
              <w:szCs w:val="22"/>
            </w:rPr>
          </w:pPr>
          <w:r w:rsidRPr="00F0690C">
            <w:rPr>
              <w:szCs w:val="22"/>
            </w:rPr>
            <w:t>Main Road</w:t>
          </w:r>
        </w:p>
        <w:p w14:paraId="66EB0B7E" w14:textId="77777777" w:rsidR="00CC3C24" w:rsidRPr="00F0690C" w:rsidRDefault="00CC3C24" w:rsidP="00431EE0">
          <w:pPr>
            <w:rPr>
              <w:szCs w:val="22"/>
            </w:rPr>
          </w:pPr>
          <w:r w:rsidRPr="00F0690C">
            <w:rPr>
              <w:szCs w:val="22"/>
            </w:rPr>
            <w:t>Middleton Cheney</w:t>
          </w:r>
        </w:p>
        <w:p w14:paraId="6224D403" w14:textId="77777777" w:rsidR="00CC3C24" w:rsidRPr="00F0690C" w:rsidRDefault="00CC3C24" w:rsidP="00431EE0">
          <w:pPr>
            <w:rPr>
              <w:szCs w:val="22"/>
            </w:rPr>
          </w:pPr>
          <w:r w:rsidRPr="00F0690C">
            <w:rPr>
              <w:szCs w:val="22"/>
            </w:rPr>
            <w:t>Banbury</w:t>
          </w:r>
        </w:p>
        <w:p w14:paraId="39E65EDE" w14:textId="77777777" w:rsidR="00CC3C24" w:rsidRDefault="00CC3C24" w:rsidP="00431EE0">
          <w:pPr>
            <w:rPr>
              <w:szCs w:val="22"/>
            </w:rPr>
          </w:pPr>
          <w:r w:rsidRPr="00F0690C">
            <w:rPr>
              <w:szCs w:val="22"/>
            </w:rPr>
            <w:t>Oxon</w:t>
          </w:r>
        </w:p>
        <w:p w14:paraId="55D23414" w14:textId="77777777" w:rsidR="00CC3C24" w:rsidRPr="00F0690C" w:rsidRDefault="00CC3C24" w:rsidP="00431EE0">
          <w:pPr>
            <w:rPr>
              <w:szCs w:val="22"/>
            </w:rPr>
          </w:pPr>
          <w:r w:rsidRPr="00F0690C">
            <w:rPr>
              <w:szCs w:val="22"/>
            </w:rPr>
            <w:t>OX17 2LR</w:t>
          </w:r>
        </w:p>
        <w:p w14:paraId="7C24BD67" w14:textId="77777777" w:rsidR="00CC3C24" w:rsidRPr="00F0690C" w:rsidRDefault="00CC3C24" w:rsidP="00431EE0">
          <w:pPr>
            <w:rPr>
              <w:szCs w:val="22"/>
            </w:rPr>
          </w:pPr>
        </w:p>
        <w:p w14:paraId="288305F7" w14:textId="77777777" w:rsidR="00CC3C24" w:rsidRPr="00F0690C" w:rsidRDefault="00CC3C24" w:rsidP="00533425">
          <w:pPr>
            <w:rPr>
              <w:szCs w:val="22"/>
            </w:rPr>
          </w:pPr>
        </w:p>
      </w:tc>
    </w:tr>
  </w:tbl>
  <w:p w14:paraId="251A05AF" w14:textId="77777777" w:rsidR="00CC3C24" w:rsidRDefault="00CC3C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6F"/>
    <w:multiLevelType w:val="hybridMultilevel"/>
    <w:tmpl w:val="B3287C28"/>
    <w:lvl w:ilvl="0" w:tplc="04090003">
      <w:start w:val="1"/>
      <w:numFmt w:val="bullet"/>
      <w:lvlText w:val="o"/>
      <w:lvlJc w:val="left"/>
      <w:pPr>
        <w:ind w:left="4320" w:hanging="360"/>
      </w:pPr>
      <w:rPr>
        <w:rFonts w:ascii="Courier New" w:hAnsi="Courier New"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0B2C4DFC"/>
    <w:multiLevelType w:val="hybridMultilevel"/>
    <w:tmpl w:val="01A214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0BDA6708"/>
    <w:multiLevelType w:val="hybridMultilevel"/>
    <w:tmpl w:val="BCB648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7E64EA"/>
    <w:multiLevelType w:val="hybridMultilevel"/>
    <w:tmpl w:val="B23C2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972201"/>
    <w:multiLevelType w:val="hybridMultilevel"/>
    <w:tmpl w:val="7CB23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nsid w:val="22071D6D"/>
    <w:multiLevelType w:val="hybridMultilevel"/>
    <w:tmpl w:val="0A966F26"/>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2683463"/>
    <w:multiLevelType w:val="hybridMultilevel"/>
    <w:tmpl w:val="EAB47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79248F"/>
    <w:multiLevelType w:val="hybridMultilevel"/>
    <w:tmpl w:val="79229C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3D72708"/>
    <w:multiLevelType w:val="hybridMultilevel"/>
    <w:tmpl w:val="38C8B3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24690249"/>
    <w:multiLevelType w:val="hybridMultilevel"/>
    <w:tmpl w:val="4B38F8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80461D8"/>
    <w:multiLevelType w:val="hybridMultilevel"/>
    <w:tmpl w:val="05AAA63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03B7180"/>
    <w:multiLevelType w:val="hybridMultilevel"/>
    <w:tmpl w:val="2BC6B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CB6ECB"/>
    <w:multiLevelType w:val="hybridMultilevel"/>
    <w:tmpl w:val="5A861F02"/>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9AF7DD0"/>
    <w:multiLevelType w:val="hybridMultilevel"/>
    <w:tmpl w:val="B9D0D64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FEE2FFF"/>
    <w:multiLevelType w:val="hybridMultilevel"/>
    <w:tmpl w:val="24763E1C"/>
    <w:lvl w:ilvl="0" w:tplc="04090001">
      <w:start w:val="1"/>
      <w:numFmt w:val="bullet"/>
      <w:lvlText w:val=""/>
      <w:lvlJc w:val="left"/>
      <w:pPr>
        <w:ind w:left="2373" w:hanging="360"/>
      </w:pPr>
      <w:rPr>
        <w:rFonts w:ascii="Symbol" w:hAnsi="Symbol" w:hint="default"/>
      </w:rPr>
    </w:lvl>
    <w:lvl w:ilvl="1" w:tplc="04090003" w:tentative="1">
      <w:start w:val="1"/>
      <w:numFmt w:val="bullet"/>
      <w:lvlText w:val="o"/>
      <w:lvlJc w:val="left"/>
      <w:pPr>
        <w:ind w:left="3093" w:hanging="360"/>
      </w:pPr>
      <w:rPr>
        <w:rFonts w:ascii="Courier New" w:hAnsi="Courier New" w:hint="default"/>
      </w:rPr>
    </w:lvl>
    <w:lvl w:ilvl="2" w:tplc="04090005" w:tentative="1">
      <w:start w:val="1"/>
      <w:numFmt w:val="bullet"/>
      <w:lvlText w:val=""/>
      <w:lvlJc w:val="left"/>
      <w:pPr>
        <w:ind w:left="3813" w:hanging="360"/>
      </w:pPr>
      <w:rPr>
        <w:rFonts w:ascii="Wingdings" w:hAnsi="Wingdings" w:hint="default"/>
      </w:rPr>
    </w:lvl>
    <w:lvl w:ilvl="3" w:tplc="04090001" w:tentative="1">
      <w:start w:val="1"/>
      <w:numFmt w:val="bullet"/>
      <w:lvlText w:val=""/>
      <w:lvlJc w:val="left"/>
      <w:pPr>
        <w:ind w:left="4533" w:hanging="360"/>
      </w:pPr>
      <w:rPr>
        <w:rFonts w:ascii="Symbol" w:hAnsi="Symbol" w:hint="default"/>
      </w:rPr>
    </w:lvl>
    <w:lvl w:ilvl="4" w:tplc="04090003" w:tentative="1">
      <w:start w:val="1"/>
      <w:numFmt w:val="bullet"/>
      <w:lvlText w:val="o"/>
      <w:lvlJc w:val="left"/>
      <w:pPr>
        <w:ind w:left="5253" w:hanging="360"/>
      </w:pPr>
      <w:rPr>
        <w:rFonts w:ascii="Courier New" w:hAnsi="Courier New" w:hint="default"/>
      </w:rPr>
    </w:lvl>
    <w:lvl w:ilvl="5" w:tplc="04090005" w:tentative="1">
      <w:start w:val="1"/>
      <w:numFmt w:val="bullet"/>
      <w:lvlText w:val=""/>
      <w:lvlJc w:val="left"/>
      <w:pPr>
        <w:ind w:left="5973" w:hanging="360"/>
      </w:pPr>
      <w:rPr>
        <w:rFonts w:ascii="Wingdings" w:hAnsi="Wingdings" w:hint="default"/>
      </w:rPr>
    </w:lvl>
    <w:lvl w:ilvl="6" w:tplc="04090001" w:tentative="1">
      <w:start w:val="1"/>
      <w:numFmt w:val="bullet"/>
      <w:lvlText w:val=""/>
      <w:lvlJc w:val="left"/>
      <w:pPr>
        <w:ind w:left="6693" w:hanging="360"/>
      </w:pPr>
      <w:rPr>
        <w:rFonts w:ascii="Symbol" w:hAnsi="Symbol" w:hint="default"/>
      </w:rPr>
    </w:lvl>
    <w:lvl w:ilvl="7" w:tplc="04090003" w:tentative="1">
      <w:start w:val="1"/>
      <w:numFmt w:val="bullet"/>
      <w:lvlText w:val="o"/>
      <w:lvlJc w:val="left"/>
      <w:pPr>
        <w:ind w:left="7413" w:hanging="360"/>
      </w:pPr>
      <w:rPr>
        <w:rFonts w:ascii="Courier New" w:hAnsi="Courier New" w:hint="default"/>
      </w:rPr>
    </w:lvl>
    <w:lvl w:ilvl="8" w:tplc="04090005" w:tentative="1">
      <w:start w:val="1"/>
      <w:numFmt w:val="bullet"/>
      <w:lvlText w:val=""/>
      <w:lvlJc w:val="left"/>
      <w:pPr>
        <w:ind w:left="8133" w:hanging="360"/>
      </w:pPr>
      <w:rPr>
        <w:rFonts w:ascii="Wingdings" w:hAnsi="Wingdings" w:hint="default"/>
      </w:rPr>
    </w:lvl>
  </w:abstractNum>
  <w:abstractNum w:abstractNumId="16">
    <w:nsid w:val="508C3EC1"/>
    <w:multiLevelType w:val="hybridMultilevel"/>
    <w:tmpl w:val="7E168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EB2599"/>
    <w:multiLevelType w:val="hybridMultilevel"/>
    <w:tmpl w:val="218E90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4A03E59"/>
    <w:multiLevelType w:val="hybridMultilevel"/>
    <w:tmpl w:val="5C0225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5A97169"/>
    <w:multiLevelType w:val="hybridMultilevel"/>
    <w:tmpl w:val="26A4A4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9F73422"/>
    <w:multiLevelType w:val="hybridMultilevel"/>
    <w:tmpl w:val="8042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7211D0"/>
    <w:multiLevelType w:val="hybridMultilevel"/>
    <w:tmpl w:val="E73C8A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10130D9"/>
    <w:multiLevelType w:val="hybridMultilevel"/>
    <w:tmpl w:val="3E1666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D2D1921"/>
    <w:multiLevelType w:val="hybridMultilevel"/>
    <w:tmpl w:val="81E21A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4244A16"/>
    <w:multiLevelType w:val="hybridMultilevel"/>
    <w:tmpl w:val="F25AF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75A0556B"/>
    <w:multiLevelType w:val="hybridMultilevel"/>
    <w:tmpl w:val="76647E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87A3518"/>
    <w:multiLevelType w:val="hybridMultilevel"/>
    <w:tmpl w:val="42DA1A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A4A3D51"/>
    <w:multiLevelType w:val="hybridMultilevel"/>
    <w:tmpl w:val="05FCD4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F7E4C39"/>
    <w:multiLevelType w:val="hybridMultilevel"/>
    <w:tmpl w:val="E0D04FB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8"/>
  </w:num>
  <w:num w:numId="3">
    <w:abstractNumId w:val="16"/>
  </w:num>
  <w:num w:numId="4">
    <w:abstractNumId w:val="20"/>
  </w:num>
  <w:num w:numId="5">
    <w:abstractNumId w:val="12"/>
  </w:num>
  <w:num w:numId="6">
    <w:abstractNumId w:val="1"/>
  </w:num>
  <w:num w:numId="7">
    <w:abstractNumId w:val="9"/>
  </w:num>
  <w:num w:numId="8">
    <w:abstractNumId w:val="21"/>
  </w:num>
  <w:num w:numId="9">
    <w:abstractNumId w:val="23"/>
  </w:num>
  <w:num w:numId="10">
    <w:abstractNumId w:val="4"/>
  </w:num>
  <w:num w:numId="11">
    <w:abstractNumId w:val="27"/>
  </w:num>
  <w:num w:numId="12">
    <w:abstractNumId w:val="7"/>
  </w:num>
  <w:num w:numId="13">
    <w:abstractNumId w:val="11"/>
  </w:num>
  <w:num w:numId="14">
    <w:abstractNumId w:val="17"/>
  </w:num>
  <w:num w:numId="15">
    <w:abstractNumId w:val="2"/>
  </w:num>
  <w:num w:numId="16">
    <w:abstractNumId w:val="28"/>
  </w:num>
  <w:num w:numId="17">
    <w:abstractNumId w:val="0"/>
  </w:num>
  <w:num w:numId="18">
    <w:abstractNumId w:val="6"/>
  </w:num>
  <w:num w:numId="19">
    <w:abstractNumId w:val="13"/>
  </w:num>
  <w:num w:numId="20">
    <w:abstractNumId w:val="19"/>
  </w:num>
  <w:num w:numId="21">
    <w:abstractNumId w:val="25"/>
  </w:num>
  <w:num w:numId="22">
    <w:abstractNumId w:val="14"/>
  </w:num>
  <w:num w:numId="23">
    <w:abstractNumId w:val="26"/>
  </w:num>
  <w:num w:numId="24">
    <w:abstractNumId w:val="22"/>
  </w:num>
  <w:num w:numId="25">
    <w:abstractNumId w:val="10"/>
  </w:num>
  <w:num w:numId="26">
    <w:abstractNumId w:val="24"/>
  </w:num>
  <w:num w:numId="27">
    <w:abstractNumId w:val="15"/>
  </w:num>
  <w:num w:numId="28">
    <w:abstractNumId w:val="18"/>
  </w:num>
  <w:num w:numId="2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000074"/>
    <w:rsid w:val="000013DB"/>
    <w:rsid w:val="00001C26"/>
    <w:rsid w:val="00002737"/>
    <w:rsid w:val="00003D10"/>
    <w:rsid w:val="00006197"/>
    <w:rsid w:val="0000677E"/>
    <w:rsid w:val="000116EB"/>
    <w:rsid w:val="00011811"/>
    <w:rsid w:val="00012A1D"/>
    <w:rsid w:val="000156C7"/>
    <w:rsid w:val="00017759"/>
    <w:rsid w:val="0002069F"/>
    <w:rsid w:val="00020AD8"/>
    <w:rsid w:val="0002487E"/>
    <w:rsid w:val="000251E5"/>
    <w:rsid w:val="00025442"/>
    <w:rsid w:val="00025B1B"/>
    <w:rsid w:val="000272FE"/>
    <w:rsid w:val="00027E49"/>
    <w:rsid w:val="0003045F"/>
    <w:rsid w:val="000308DD"/>
    <w:rsid w:val="00030C2C"/>
    <w:rsid w:val="00031B7E"/>
    <w:rsid w:val="00033508"/>
    <w:rsid w:val="00034E6A"/>
    <w:rsid w:val="00035200"/>
    <w:rsid w:val="00035223"/>
    <w:rsid w:val="00035683"/>
    <w:rsid w:val="00036A2A"/>
    <w:rsid w:val="00037363"/>
    <w:rsid w:val="00040881"/>
    <w:rsid w:val="00041271"/>
    <w:rsid w:val="00042203"/>
    <w:rsid w:val="000436F7"/>
    <w:rsid w:val="00043730"/>
    <w:rsid w:val="000443F5"/>
    <w:rsid w:val="0004658E"/>
    <w:rsid w:val="00050F89"/>
    <w:rsid w:val="00051D23"/>
    <w:rsid w:val="00051E4D"/>
    <w:rsid w:val="000520CF"/>
    <w:rsid w:val="00053075"/>
    <w:rsid w:val="00053988"/>
    <w:rsid w:val="00057E08"/>
    <w:rsid w:val="000600DD"/>
    <w:rsid w:val="000602F1"/>
    <w:rsid w:val="0006054A"/>
    <w:rsid w:val="0006191F"/>
    <w:rsid w:val="000628C0"/>
    <w:rsid w:val="00063736"/>
    <w:rsid w:val="000643F1"/>
    <w:rsid w:val="00065A0F"/>
    <w:rsid w:val="00066966"/>
    <w:rsid w:val="0007005C"/>
    <w:rsid w:val="0007330E"/>
    <w:rsid w:val="00074623"/>
    <w:rsid w:val="000772C5"/>
    <w:rsid w:val="000804CF"/>
    <w:rsid w:val="00080949"/>
    <w:rsid w:val="000816C9"/>
    <w:rsid w:val="00090502"/>
    <w:rsid w:val="0009121C"/>
    <w:rsid w:val="00091E17"/>
    <w:rsid w:val="00093852"/>
    <w:rsid w:val="00094DC0"/>
    <w:rsid w:val="00096814"/>
    <w:rsid w:val="000A0A66"/>
    <w:rsid w:val="000A39F4"/>
    <w:rsid w:val="000A3C72"/>
    <w:rsid w:val="000A6D23"/>
    <w:rsid w:val="000B051A"/>
    <w:rsid w:val="000B125F"/>
    <w:rsid w:val="000B3869"/>
    <w:rsid w:val="000B5158"/>
    <w:rsid w:val="000B5B15"/>
    <w:rsid w:val="000B624A"/>
    <w:rsid w:val="000B6618"/>
    <w:rsid w:val="000B7AF4"/>
    <w:rsid w:val="000C0608"/>
    <w:rsid w:val="000C0C5E"/>
    <w:rsid w:val="000C3563"/>
    <w:rsid w:val="000C3663"/>
    <w:rsid w:val="000C4143"/>
    <w:rsid w:val="000D140D"/>
    <w:rsid w:val="000D2F7A"/>
    <w:rsid w:val="000D3087"/>
    <w:rsid w:val="000D361C"/>
    <w:rsid w:val="000D4064"/>
    <w:rsid w:val="000D5519"/>
    <w:rsid w:val="000E0324"/>
    <w:rsid w:val="000E069D"/>
    <w:rsid w:val="000E1F34"/>
    <w:rsid w:val="000E2E01"/>
    <w:rsid w:val="000E3A67"/>
    <w:rsid w:val="000E6B4E"/>
    <w:rsid w:val="000F15BC"/>
    <w:rsid w:val="000F29FA"/>
    <w:rsid w:val="000F3199"/>
    <w:rsid w:val="000F4C70"/>
    <w:rsid w:val="000F6B93"/>
    <w:rsid w:val="000F7E55"/>
    <w:rsid w:val="001000A8"/>
    <w:rsid w:val="001014F6"/>
    <w:rsid w:val="001029AA"/>
    <w:rsid w:val="00102D61"/>
    <w:rsid w:val="001031C7"/>
    <w:rsid w:val="00104753"/>
    <w:rsid w:val="00106BAC"/>
    <w:rsid w:val="00107E21"/>
    <w:rsid w:val="00110761"/>
    <w:rsid w:val="001118B3"/>
    <w:rsid w:val="00115A4D"/>
    <w:rsid w:val="00115D23"/>
    <w:rsid w:val="00117027"/>
    <w:rsid w:val="00117354"/>
    <w:rsid w:val="00117FCC"/>
    <w:rsid w:val="00121783"/>
    <w:rsid w:val="0012291B"/>
    <w:rsid w:val="00122BDD"/>
    <w:rsid w:val="00125D13"/>
    <w:rsid w:val="0012727D"/>
    <w:rsid w:val="00127D98"/>
    <w:rsid w:val="0013186C"/>
    <w:rsid w:val="00132712"/>
    <w:rsid w:val="001378AF"/>
    <w:rsid w:val="0014059A"/>
    <w:rsid w:val="001419F6"/>
    <w:rsid w:val="00142673"/>
    <w:rsid w:val="001437A2"/>
    <w:rsid w:val="001462A0"/>
    <w:rsid w:val="001467B1"/>
    <w:rsid w:val="00147B4B"/>
    <w:rsid w:val="00147CE4"/>
    <w:rsid w:val="00154574"/>
    <w:rsid w:val="00154983"/>
    <w:rsid w:val="001558BD"/>
    <w:rsid w:val="00156E5D"/>
    <w:rsid w:val="001573C4"/>
    <w:rsid w:val="0015782F"/>
    <w:rsid w:val="00160023"/>
    <w:rsid w:val="00160046"/>
    <w:rsid w:val="001605A7"/>
    <w:rsid w:val="00160946"/>
    <w:rsid w:val="00160E7A"/>
    <w:rsid w:val="00162153"/>
    <w:rsid w:val="00165B24"/>
    <w:rsid w:val="001672E1"/>
    <w:rsid w:val="00167FEF"/>
    <w:rsid w:val="001705EC"/>
    <w:rsid w:val="00171C0D"/>
    <w:rsid w:val="001726F8"/>
    <w:rsid w:val="0017487E"/>
    <w:rsid w:val="001753D0"/>
    <w:rsid w:val="00175A60"/>
    <w:rsid w:val="00176BA6"/>
    <w:rsid w:val="00176DE0"/>
    <w:rsid w:val="00180001"/>
    <w:rsid w:val="00181706"/>
    <w:rsid w:val="00181F4D"/>
    <w:rsid w:val="001847C2"/>
    <w:rsid w:val="00186B3C"/>
    <w:rsid w:val="001909FC"/>
    <w:rsid w:val="0019178F"/>
    <w:rsid w:val="00194515"/>
    <w:rsid w:val="00195B47"/>
    <w:rsid w:val="001A18F7"/>
    <w:rsid w:val="001A2531"/>
    <w:rsid w:val="001A313A"/>
    <w:rsid w:val="001A3D0E"/>
    <w:rsid w:val="001A672A"/>
    <w:rsid w:val="001A7430"/>
    <w:rsid w:val="001B2023"/>
    <w:rsid w:val="001B3058"/>
    <w:rsid w:val="001B3EF1"/>
    <w:rsid w:val="001B52DB"/>
    <w:rsid w:val="001B52FF"/>
    <w:rsid w:val="001B6A46"/>
    <w:rsid w:val="001C3C16"/>
    <w:rsid w:val="001C3D3C"/>
    <w:rsid w:val="001C4148"/>
    <w:rsid w:val="001C78C6"/>
    <w:rsid w:val="001D18E9"/>
    <w:rsid w:val="001D23F5"/>
    <w:rsid w:val="001D3848"/>
    <w:rsid w:val="001D5B53"/>
    <w:rsid w:val="001D6420"/>
    <w:rsid w:val="001D7C48"/>
    <w:rsid w:val="001D7FC5"/>
    <w:rsid w:val="001E0B40"/>
    <w:rsid w:val="001E2FD8"/>
    <w:rsid w:val="001E47D3"/>
    <w:rsid w:val="001E5E6D"/>
    <w:rsid w:val="001E6532"/>
    <w:rsid w:val="001E76E6"/>
    <w:rsid w:val="001E7CC0"/>
    <w:rsid w:val="001E7F8B"/>
    <w:rsid w:val="001F32DF"/>
    <w:rsid w:val="001F3C7A"/>
    <w:rsid w:val="001F4812"/>
    <w:rsid w:val="001F4CD2"/>
    <w:rsid w:val="001F74E2"/>
    <w:rsid w:val="002003E4"/>
    <w:rsid w:val="0020182A"/>
    <w:rsid w:val="0020323A"/>
    <w:rsid w:val="0021082A"/>
    <w:rsid w:val="00210D69"/>
    <w:rsid w:val="00210E92"/>
    <w:rsid w:val="0021242F"/>
    <w:rsid w:val="00212960"/>
    <w:rsid w:val="00212B55"/>
    <w:rsid w:val="00213086"/>
    <w:rsid w:val="00213A61"/>
    <w:rsid w:val="0021401A"/>
    <w:rsid w:val="00214AD6"/>
    <w:rsid w:val="002163C7"/>
    <w:rsid w:val="002201E9"/>
    <w:rsid w:val="00220588"/>
    <w:rsid w:val="00225B2E"/>
    <w:rsid w:val="00227D9E"/>
    <w:rsid w:val="00231326"/>
    <w:rsid w:val="002331F2"/>
    <w:rsid w:val="00233C16"/>
    <w:rsid w:val="00235A80"/>
    <w:rsid w:val="0024024C"/>
    <w:rsid w:val="00242E31"/>
    <w:rsid w:val="00244AB3"/>
    <w:rsid w:val="00251075"/>
    <w:rsid w:val="00252B73"/>
    <w:rsid w:val="00256B8D"/>
    <w:rsid w:val="00261175"/>
    <w:rsid w:val="00264B1E"/>
    <w:rsid w:val="00271430"/>
    <w:rsid w:val="00271484"/>
    <w:rsid w:val="00271A37"/>
    <w:rsid w:val="00271F0F"/>
    <w:rsid w:val="0027384D"/>
    <w:rsid w:val="00274C51"/>
    <w:rsid w:val="00276681"/>
    <w:rsid w:val="00277C1E"/>
    <w:rsid w:val="002804C5"/>
    <w:rsid w:val="00283CE0"/>
    <w:rsid w:val="00284039"/>
    <w:rsid w:val="00285B08"/>
    <w:rsid w:val="00286CE7"/>
    <w:rsid w:val="0028710C"/>
    <w:rsid w:val="00287170"/>
    <w:rsid w:val="002874D8"/>
    <w:rsid w:val="0029353C"/>
    <w:rsid w:val="002948DB"/>
    <w:rsid w:val="002950B4"/>
    <w:rsid w:val="00295371"/>
    <w:rsid w:val="00295885"/>
    <w:rsid w:val="00295B7A"/>
    <w:rsid w:val="00296695"/>
    <w:rsid w:val="002A06F4"/>
    <w:rsid w:val="002A1940"/>
    <w:rsid w:val="002A2D71"/>
    <w:rsid w:val="002A59F2"/>
    <w:rsid w:val="002A673C"/>
    <w:rsid w:val="002A701C"/>
    <w:rsid w:val="002B2083"/>
    <w:rsid w:val="002B2269"/>
    <w:rsid w:val="002B322B"/>
    <w:rsid w:val="002C2295"/>
    <w:rsid w:val="002C3982"/>
    <w:rsid w:val="002C3A45"/>
    <w:rsid w:val="002C66D5"/>
    <w:rsid w:val="002C754B"/>
    <w:rsid w:val="002C78E9"/>
    <w:rsid w:val="002C7D55"/>
    <w:rsid w:val="002D00E1"/>
    <w:rsid w:val="002D0A61"/>
    <w:rsid w:val="002D321F"/>
    <w:rsid w:val="002D34D6"/>
    <w:rsid w:val="002D353E"/>
    <w:rsid w:val="002D3F89"/>
    <w:rsid w:val="002D48DE"/>
    <w:rsid w:val="002D5C37"/>
    <w:rsid w:val="002E0439"/>
    <w:rsid w:val="002E1E69"/>
    <w:rsid w:val="002E5748"/>
    <w:rsid w:val="002E620B"/>
    <w:rsid w:val="002E6B4B"/>
    <w:rsid w:val="002F0EBA"/>
    <w:rsid w:val="002F0F7D"/>
    <w:rsid w:val="002F39BF"/>
    <w:rsid w:val="002F41F1"/>
    <w:rsid w:val="002F68CE"/>
    <w:rsid w:val="002F755A"/>
    <w:rsid w:val="00300ED8"/>
    <w:rsid w:val="00301686"/>
    <w:rsid w:val="0030207D"/>
    <w:rsid w:val="00303129"/>
    <w:rsid w:val="00303206"/>
    <w:rsid w:val="00303F87"/>
    <w:rsid w:val="00305758"/>
    <w:rsid w:val="00306B33"/>
    <w:rsid w:val="00306F2A"/>
    <w:rsid w:val="003128C7"/>
    <w:rsid w:val="003128D3"/>
    <w:rsid w:val="003142FD"/>
    <w:rsid w:val="00323215"/>
    <w:rsid w:val="00324110"/>
    <w:rsid w:val="0032459D"/>
    <w:rsid w:val="003254B9"/>
    <w:rsid w:val="0032612E"/>
    <w:rsid w:val="003301A3"/>
    <w:rsid w:val="003301DB"/>
    <w:rsid w:val="003316CD"/>
    <w:rsid w:val="00332CFE"/>
    <w:rsid w:val="003338AD"/>
    <w:rsid w:val="00333CBC"/>
    <w:rsid w:val="00334C0F"/>
    <w:rsid w:val="00334E04"/>
    <w:rsid w:val="00335E01"/>
    <w:rsid w:val="00337157"/>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61AC8"/>
    <w:rsid w:val="00362C07"/>
    <w:rsid w:val="00363DD3"/>
    <w:rsid w:val="003657CD"/>
    <w:rsid w:val="00366088"/>
    <w:rsid w:val="00367055"/>
    <w:rsid w:val="003673AE"/>
    <w:rsid w:val="003727BE"/>
    <w:rsid w:val="00373EF6"/>
    <w:rsid w:val="003813C8"/>
    <w:rsid w:val="00381806"/>
    <w:rsid w:val="0038270F"/>
    <w:rsid w:val="00383F3B"/>
    <w:rsid w:val="00384C6F"/>
    <w:rsid w:val="00384D65"/>
    <w:rsid w:val="00385B08"/>
    <w:rsid w:val="003860E9"/>
    <w:rsid w:val="0039092B"/>
    <w:rsid w:val="003917BD"/>
    <w:rsid w:val="00393515"/>
    <w:rsid w:val="00393927"/>
    <w:rsid w:val="00393CEE"/>
    <w:rsid w:val="003957B7"/>
    <w:rsid w:val="00397FB0"/>
    <w:rsid w:val="003A0D6B"/>
    <w:rsid w:val="003A204A"/>
    <w:rsid w:val="003A3A53"/>
    <w:rsid w:val="003A4E62"/>
    <w:rsid w:val="003A6B00"/>
    <w:rsid w:val="003A6C22"/>
    <w:rsid w:val="003A6C47"/>
    <w:rsid w:val="003B0D1C"/>
    <w:rsid w:val="003B1EF6"/>
    <w:rsid w:val="003B22F4"/>
    <w:rsid w:val="003B260C"/>
    <w:rsid w:val="003B3716"/>
    <w:rsid w:val="003B5929"/>
    <w:rsid w:val="003B73FE"/>
    <w:rsid w:val="003C000E"/>
    <w:rsid w:val="003C0DD6"/>
    <w:rsid w:val="003C0E03"/>
    <w:rsid w:val="003C19B9"/>
    <w:rsid w:val="003C1F03"/>
    <w:rsid w:val="003C314C"/>
    <w:rsid w:val="003C35BB"/>
    <w:rsid w:val="003C3B7D"/>
    <w:rsid w:val="003C46F0"/>
    <w:rsid w:val="003C5098"/>
    <w:rsid w:val="003C673C"/>
    <w:rsid w:val="003D5373"/>
    <w:rsid w:val="003E099D"/>
    <w:rsid w:val="003E1EBE"/>
    <w:rsid w:val="003E4BC6"/>
    <w:rsid w:val="003E62BA"/>
    <w:rsid w:val="003F16EA"/>
    <w:rsid w:val="003F2260"/>
    <w:rsid w:val="003F2528"/>
    <w:rsid w:val="003F2BE8"/>
    <w:rsid w:val="003F4EC9"/>
    <w:rsid w:val="003F75FA"/>
    <w:rsid w:val="003F7F2F"/>
    <w:rsid w:val="0040086E"/>
    <w:rsid w:val="00405209"/>
    <w:rsid w:val="0041053E"/>
    <w:rsid w:val="00410677"/>
    <w:rsid w:val="00410CEB"/>
    <w:rsid w:val="004118FE"/>
    <w:rsid w:val="00412202"/>
    <w:rsid w:val="00415017"/>
    <w:rsid w:val="004171C0"/>
    <w:rsid w:val="00420448"/>
    <w:rsid w:val="0042188D"/>
    <w:rsid w:val="00424898"/>
    <w:rsid w:val="0042490E"/>
    <w:rsid w:val="00426421"/>
    <w:rsid w:val="00427F64"/>
    <w:rsid w:val="00430212"/>
    <w:rsid w:val="0043135F"/>
    <w:rsid w:val="00431EE0"/>
    <w:rsid w:val="00431FBE"/>
    <w:rsid w:val="00432897"/>
    <w:rsid w:val="00434C1E"/>
    <w:rsid w:val="00435114"/>
    <w:rsid w:val="00437159"/>
    <w:rsid w:val="00447EB9"/>
    <w:rsid w:val="00450DF8"/>
    <w:rsid w:val="0045175D"/>
    <w:rsid w:val="004525AA"/>
    <w:rsid w:val="0045398F"/>
    <w:rsid w:val="004558C3"/>
    <w:rsid w:val="0045675C"/>
    <w:rsid w:val="00461D01"/>
    <w:rsid w:val="004625AE"/>
    <w:rsid w:val="0046266A"/>
    <w:rsid w:val="00462FD1"/>
    <w:rsid w:val="00463B7F"/>
    <w:rsid w:val="00463C70"/>
    <w:rsid w:val="004700FF"/>
    <w:rsid w:val="0047193B"/>
    <w:rsid w:val="00471AA7"/>
    <w:rsid w:val="00473FC1"/>
    <w:rsid w:val="00474611"/>
    <w:rsid w:val="00474F66"/>
    <w:rsid w:val="004766AE"/>
    <w:rsid w:val="00477158"/>
    <w:rsid w:val="0048302C"/>
    <w:rsid w:val="004836F3"/>
    <w:rsid w:val="004840B0"/>
    <w:rsid w:val="004842B9"/>
    <w:rsid w:val="00484E40"/>
    <w:rsid w:val="0048505B"/>
    <w:rsid w:val="00485450"/>
    <w:rsid w:val="00485E90"/>
    <w:rsid w:val="00487434"/>
    <w:rsid w:val="00487549"/>
    <w:rsid w:val="00492AA1"/>
    <w:rsid w:val="0049312C"/>
    <w:rsid w:val="00494081"/>
    <w:rsid w:val="00494EB0"/>
    <w:rsid w:val="004973D0"/>
    <w:rsid w:val="00497F45"/>
    <w:rsid w:val="004A01AD"/>
    <w:rsid w:val="004A03B0"/>
    <w:rsid w:val="004A17A9"/>
    <w:rsid w:val="004A17F0"/>
    <w:rsid w:val="004A64F1"/>
    <w:rsid w:val="004B0002"/>
    <w:rsid w:val="004B0BC6"/>
    <w:rsid w:val="004B14BA"/>
    <w:rsid w:val="004B2718"/>
    <w:rsid w:val="004B33B2"/>
    <w:rsid w:val="004B47C8"/>
    <w:rsid w:val="004B7D2B"/>
    <w:rsid w:val="004C0110"/>
    <w:rsid w:val="004C0AAB"/>
    <w:rsid w:val="004C204E"/>
    <w:rsid w:val="004C3D0D"/>
    <w:rsid w:val="004C7FE7"/>
    <w:rsid w:val="004D0E87"/>
    <w:rsid w:val="004D1835"/>
    <w:rsid w:val="004D612B"/>
    <w:rsid w:val="004D7BE8"/>
    <w:rsid w:val="004E047A"/>
    <w:rsid w:val="004E0EEF"/>
    <w:rsid w:val="004E2D75"/>
    <w:rsid w:val="004E3910"/>
    <w:rsid w:val="004E47AC"/>
    <w:rsid w:val="004E519D"/>
    <w:rsid w:val="004E52EB"/>
    <w:rsid w:val="004E6AEC"/>
    <w:rsid w:val="004E6B4B"/>
    <w:rsid w:val="004F0D1D"/>
    <w:rsid w:val="004F26B8"/>
    <w:rsid w:val="004F3DD7"/>
    <w:rsid w:val="004F4C6A"/>
    <w:rsid w:val="004F4EB9"/>
    <w:rsid w:val="004F66D5"/>
    <w:rsid w:val="004F7968"/>
    <w:rsid w:val="005001C0"/>
    <w:rsid w:val="0050551A"/>
    <w:rsid w:val="00507AE2"/>
    <w:rsid w:val="00507E7D"/>
    <w:rsid w:val="005105E6"/>
    <w:rsid w:val="005136D1"/>
    <w:rsid w:val="00515804"/>
    <w:rsid w:val="005171FB"/>
    <w:rsid w:val="005179C6"/>
    <w:rsid w:val="00520128"/>
    <w:rsid w:val="00521D05"/>
    <w:rsid w:val="00521D5A"/>
    <w:rsid w:val="0052409B"/>
    <w:rsid w:val="005268C1"/>
    <w:rsid w:val="00532D49"/>
    <w:rsid w:val="00533425"/>
    <w:rsid w:val="0053447C"/>
    <w:rsid w:val="00536150"/>
    <w:rsid w:val="00537000"/>
    <w:rsid w:val="00537027"/>
    <w:rsid w:val="00537D1C"/>
    <w:rsid w:val="00540464"/>
    <w:rsid w:val="005420C9"/>
    <w:rsid w:val="00542451"/>
    <w:rsid w:val="00544FE5"/>
    <w:rsid w:val="00545506"/>
    <w:rsid w:val="00545B1E"/>
    <w:rsid w:val="00546B31"/>
    <w:rsid w:val="00547AF2"/>
    <w:rsid w:val="0055169A"/>
    <w:rsid w:val="005576EE"/>
    <w:rsid w:val="00557E12"/>
    <w:rsid w:val="00560D22"/>
    <w:rsid w:val="00560D5C"/>
    <w:rsid w:val="00561796"/>
    <w:rsid w:val="005633B5"/>
    <w:rsid w:val="0056427B"/>
    <w:rsid w:val="00564E8B"/>
    <w:rsid w:val="00567742"/>
    <w:rsid w:val="00567F59"/>
    <w:rsid w:val="00571FA5"/>
    <w:rsid w:val="00572AAA"/>
    <w:rsid w:val="00573A8D"/>
    <w:rsid w:val="00573FF7"/>
    <w:rsid w:val="00574088"/>
    <w:rsid w:val="005745BC"/>
    <w:rsid w:val="0057517F"/>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826"/>
    <w:rsid w:val="005A2BFB"/>
    <w:rsid w:val="005A3BA2"/>
    <w:rsid w:val="005A41B2"/>
    <w:rsid w:val="005A4918"/>
    <w:rsid w:val="005A4BF4"/>
    <w:rsid w:val="005A4FAA"/>
    <w:rsid w:val="005A5775"/>
    <w:rsid w:val="005B23BC"/>
    <w:rsid w:val="005B48D4"/>
    <w:rsid w:val="005B500D"/>
    <w:rsid w:val="005B7A65"/>
    <w:rsid w:val="005B7D11"/>
    <w:rsid w:val="005C0132"/>
    <w:rsid w:val="005C4EDC"/>
    <w:rsid w:val="005C60B6"/>
    <w:rsid w:val="005D0784"/>
    <w:rsid w:val="005D0A1E"/>
    <w:rsid w:val="005D189C"/>
    <w:rsid w:val="005D190C"/>
    <w:rsid w:val="005D4158"/>
    <w:rsid w:val="005D5677"/>
    <w:rsid w:val="005D6A3E"/>
    <w:rsid w:val="005D7F67"/>
    <w:rsid w:val="005E0E1D"/>
    <w:rsid w:val="005E2547"/>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4938"/>
    <w:rsid w:val="006115D3"/>
    <w:rsid w:val="00611F5E"/>
    <w:rsid w:val="00614127"/>
    <w:rsid w:val="006147F9"/>
    <w:rsid w:val="00614C99"/>
    <w:rsid w:val="006207EA"/>
    <w:rsid w:val="00621D41"/>
    <w:rsid w:val="006275D0"/>
    <w:rsid w:val="00630481"/>
    <w:rsid w:val="00630FFD"/>
    <w:rsid w:val="00632D42"/>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CE3"/>
    <w:rsid w:val="006709D2"/>
    <w:rsid w:val="00670E31"/>
    <w:rsid w:val="00671F95"/>
    <w:rsid w:val="0067312F"/>
    <w:rsid w:val="00673DE8"/>
    <w:rsid w:val="006740A7"/>
    <w:rsid w:val="00676120"/>
    <w:rsid w:val="006762C0"/>
    <w:rsid w:val="0067642D"/>
    <w:rsid w:val="006773BC"/>
    <w:rsid w:val="00677841"/>
    <w:rsid w:val="00677FE4"/>
    <w:rsid w:val="00683C4D"/>
    <w:rsid w:val="00685977"/>
    <w:rsid w:val="00692238"/>
    <w:rsid w:val="00692E04"/>
    <w:rsid w:val="00693624"/>
    <w:rsid w:val="0069478F"/>
    <w:rsid w:val="00696A7A"/>
    <w:rsid w:val="006A3E8D"/>
    <w:rsid w:val="006A4752"/>
    <w:rsid w:val="006A4D16"/>
    <w:rsid w:val="006A4DA9"/>
    <w:rsid w:val="006A66C5"/>
    <w:rsid w:val="006A72E3"/>
    <w:rsid w:val="006B0EB9"/>
    <w:rsid w:val="006B46D1"/>
    <w:rsid w:val="006B6B0A"/>
    <w:rsid w:val="006B6FED"/>
    <w:rsid w:val="006B78EB"/>
    <w:rsid w:val="006C0A5F"/>
    <w:rsid w:val="006C2961"/>
    <w:rsid w:val="006C4B04"/>
    <w:rsid w:val="006C4ED6"/>
    <w:rsid w:val="006C5C8E"/>
    <w:rsid w:val="006C5D48"/>
    <w:rsid w:val="006C68C0"/>
    <w:rsid w:val="006C69E4"/>
    <w:rsid w:val="006D0815"/>
    <w:rsid w:val="006D24B0"/>
    <w:rsid w:val="006D3F94"/>
    <w:rsid w:val="006E1A4B"/>
    <w:rsid w:val="006E2755"/>
    <w:rsid w:val="006E396B"/>
    <w:rsid w:val="006E3AAF"/>
    <w:rsid w:val="006E3F91"/>
    <w:rsid w:val="006E6DE5"/>
    <w:rsid w:val="006E76CB"/>
    <w:rsid w:val="006E7FCB"/>
    <w:rsid w:val="006F1502"/>
    <w:rsid w:val="006F3AC9"/>
    <w:rsid w:val="006F7244"/>
    <w:rsid w:val="006F7B84"/>
    <w:rsid w:val="00701763"/>
    <w:rsid w:val="007024AA"/>
    <w:rsid w:val="00702F2E"/>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1A92"/>
    <w:rsid w:val="00737DF6"/>
    <w:rsid w:val="00740975"/>
    <w:rsid w:val="007409EE"/>
    <w:rsid w:val="00741775"/>
    <w:rsid w:val="007417D3"/>
    <w:rsid w:val="007426D1"/>
    <w:rsid w:val="007459C7"/>
    <w:rsid w:val="00746002"/>
    <w:rsid w:val="00746139"/>
    <w:rsid w:val="00747159"/>
    <w:rsid w:val="00747A6C"/>
    <w:rsid w:val="00747B43"/>
    <w:rsid w:val="00747CC3"/>
    <w:rsid w:val="00751BF7"/>
    <w:rsid w:val="00752234"/>
    <w:rsid w:val="00752333"/>
    <w:rsid w:val="00752F42"/>
    <w:rsid w:val="00753394"/>
    <w:rsid w:val="00753741"/>
    <w:rsid w:val="00754D07"/>
    <w:rsid w:val="00755873"/>
    <w:rsid w:val="00755B97"/>
    <w:rsid w:val="007607C7"/>
    <w:rsid w:val="00761E33"/>
    <w:rsid w:val="00762F50"/>
    <w:rsid w:val="0076395A"/>
    <w:rsid w:val="00764BA1"/>
    <w:rsid w:val="0077091E"/>
    <w:rsid w:val="007725B2"/>
    <w:rsid w:val="007727E6"/>
    <w:rsid w:val="007745DB"/>
    <w:rsid w:val="0077540E"/>
    <w:rsid w:val="007754E9"/>
    <w:rsid w:val="00776138"/>
    <w:rsid w:val="007770E6"/>
    <w:rsid w:val="00782EC9"/>
    <w:rsid w:val="00784E38"/>
    <w:rsid w:val="007857E9"/>
    <w:rsid w:val="00785D54"/>
    <w:rsid w:val="00787F64"/>
    <w:rsid w:val="00790812"/>
    <w:rsid w:val="00790C1F"/>
    <w:rsid w:val="00793233"/>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1275"/>
    <w:rsid w:val="007C12C5"/>
    <w:rsid w:val="007C4153"/>
    <w:rsid w:val="007C5085"/>
    <w:rsid w:val="007C6823"/>
    <w:rsid w:val="007D0DDF"/>
    <w:rsid w:val="007D11F6"/>
    <w:rsid w:val="007D3908"/>
    <w:rsid w:val="007D39FB"/>
    <w:rsid w:val="007D4AE9"/>
    <w:rsid w:val="007E0E8B"/>
    <w:rsid w:val="007E16A3"/>
    <w:rsid w:val="007E22EE"/>
    <w:rsid w:val="007E3BEF"/>
    <w:rsid w:val="007E442C"/>
    <w:rsid w:val="007E4DD9"/>
    <w:rsid w:val="007E630B"/>
    <w:rsid w:val="007E7EA8"/>
    <w:rsid w:val="007F030E"/>
    <w:rsid w:val="007F3A32"/>
    <w:rsid w:val="007F54EF"/>
    <w:rsid w:val="007F6334"/>
    <w:rsid w:val="007F7A59"/>
    <w:rsid w:val="0080045A"/>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4BAD"/>
    <w:rsid w:val="00835739"/>
    <w:rsid w:val="008368B2"/>
    <w:rsid w:val="00837C63"/>
    <w:rsid w:val="0084046F"/>
    <w:rsid w:val="008422E1"/>
    <w:rsid w:val="0084373C"/>
    <w:rsid w:val="008438D8"/>
    <w:rsid w:val="00845A94"/>
    <w:rsid w:val="0084627C"/>
    <w:rsid w:val="00850892"/>
    <w:rsid w:val="00851217"/>
    <w:rsid w:val="0085170A"/>
    <w:rsid w:val="00852193"/>
    <w:rsid w:val="0085529A"/>
    <w:rsid w:val="0085607D"/>
    <w:rsid w:val="00870E86"/>
    <w:rsid w:val="00871899"/>
    <w:rsid w:val="00871939"/>
    <w:rsid w:val="0087468B"/>
    <w:rsid w:val="00875FBD"/>
    <w:rsid w:val="00880FCC"/>
    <w:rsid w:val="00881E2D"/>
    <w:rsid w:val="00881FD8"/>
    <w:rsid w:val="00883357"/>
    <w:rsid w:val="00884D9E"/>
    <w:rsid w:val="00884DA6"/>
    <w:rsid w:val="0088508F"/>
    <w:rsid w:val="008865F9"/>
    <w:rsid w:val="0088717A"/>
    <w:rsid w:val="00887924"/>
    <w:rsid w:val="00887DED"/>
    <w:rsid w:val="00890F90"/>
    <w:rsid w:val="0089115F"/>
    <w:rsid w:val="0089391E"/>
    <w:rsid w:val="00895E3D"/>
    <w:rsid w:val="00896978"/>
    <w:rsid w:val="008977BD"/>
    <w:rsid w:val="008A04FD"/>
    <w:rsid w:val="008A1293"/>
    <w:rsid w:val="008A1712"/>
    <w:rsid w:val="008A1979"/>
    <w:rsid w:val="008A39E1"/>
    <w:rsid w:val="008A4D7F"/>
    <w:rsid w:val="008A5A13"/>
    <w:rsid w:val="008A7644"/>
    <w:rsid w:val="008B033D"/>
    <w:rsid w:val="008B0BE0"/>
    <w:rsid w:val="008B21A2"/>
    <w:rsid w:val="008B2E9B"/>
    <w:rsid w:val="008B355F"/>
    <w:rsid w:val="008B4BA5"/>
    <w:rsid w:val="008B70D1"/>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FEA"/>
    <w:rsid w:val="008F13AF"/>
    <w:rsid w:val="008F63E2"/>
    <w:rsid w:val="008F6D0A"/>
    <w:rsid w:val="00901F9C"/>
    <w:rsid w:val="00902B6D"/>
    <w:rsid w:val="00903DFD"/>
    <w:rsid w:val="009054AB"/>
    <w:rsid w:val="00907A5A"/>
    <w:rsid w:val="00910647"/>
    <w:rsid w:val="00913915"/>
    <w:rsid w:val="00913C83"/>
    <w:rsid w:val="009140B0"/>
    <w:rsid w:val="00915697"/>
    <w:rsid w:val="00916BF0"/>
    <w:rsid w:val="009176FD"/>
    <w:rsid w:val="0092090E"/>
    <w:rsid w:val="009220FB"/>
    <w:rsid w:val="00922E3B"/>
    <w:rsid w:val="009272B6"/>
    <w:rsid w:val="009279BB"/>
    <w:rsid w:val="0093038B"/>
    <w:rsid w:val="00930C4C"/>
    <w:rsid w:val="00932C82"/>
    <w:rsid w:val="009346D3"/>
    <w:rsid w:val="0093489D"/>
    <w:rsid w:val="00936592"/>
    <w:rsid w:val="00937205"/>
    <w:rsid w:val="00940422"/>
    <w:rsid w:val="00941901"/>
    <w:rsid w:val="00941A7B"/>
    <w:rsid w:val="00944963"/>
    <w:rsid w:val="009454BE"/>
    <w:rsid w:val="00950FFF"/>
    <w:rsid w:val="00953440"/>
    <w:rsid w:val="00954393"/>
    <w:rsid w:val="009544F1"/>
    <w:rsid w:val="009569E1"/>
    <w:rsid w:val="009621C1"/>
    <w:rsid w:val="009642DA"/>
    <w:rsid w:val="009650FC"/>
    <w:rsid w:val="0096569C"/>
    <w:rsid w:val="00970062"/>
    <w:rsid w:val="00970632"/>
    <w:rsid w:val="00973F9C"/>
    <w:rsid w:val="009746A5"/>
    <w:rsid w:val="00974DFB"/>
    <w:rsid w:val="00975506"/>
    <w:rsid w:val="00977839"/>
    <w:rsid w:val="00977F96"/>
    <w:rsid w:val="0098057B"/>
    <w:rsid w:val="00982EB2"/>
    <w:rsid w:val="00985606"/>
    <w:rsid w:val="00987150"/>
    <w:rsid w:val="009871A6"/>
    <w:rsid w:val="0098799C"/>
    <w:rsid w:val="0098799E"/>
    <w:rsid w:val="00990409"/>
    <w:rsid w:val="009919C2"/>
    <w:rsid w:val="0099298A"/>
    <w:rsid w:val="00996F24"/>
    <w:rsid w:val="00997F08"/>
    <w:rsid w:val="009A12F7"/>
    <w:rsid w:val="009A1F3D"/>
    <w:rsid w:val="009A2E5D"/>
    <w:rsid w:val="009A5511"/>
    <w:rsid w:val="009B0155"/>
    <w:rsid w:val="009B034E"/>
    <w:rsid w:val="009B039B"/>
    <w:rsid w:val="009B0426"/>
    <w:rsid w:val="009B0851"/>
    <w:rsid w:val="009B12A1"/>
    <w:rsid w:val="009B3B28"/>
    <w:rsid w:val="009B57CA"/>
    <w:rsid w:val="009B5D7B"/>
    <w:rsid w:val="009B71E8"/>
    <w:rsid w:val="009B7C17"/>
    <w:rsid w:val="009C1B4A"/>
    <w:rsid w:val="009C2803"/>
    <w:rsid w:val="009C61EB"/>
    <w:rsid w:val="009C6B7D"/>
    <w:rsid w:val="009C7CAB"/>
    <w:rsid w:val="009D14D5"/>
    <w:rsid w:val="009D1D96"/>
    <w:rsid w:val="009D400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3432"/>
    <w:rsid w:val="009F485F"/>
    <w:rsid w:val="009F63CC"/>
    <w:rsid w:val="009F702A"/>
    <w:rsid w:val="00A00A02"/>
    <w:rsid w:val="00A00D14"/>
    <w:rsid w:val="00A0201D"/>
    <w:rsid w:val="00A0247C"/>
    <w:rsid w:val="00A05066"/>
    <w:rsid w:val="00A05E45"/>
    <w:rsid w:val="00A06B8A"/>
    <w:rsid w:val="00A10D49"/>
    <w:rsid w:val="00A11E91"/>
    <w:rsid w:val="00A145BB"/>
    <w:rsid w:val="00A1462D"/>
    <w:rsid w:val="00A14E27"/>
    <w:rsid w:val="00A17EEE"/>
    <w:rsid w:val="00A20019"/>
    <w:rsid w:val="00A200F9"/>
    <w:rsid w:val="00A20523"/>
    <w:rsid w:val="00A20C03"/>
    <w:rsid w:val="00A20E4D"/>
    <w:rsid w:val="00A20F03"/>
    <w:rsid w:val="00A2155F"/>
    <w:rsid w:val="00A21CAD"/>
    <w:rsid w:val="00A223FB"/>
    <w:rsid w:val="00A23306"/>
    <w:rsid w:val="00A238C2"/>
    <w:rsid w:val="00A259F8"/>
    <w:rsid w:val="00A26501"/>
    <w:rsid w:val="00A27FC7"/>
    <w:rsid w:val="00A319E0"/>
    <w:rsid w:val="00A3248A"/>
    <w:rsid w:val="00A33E8E"/>
    <w:rsid w:val="00A3414A"/>
    <w:rsid w:val="00A34DF8"/>
    <w:rsid w:val="00A40D2C"/>
    <w:rsid w:val="00A422A6"/>
    <w:rsid w:val="00A426FA"/>
    <w:rsid w:val="00A431CD"/>
    <w:rsid w:val="00A44320"/>
    <w:rsid w:val="00A46E4D"/>
    <w:rsid w:val="00A512A4"/>
    <w:rsid w:val="00A540B5"/>
    <w:rsid w:val="00A55989"/>
    <w:rsid w:val="00A55EEA"/>
    <w:rsid w:val="00A562D2"/>
    <w:rsid w:val="00A576F5"/>
    <w:rsid w:val="00A61CB4"/>
    <w:rsid w:val="00A61ECD"/>
    <w:rsid w:val="00A6684A"/>
    <w:rsid w:val="00A66FD4"/>
    <w:rsid w:val="00A7111C"/>
    <w:rsid w:val="00A726F5"/>
    <w:rsid w:val="00A81568"/>
    <w:rsid w:val="00A82378"/>
    <w:rsid w:val="00A8362E"/>
    <w:rsid w:val="00A845B2"/>
    <w:rsid w:val="00A849ED"/>
    <w:rsid w:val="00A84A90"/>
    <w:rsid w:val="00A93909"/>
    <w:rsid w:val="00A93BB8"/>
    <w:rsid w:val="00A94586"/>
    <w:rsid w:val="00A94E93"/>
    <w:rsid w:val="00A9536F"/>
    <w:rsid w:val="00A9575C"/>
    <w:rsid w:val="00A9585C"/>
    <w:rsid w:val="00A9643A"/>
    <w:rsid w:val="00AA14C5"/>
    <w:rsid w:val="00AA1FED"/>
    <w:rsid w:val="00AA30A4"/>
    <w:rsid w:val="00AA33BA"/>
    <w:rsid w:val="00AA37CD"/>
    <w:rsid w:val="00AA3CFD"/>
    <w:rsid w:val="00AA4BCF"/>
    <w:rsid w:val="00AA5000"/>
    <w:rsid w:val="00AA5AC8"/>
    <w:rsid w:val="00AB099E"/>
    <w:rsid w:val="00AB115C"/>
    <w:rsid w:val="00AB13AE"/>
    <w:rsid w:val="00AB1CB7"/>
    <w:rsid w:val="00AB2223"/>
    <w:rsid w:val="00AB45C6"/>
    <w:rsid w:val="00AB48A5"/>
    <w:rsid w:val="00AB48AF"/>
    <w:rsid w:val="00AB4960"/>
    <w:rsid w:val="00AB522F"/>
    <w:rsid w:val="00AB7E80"/>
    <w:rsid w:val="00AC26FC"/>
    <w:rsid w:val="00AC3F82"/>
    <w:rsid w:val="00AC61EE"/>
    <w:rsid w:val="00AC63BC"/>
    <w:rsid w:val="00AC64EF"/>
    <w:rsid w:val="00AC77AF"/>
    <w:rsid w:val="00AD17AF"/>
    <w:rsid w:val="00AD2DD6"/>
    <w:rsid w:val="00AD6963"/>
    <w:rsid w:val="00AE159F"/>
    <w:rsid w:val="00AE17C7"/>
    <w:rsid w:val="00AE2BF3"/>
    <w:rsid w:val="00AE5B8B"/>
    <w:rsid w:val="00AE7ADD"/>
    <w:rsid w:val="00AF041A"/>
    <w:rsid w:val="00AF0F47"/>
    <w:rsid w:val="00AF1D75"/>
    <w:rsid w:val="00AF419F"/>
    <w:rsid w:val="00AF431C"/>
    <w:rsid w:val="00AF706B"/>
    <w:rsid w:val="00B0127E"/>
    <w:rsid w:val="00B029FC"/>
    <w:rsid w:val="00B02DA4"/>
    <w:rsid w:val="00B0766D"/>
    <w:rsid w:val="00B11250"/>
    <w:rsid w:val="00B11B02"/>
    <w:rsid w:val="00B1281B"/>
    <w:rsid w:val="00B14421"/>
    <w:rsid w:val="00B20101"/>
    <w:rsid w:val="00B226C3"/>
    <w:rsid w:val="00B22A5E"/>
    <w:rsid w:val="00B25749"/>
    <w:rsid w:val="00B257E4"/>
    <w:rsid w:val="00B2763B"/>
    <w:rsid w:val="00B27B0B"/>
    <w:rsid w:val="00B31F49"/>
    <w:rsid w:val="00B323D2"/>
    <w:rsid w:val="00B339B7"/>
    <w:rsid w:val="00B344AA"/>
    <w:rsid w:val="00B346B8"/>
    <w:rsid w:val="00B36AE7"/>
    <w:rsid w:val="00B37297"/>
    <w:rsid w:val="00B376C5"/>
    <w:rsid w:val="00B37EED"/>
    <w:rsid w:val="00B404D0"/>
    <w:rsid w:val="00B411BF"/>
    <w:rsid w:val="00B424CA"/>
    <w:rsid w:val="00B43BA6"/>
    <w:rsid w:val="00B444D7"/>
    <w:rsid w:val="00B445A6"/>
    <w:rsid w:val="00B44C29"/>
    <w:rsid w:val="00B46DC6"/>
    <w:rsid w:val="00B47396"/>
    <w:rsid w:val="00B50634"/>
    <w:rsid w:val="00B50F8B"/>
    <w:rsid w:val="00B519B4"/>
    <w:rsid w:val="00B521E7"/>
    <w:rsid w:val="00B5723C"/>
    <w:rsid w:val="00B61C8B"/>
    <w:rsid w:val="00B63AFB"/>
    <w:rsid w:val="00B65802"/>
    <w:rsid w:val="00B659D9"/>
    <w:rsid w:val="00B66F75"/>
    <w:rsid w:val="00B67481"/>
    <w:rsid w:val="00B67501"/>
    <w:rsid w:val="00B70AD2"/>
    <w:rsid w:val="00B711C8"/>
    <w:rsid w:val="00B72B58"/>
    <w:rsid w:val="00B76649"/>
    <w:rsid w:val="00B77015"/>
    <w:rsid w:val="00B809BC"/>
    <w:rsid w:val="00B827E4"/>
    <w:rsid w:val="00B849D3"/>
    <w:rsid w:val="00B86C21"/>
    <w:rsid w:val="00B878AC"/>
    <w:rsid w:val="00B92743"/>
    <w:rsid w:val="00B936E4"/>
    <w:rsid w:val="00B93FA1"/>
    <w:rsid w:val="00B94201"/>
    <w:rsid w:val="00B951AE"/>
    <w:rsid w:val="00B96E7A"/>
    <w:rsid w:val="00BA054E"/>
    <w:rsid w:val="00BA0C17"/>
    <w:rsid w:val="00BA194B"/>
    <w:rsid w:val="00BA2973"/>
    <w:rsid w:val="00BA3FBF"/>
    <w:rsid w:val="00BA5C18"/>
    <w:rsid w:val="00BA5D3F"/>
    <w:rsid w:val="00BA6388"/>
    <w:rsid w:val="00BA6775"/>
    <w:rsid w:val="00BB11A2"/>
    <w:rsid w:val="00BB1BC2"/>
    <w:rsid w:val="00BB1DA1"/>
    <w:rsid w:val="00BB29D8"/>
    <w:rsid w:val="00BB2A2A"/>
    <w:rsid w:val="00BB3433"/>
    <w:rsid w:val="00BB34A2"/>
    <w:rsid w:val="00BB6F30"/>
    <w:rsid w:val="00BC1319"/>
    <w:rsid w:val="00BC3190"/>
    <w:rsid w:val="00BC3364"/>
    <w:rsid w:val="00BC382A"/>
    <w:rsid w:val="00BD29AA"/>
    <w:rsid w:val="00BD2CD4"/>
    <w:rsid w:val="00BD32E9"/>
    <w:rsid w:val="00BD5D66"/>
    <w:rsid w:val="00BD68BD"/>
    <w:rsid w:val="00BD767C"/>
    <w:rsid w:val="00BD7D80"/>
    <w:rsid w:val="00BE1C4A"/>
    <w:rsid w:val="00BE2107"/>
    <w:rsid w:val="00BE381B"/>
    <w:rsid w:val="00BE4286"/>
    <w:rsid w:val="00BE58E4"/>
    <w:rsid w:val="00BE5940"/>
    <w:rsid w:val="00BE652C"/>
    <w:rsid w:val="00BE6F9B"/>
    <w:rsid w:val="00BE7152"/>
    <w:rsid w:val="00BF1DC6"/>
    <w:rsid w:val="00BF26CE"/>
    <w:rsid w:val="00BF3FB5"/>
    <w:rsid w:val="00BF4081"/>
    <w:rsid w:val="00BF40D6"/>
    <w:rsid w:val="00BF4F8E"/>
    <w:rsid w:val="00BF5A08"/>
    <w:rsid w:val="00BF7DD6"/>
    <w:rsid w:val="00C01642"/>
    <w:rsid w:val="00C022A6"/>
    <w:rsid w:val="00C02561"/>
    <w:rsid w:val="00C04E1A"/>
    <w:rsid w:val="00C05984"/>
    <w:rsid w:val="00C05FBC"/>
    <w:rsid w:val="00C06F8E"/>
    <w:rsid w:val="00C110FF"/>
    <w:rsid w:val="00C12017"/>
    <w:rsid w:val="00C13D81"/>
    <w:rsid w:val="00C1481D"/>
    <w:rsid w:val="00C1561C"/>
    <w:rsid w:val="00C16971"/>
    <w:rsid w:val="00C17CD5"/>
    <w:rsid w:val="00C2086B"/>
    <w:rsid w:val="00C237ED"/>
    <w:rsid w:val="00C240AB"/>
    <w:rsid w:val="00C31DBF"/>
    <w:rsid w:val="00C33BB9"/>
    <w:rsid w:val="00C33F7B"/>
    <w:rsid w:val="00C351B1"/>
    <w:rsid w:val="00C37139"/>
    <w:rsid w:val="00C3781B"/>
    <w:rsid w:val="00C400B3"/>
    <w:rsid w:val="00C403E5"/>
    <w:rsid w:val="00C41985"/>
    <w:rsid w:val="00C4309F"/>
    <w:rsid w:val="00C436C5"/>
    <w:rsid w:val="00C43F1E"/>
    <w:rsid w:val="00C43FF2"/>
    <w:rsid w:val="00C5042D"/>
    <w:rsid w:val="00C51CB0"/>
    <w:rsid w:val="00C51CF7"/>
    <w:rsid w:val="00C52C35"/>
    <w:rsid w:val="00C52CE0"/>
    <w:rsid w:val="00C565C8"/>
    <w:rsid w:val="00C60C38"/>
    <w:rsid w:val="00C60C7B"/>
    <w:rsid w:val="00C62838"/>
    <w:rsid w:val="00C654C5"/>
    <w:rsid w:val="00C678A1"/>
    <w:rsid w:val="00C71022"/>
    <w:rsid w:val="00C71AF6"/>
    <w:rsid w:val="00C71E0B"/>
    <w:rsid w:val="00C723C1"/>
    <w:rsid w:val="00C74831"/>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971B8"/>
    <w:rsid w:val="00CA08AA"/>
    <w:rsid w:val="00CA4D61"/>
    <w:rsid w:val="00CA5508"/>
    <w:rsid w:val="00CA5BFD"/>
    <w:rsid w:val="00CA73C4"/>
    <w:rsid w:val="00CB344D"/>
    <w:rsid w:val="00CB363C"/>
    <w:rsid w:val="00CB439A"/>
    <w:rsid w:val="00CB44ED"/>
    <w:rsid w:val="00CB6164"/>
    <w:rsid w:val="00CC1E55"/>
    <w:rsid w:val="00CC31A3"/>
    <w:rsid w:val="00CC31AF"/>
    <w:rsid w:val="00CC3C24"/>
    <w:rsid w:val="00CC779F"/>
    <w:rsid w:val="00CC7801"/>
    <w:rsid w:val="00CC7E04"/>
    <w:rsid w:val="00CD05FC"/>
    <w:rsid w:val="00CD1542"/>
    <w:rsid w:val="00CD1C6E"/>
    <w:rsid w:val="00CD208E"/>
    <w:rsid w:val="00CD229D"/>
    <w:rsid w:val="00CD3D06"/>
    <w:rsid w:val="00CD566B"/>
    <w:rsid w:val="00CD7355"/>
    <w:rsid w:val="00CD7422"/>
    <w:rsid w:val="00CE06D7"/>
    <w:rsid w:val="00CE0DB0"/>
    <w:rsid w:val="00CE1930"/>
    <w:rsid w:val="00CE3AE1"/>
    <w:rsid w:val="00CE41EB"/>
    <w:rsid w:val="00CE4C9F"/>
    <w:rsid w:val="00CE558C"/>
    <w:rsid w:val="00CE78B2"/>
    <w:rsid w:val="00CF00D4"/>
    <w:rsid w:val="00CF1437"/>
    <w:rsid w:val="00CF1FE8"/>
    <w:rsid w:val="00CF2CAF"/>
    <w:rsid w:val="00CF5079"/>
    <w:rsid w:val="00CF58BE"/>
    <w:rsid w:val="00CF616A"/>
    <w:rsid w:val="00CF63BD"/>
    <w:rsid w:val="00CF7970"/>
    <w:rsid w:val="00D00178"/>
    <w:rsid w:val="00D01A3B"/>
    <w:rsid w:val="00D01E3E"/>
    <w:rsid w:val="00D03790"/>
    <w:rsid w:val="00D03C96"/>
    <w:rsid w:val="00D05DCF"/>
    <w:rsid w:val="00D05F28"/>
    <w:rsid w:val="00D07889"/>
    <w:rsid w:val="00D12656"/>
    <w:rsid w:val="00D12C4F"/>
    <w:rsid w:val="00D14B9B"/>
    <w:rsid w:val="00D15451"/>
    <w:rsid w:val="00D17497"/>
    <w:rsid w:val="00D2033F"/>
    <w:rsid w:val="00D20F0B"/>
    <w:rsid w:val="00D21B78"/>
    <w:rsid w:val="00D23218"/>
    <w:rsid w:val="00D232BF"/>
    <w:rsid w:val="00D23C8E"/>
    <w:rsid w:val="00D242BA"/>
    <w:rsid w:val="00D24AE4"/>
    <w:rsid w:val="00D24F41"/>
    <w:rsid w:val="00D2526B"/>
    <w:rsid w:val="00D252B1"/>
    <w:rsid w:val="00D25CB5"/>
    <w:rsid w:val="00D27F61"/>
    <w:rsid w:val="00D322C4"/>
    <w:rsid w:val="00D36DE1"/>
    <w:rsid w:val="00D40E96"/>
    <w:rsid w:val="00D47BD6"/>
    <w:rsid w:val="00D50A22"/>
    <w:rsid w:val="00D52595"/>
    <w:rsid w:val="00D52C3A"/>
    <w:rsid w:val="00D56049"/>
    <w:rsid w:val="00D63215"/>
    <w:rsid w:val="00D63CD8"/>
    <w:rsid w:val="00D6430D"/>
    <w:rsid w:val="00D6612F"/>
    <w:rsid w:val="00D67819"/>
    <w:rsid w:val="00D67B22"/>
    <w:rsid w:val="00D70880"/>
    <w:rsid w:val="00D72F1D"/>
    <w:rsid w:val="00D73071"/>
    <w:rsid w:val="00D7372B"/>
    <w:rsid w:val="00D73AF9"/>
    <w:rsid w:val="00D74524"/>
    <w:rsid w:val="00D75458"/>
    <w:rsid w:val="00D75A3D"/>
    <w:rsid w:val="00D75B38"/>
    <w:rsid w:val="00D76ABB"/>
    <w:rsid w:val="00D81295"/>
    <w:rsid w:val="00D81B9F"/>
    <w:rsid w:val="00D81F9B"/>
    <w:rsid w:val="00D8220F"/>
    <w:rsid w:val="00D82B0F"/>
    <w:rsid w:val="00D85695"/>
    <w:rsid w:val="00D8759F"/>
    <w:rsid w:val="00D87BE8"/>
    <w:rsid w:val="00D91368"/>
    <w:rsid w:val="00D92964"/>
    <w:rsid w:val="00D93CFB"/>
    <w:rsid w:val="00D93D1C"/>
    <w:rsid w:val="00D952F0"/>
    <w:rsid w:val="00D978B6"/>
    <w:rsid w:val="00DA465A"/>
    <w:rsid w:val="00DA4C6E"/>
    <w:rsid w:val="00DA6D10"/>
    <w:rsid w:val="00DB003C"/>
    <w:rsid w:val="00DB0390"/>
    <w:rsid w:val="00DB0A29"/>
    <w:rsid w:val="00DB340A"/>
    <w:rsid w:val="00DB7D04"/>
    <w:rsid w:val="00DC1511"/>
    <w:rsid w:val="00DC4301"/>
    <w:rsid w:val="00DC7121"/>
    <w:rsid w:val="00DD05AB"/>
    <w:rsid w:val="00DD105F"/>
    <w:rsid w:val="00DD15FA"/>
    <w:rsid w:val="00DD1EEA"/>
    <w:rsid w:val="00DD2DAA"/>
    <w:rsid w:val="00DD46D6"/>
    <w:rsid w:val="00DD49AA"/>
    <w:rsid w:val="00DE08AF"/>
    <w:rsid w:val="00DE1866"/>
    <w:rsid w:val="00DE1C54"/>
    <w:rsid w:val="00DE3516"/>
    <w:rsid w:val="00DE36E1"/>
    <w:rsid w:val="00DE4927"/>
    <w:rsid w:val="00DE4F14"/>
    <w:rsid w:val="00DE613A"/>
    <w:rsid w:val="00DE6467"/>
    <w:rsid w:val="00DE7F8F"/>
    <w:rsid w:val="00DF13D4"/>
    <w:rsid w:val="00DF23A5"/>
    <w:rsid w:val="00DF2885"/>
    <w:rsid w:val="00DF6A35"/>
    <w:rsid w:val="00DF6AE8"/>
    <w:rsid w:val="00DF70FA"/>
    <w:rsid w:val="00E013BF"/>
    <w:rsid w:val="00E017C0"/>
    <w:rsid w:val="00E01E1A"/>
    <w:rsid w:val="00E0461E"/>
    <w:rsid w:val="00E04C29"/>
    <w:rsid w:val="00E07FB5"/>
    <w:rsid w:val="00E119E7"/>
    <w:rsid w:val="00E121E4"/>
    <w:rsid w:val="00E1250F"/>
    <w:rsid w:val="00E131BA"/>
    <w:rsid w:val="00E13FA5"/>
    <w:rsid w:val="00E147E1"/>
    <w:rsid w:val="00E14CB2"/>
    <w:rsid w:val="00E15801"/>
    <w:rsid w:val="00E2032C"/>
    <w:rsid w:val="00E20D4A"/>
    <w:rsid w:val="00E21FF1"/>
    <w:rsid w:val="00E22E52"/>
    <w:rsid w:val="00E23950"/>
    <w:rsid w:val="00E24691"/>
    <w:rsid w:val="00E26925"/>
    <w:rsid w:val="00E304C0"/>
    <w:rsid w:val="00E32108"/>
    <w:rsid w:val="00E3325C"/>
    <w:rsid w:val="00E349CD"/>
    <w:rsid w:val="00E35C4E"/>
    <w:rsid w:val="00E36504"/>
    <w:rsid w:val="00E40856"/>
    <w:rsid w:val="00E4162E"/>
    <w:rsid w:val="00E41923"/>
    <w:rsid w:val="00E4534C"/>
    <w:rsid w:val="00E456BE"/>
    <w:rsid w:val="00E50F0E"/>
    <w:rsid w:val="00E50FF8"/>
    <w:rsid w:val="00E52541"/>
    <w:rsid w:val="00E53094"/>
    <w:rsid w:val="00E54C7F"/>
    <w:rsid w:val="00E54FB3"/>
    <w:rsid w:val="00E55DB7"/>
    <w:rsid w:val="00E55EEF"/>
    <w:rsid w:val="00E57263"/>
    <w:rsid w:val="00E57343"/>
    <w:rsid w:val="00E60033"/>
    <w:rsid w:val="00E600C1"/>
    <w:rsid w:val="00E606CF"/>
    <w:rsid w:val="00E6192B"/>
    <w:rsid w:val="00E619EA"/>
    <w:rsid w:val="00E622FE"/>
    <w:rsid w:val="00E6368E"/>
    <w:rsid w:val="00E63FFB"/>
    <w:rsid w:val="00E65FFC"/>
    <w:rsid w:val="00E67F5A"/>
    <w:rsid w:val="00E709C7"/>
    <w:rsid w:val="00E717F3"/>
    <w:rsid w:val="00E71A87"/>
    <w:rsid w:val="00E7294C"/>
    <w:rsid w:val="00E7412B"/>
    <w:rsid w:val="00E74D12"/>
    <w:rsid w:val="00E75ECA"/>
    <w:rsid w:val="00E76A0A"/>
    <w:rsid w:val="00E8048B"/>
    <w:rsid w:val="00E80A59"/>
    <w:rsid w:val="00E810DC"/>
    <w:rsid w:val="00E826B3"/>
    <w:rsid w:val="00E834AA"/>
    <w:rsid w:val="00E85600"/>
    <w:rsid w:val="00E87F3C"/>
    <w:rsid w:val="00E928B9"/>
    <w:rsid w:val="00E9301C"/>
    <w:rsid w:val="00E9336A"/>
    <w:rsid w:val="00E9599B"/>
    <w:rsid w:val="00E966C7"/>
    <w:rsid w:val="00EA48E1"/>
    <w:rsid w:val="00EA4F3F"/>
    <w:rsid w:val="00EA51A7"/>
    <w:rsid w:val="00EA6607"/>
    <w:rsid w:val="00EB017B"/>
    <w:rsid w:val="00EB0EEE"/>
    <w:rsid w:val="00EB1722"/>
    <w:rsid w:val="00EB196A"/>
    <w:rsid w:val="00EB3B14"/>
    <w:rsid w:val="00EB476B"/>
    <w:rsid w:val="00EB4FB1"/>
    <w:rsid w:val="00EB5485"/>
    <w:rsid w:val="00EB7D08"/>
    <w:rsid w:val="00EC1132"/>
    <w:rsid w:val="00EC4753"/>
    <w:rsid w:val="00EC5737"/>
    <w:rsid w:val="00EC637D"/>
    <w:rsid w:val="00EC6970"/>
    <w:rsid w:val="00EC6A15"/>
    <w:rsid w:val="00EC734F"/>
    <w:rsid w:val="00EC790E"/>
    <w:rsid w:val="00ED0447"/>
    <w:rsid w:val="00ED0D0B"/>
    <w:rsid w:val="00EE03E1"/>
    <w:rsid w:val="00EE042B"/>
    <w:rsid w:val="00EE1271"/>
    <w:rsid w:val="00EE2CAF"/>
    <w:rsid w:val="00EE51AE"/>
    <w:rsid w:val="00EE68FD"/>
    <w:rsid w:val="00EF0600"/>
    <w:rsid w:val="00EF0A3E"/>
    <w:rsid w:val="00EF2448"/>
    <w:rsid w:val="00EF52F0"/>
    <w:rsid w:val="00EF605B"/>
    <w:rsid w:val="00EF64A8"/>
    <w:rsid w:val="00EF6584"/>
    <w:rsid w:val="00EF6E17"/>
    <w:rsid w:val="00EF7E36"/>
    <w:rsid w:val="00F00A90"/>
    <w:rsid w:val="00F0373B"/>
    <w:rsid w:val="00F03DA6"/>
    <w:rsid w:val="00F044BF"/>
    <w:rsid w:val="00F05CD6"/>
    <w:rsid w:val="00F05E3D"/>
    <w:rsid w:val="00F0690C"/>
    <w:rsid w:val="00F079AA"/>
    <w:rsid w:val="00F1003A"/>
    <w:rsid w:val="00F110CC"/>
    <w:rsid w:val="00F13919"/>
    <w:rsid w:val="00F139D4"/>
    <w:rsid w:val="00F14DA0"/>
    <w:rsid w:val="00F1518E"/>
    <w:rsid w:val="00F16A38"/>
    <w:rsid w:val="00F16CB3"/>
    <w:rsid w:val="00F2062B"/>
    <w:rsid w:val="00F21555"/>
    <w:rsid w:val="00F241F4"/>
    <w:rsid w:val="00F24405"/>
    <w:rsid w:val="00F246B7"/>
    <w:rsid w:val="00F25EAC"/>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343"/>
    <w:rsid w:val="00F526AE"/>
    <w:rsid w:val="00F53F17"/>
    <w:rsid w:val="00F5426F"/>
    <w:rsid w:val="00F54272"/>
    <w:rsid w:val="00F544BD"/>
    <w:rsid w:val="00F54B36"/>
    <w:rsid w:val="00F54EE3"/>
    <w:rsid w:val="00F55E56"/>
    <w:rsid w:val="00F5664F"/>
    <w:rsid w:val="00F64D5E"/>
    <w:rsid w:val="00F66575"/>
    <w:rsid w:val="00F67B51"/>
    <w:rsid w:val="00F71DAE"/>
    <w:rsid w:val="00F71E94"/>
    <w:rsid w:val="00F725E9"/>
    <w:rsid w:val="00F739AA"/>
    <w:rsid w:val="00F740A6"/>
    <w:rsid w:val="00F76024"/>
    <w:rsid w:val="00F76B2D"/>
    <w:rsid w:val="00F77957"/>
    <w:rsid w:val="00F82FF0"/>
    <w:rsid w:val="00F85360"/>
    <w:rsid w:val="00F85C82"/>
    <w:rsid w:val="00F8694B"/>
    <w:rsid w:val="00F87F31"/>
    <w:rsid w:val="00F910D0"/>
    <w:rsid w:val="00F93D97"/>
    <w:rsid w:val="00F941F3"/>
    <w:rsid w:val="00F94CFC"/>
    <w:rsid w:val="00F96E73"/>
    <w:rsid w:val="00FA06C5"/>
    <w:rsid w:val="00FA2E85"/>
    <w:rsid w:val="00FA32D1"/>
    <w:rsid w:val="00FA4C26"/>
    <w:rsid w:val="00FA5C9A"/>
    <w:rsid w:val="00FA6731"/>
    <w:rsid w:val="00FA755F"/>
    <w:rsid w:val="00FB0653"/>
    <w:rsid w:val="00FB1D6F"/>
    <w:rsid w:val="00FB1FC0"/>
    <w:rsid w:val="00FB3161"/>
    <w:rsid w:val="00FB501F"/>
    <w:rsid w:val="00FB626C"/>
    <w:rsid w:val="00FB6A75"/>
    <w:rsid w:val="00FB7F18"/>
    <w:rsid w:val="00FC0A6D"/>
    <w:rsid w:val="00FC306D"/>
    <w:rsid w:val="00FC5149"/>
    <w:rsid w:val="00FC786F"/>
    <w:rsid w:val="00FD0023"/>
    <w:rsid w:val="00FD2AC6"/>
    <w:rsid w:val="00FD3BB3"/>
    <w:rsid w:val="00FD4CB1"/>
    <w:rsid w:val="00FD51C4"/>
    <w:rsid w:val="00FE1827"/>
    <w:rsid w:val="00FE28EB"/>
    <w:rsid w:val="00FE2D9F"/>
    <w:rsid w:val="00FE2F16"/>
    <w:rsid w:val="00FE3727"/>
    <w:rsid w:val="00FE3B35"/>
    <w:rsid w:val="00FE4F26"/>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C4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EF24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EF2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254052841">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B1ECD-E97A-334A-B9D8-32812AD2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\Users\Alan\Dropbox\MC Parish\PC Letterhead.dotx</Template>
  <TotalTime>0</TotalTime>
  <Pages>7</Pages>
  <Words>2079</Words>
  <Characters>11853</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Furniss</cp:lastModifiedBy>
  <cp:revision>2</cp:revision>
  <cp:lastPrinted>2018-09-25T20:12:00Z</cp:lastPrinted>
  <dcterms:created xsi:type="dcterms:W3CDTF">2018-11-07T14:04:00Z</dcterms:created>
  <dcterms:modified xsi:type="dcterms:W3CDTF">2018-11-07T14:04:00Z</dcterms:modified>
</cp:coreProperties>
</file>